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95"/>
        <w:gridCol w:w="15"/>
        <w:gridCol w:w="2543"/>
        <w:gridCol w:w="9"/>
        <w:gridCol w:w="4394"/>
      </w:tblGrid>
      <w:tr w:rsidR="00F60C84" w:rsidRPr="00396F64" w14:paraId="2E858C8F" w14:textId="77777777" w:rsidTr="00945BC0">
        <w:trPr>
          <w:cantSplit/>
          <w:trHeight w:val="330"/>
          <w:tblHeader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017596" w14:paraId="1C4F3CE0" w14:textId="77777777" w:rsidTr="00945BC0">
        <w:trPr>
          <w:cantSplit/>
          <w:trHeight w:val="330"/>
        </w:trPr>
        <w:tc>
          <w:tcPr>
            <w:tcW w:w="9356" w:type="dxa"/>
            <w:gridSpan w:val="5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057BBE77" w:rsidR="006E38D4" w:rsidRPr="005260A5" w:rsidRDefault="00093C86" w:rsidP="00945BC0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GB"/>
              </w:rPr>
              <w:t>  </w:t>
            </w:r>
            <w:bookmarkStart w:id="0" w:name="_GoBack"/>
            <w:bookmarkEnd w:id="0"/>
            <w:r w:rsidR="00945BC0">
              <w:rPr>
                <w:lang w:val="en-US"/>
              </w:rPr>
              <w:t>Real New Yorkers</w:t>
            </w:r>
            <w:r w:rsidR="006E38D4">
              <w:rPr>
                <w:lang w:val="en-GB"/>
              </w:rPr>
              <w:tab/>
            </w:r>
            <w:r w:rsidR="00945BC0">
              <w:rPr>
                <w:lang w:val="en-US"/>
              </w:rPr>
              <w:t xml:space="preserve">Voices </w:t>
            </w:r>
            <w:r w:rsidR="006E38D4">
              <w:rPr>
                <w:lang w:val="en-US"/>
              </w:rPr>
              <w:t>of New York</w:t>
            </w:r>
          </w:p>
        </w:tc>
      </w:tr>
      <w:tr w:rsidR="00945BC0" w14:paraId="44E8A306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0A126" w14:textId="77777777" w:rsidR="00945BC0" w:rsidRDefault="00945BC0" w:rsidP="00945BC0">
            <w:r>
              <w:t xml:space="preserve">photographer </w:t>
            </w:r>
          </w:p>
        </w:tc>
        <w:tc>
          <w:tcPr>
            <w:tcW w:w="2552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2F875" w14:textId="77777777" w:rsidR="00945BC0" w:rsidRDefault="00945BC0" w:rsidP="00945BC0">
            <w:r>
              <w:t xml:space="preserve">Fotograf/-in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28F8D" w14:textId="77777777" w:rsidR="00945BC0" w:rsidRDefault="00945BC0" w:rsidP="00945BC0">
            <w:pPr>
              <w:pStyle w:val="ekvaufzhlungGLOS"/>
            </w:pPr>
            <w:r>
              <w:t xml:space="preserve">A world-famous </w:t>
            </w:r>
            <w:r w:rsidRPr="00945BC0">
              <w:t>photographer</w:t>
            </w:r>
            <w:r>
              <w:t xml:space="preserve"> has contributed to this exhibit.</w:t>
            </w:r>
          </w:p>
          <w:p w14:paraId="3ED9CF0B" w14:textId="77777777" w:rsidR="00945BC0" w:rsidRDefault="00945BC0" w:rsidP="00945BC0">
            <w:pPr>
              <w:pStyle w:val="ekvaufzhlungGLOS"/>
            </w:pPr>
            <w:r>
              <w:t>photographer → photo</w:t>
            </w:r>
          </w:p>
        </w:tc>
      </w:tr>
      <w:tr w:rsidR="00945BC0" w14:paraId="434C67BC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C308B4" w14:textId="77777777" w:rsidR="00945BC0" w:rsidRDefault="00945BC0" w:rsidP="00945BC0">
            <w:r>
              <w:t xml:space="preserve">incredible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1ADF7" w14:textId="77777777" w:rsidR="00945BC0" w:rsidRDefault="00945BC0" w:rsidP="00945BC0">
            <w:r>
              <w:t xml:space="preserve">unglaublich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BCEFF" w14:textId="77777777" w:rsidR="00945BC0" w:rsidRDefault="00945BC0" w:rsidP="00945BC0">
            <w:pPr>
              <w:pStyle w:val="ekvaufzhlungGLOS"/>
            </w:pPr>
            <w:r>
              <w:t>Every time she’s late, she gives us an incredible excuse.</w:t>
            </w:r>
          </w:p>
          <w:p w14:paraId="6170E6A0" w14:textId="77777777" w:rsidR="00945BC0" w:rsidRDefault="00945BC0" w:rsidP="00945BC0">
            <w:pPr>
              <w:pStyle w:val="ekvaufzhlungGLOS"/>
            </w:pPr>
            <w:r>
              <w:t>incredible = unbelievable</w:t>
            </w:r>
          </w:p>
        </w:tc>
      </w:tr>
      <w:tr w:rsidR="00945BC0" w:rsidRPr="00017596" w14:paraId="2DDB71C4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46871" w14:textId="77777777" w:rsidR="00945BC0" w:rsidRDefault="00945BC0" w:rsidP="00945BC0">
            <w:r>
              <w:t xml:space="preserve">generous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97AC64" w14:textId="77777777" w:rsidR="00945BC0" w:rsidRDefault="00945BC0" w:rsidP="00945BC0">
            <w:r>
              <w:t xml:space="preserve">großzügig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D3D0A" w14:textId="77777777" w:rsidR="00945BC0" w:rsidRDefault="00945BC0" w:rsidP="00945BC0">
            <w:pPr>
              <w:pStyle w:val="ekvaufzhlungGLOS"/>
            </w:pPr>
            <w:r>
              <w:t>A generous person likes to help others.</w:t>
            </w:r>
          </w:p>
        </w:tc>
      </w:tr>
      <w:tr w:rsidR="00945BC0" w14:paraId="5B8E52E3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82A78" w14:textId="77777777" w:rsidR="00945BC0" w:rsidRDefault="00945BC0" w:rsidP="00945BC0">
            <w:r>
              <w:t>sidewalk 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21543" w14:textId="77777777" w:rsidR="00945BC0" w:rsidRDefault="00945BC0" w:rsidP="00945BC0">
            <w:r>
              <w:t xml:space="preserve">Gehweg; Gehsteig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A672C0" w14:textId="77777777" w:rsidR="00945BC0" w:rsidRDefault="00945BC0" w:rsidP="00945BC0">
            <w:pPr>
              <w:pStyle w:val="ekvaufzhlungGLOS"/>
            </w:pPr>
            <w:r>
              <w:t>Are you allowed to park your car on the sidewalk?</w:t>
            </w:r>
          </w:p>
          <w:p w14:paraId="7F8CE732" w14:textId="77777777" w:rsidR="00945BC0" w:rsidRDefault="00945BC0" w:rsidP="00945BC0">
            <w:pPr>
              <w:pStyle w:val="ekvaufzhlungGLOS"/>
            </w:pPr>
            <w:r>
              <w:t>sidewalk (AE) = pavement (BE) </w:t>
            </w:r>
          </w:p>
        </w:tc>
      </w:tr>
      <w:tr w:rsidR="00945BC0" w:rsidRPr="00017596" w14:paraId="3CCFCC3F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EB3B1" w14:textId="77777777" w:rsidR="00945BC0" w:rsidRDefault="00945BC0" w:rsidP="00945BC0">
            <w:r>
              <w:t xml:space="preserve">opportunity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10765A" w14:textId="77777777" w:rsidR="00945BC0" w:rsidRDefault="00945BC0" w:rsidP="00945BC0">
            <w:r>
              <w:t xml:space="preserve">Gelegenheit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59116" w14:textId="77777777" w:rsidR="00945BC0" w:rsidRDefault="00945BC0" w:rsidP="00945BC0">
            <w:pPr>
              <w:pStyle w:val="ekvaufzhlungGLOS"/>
            </w:pPr>
            <w:r>
              <w:t>He didn’t miss the opportunity to apply for his dream job.</w:t>
            </w:r>
          </w:p>
          <w:p w14:paraId="1592D3B0" w14:textId="45FC0024" w:rsidR="00945BC0" w:rsidRDefault="00945BC0" w:rsidP="00945BC0">
            <w:pPr>
              <w:pStyle w:val="ekvaufzhlungGLOS"/>
            </w:pPr>
            <w:r>
              <w:t>a missed/lost/golden opportunity</w:t>
            </w:r>
          </w:p>
        </w:tc>
      </w:tr>
      <w:tr w:rsidR="00945BC0" w:rsidRPr="00017596" w14:paraId="23AF94F3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DB6767" w14:textId="77777777" w:rsidR="00945BC0" w:rsidRDefault="00945BC0" w:rsidP="00945BC0">
            <w:r>
              <w:t xml:space="preserve">former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A9E15" w14:textId="77777777" w:rsidR="00945BC0" w:rsidRDefault="00945BC0" w:rsidP="00945BC0">
            <w:r>
              <w:t xml:space="preserve">ehemalige/-r/-s; frühere/-r/-s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F3FED" w14:textId="77777777" w:rsidR="00945BC0" w:rsidRDefault="00945BC0" w:rsidP="00945BC0">
            <w:pPr>
              <w:pStyle w:val="ekvaufzhlungGLOS"/>
            </w:pPr>
            <w:r>
              <w:t>The former president took part in the celebration.</w:t>
            </w:r>
          </w:p>
          <w:p w14:paraId="75B45F0E" w14:textId="77777777" w:rsidR="00945BC0" w:rsidRDefault="00945BC0" w:rsidP="00945BC0">
            <w:pPr>
              <w:pStyle w:val="ekvaufzhlungGLOS"/>
            </w:pPr>
            <w:r>
              <w:t>mein früherer Lehrer = my former teacher, not: my earlier teacher</w:t>
            </w:r>
          </w:p>
        </w:tc>
      </w:tr>
      <w:tr w:rsidR="00945BC0" w14:paraId="317D380D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1E14E" w14:textId="77777777" w:rsidR="00945BC0" w:rsidRDefault="00945BC0" w:rsidP="00945BC0">
            <w:r>
              <w:t xml:space="preserve">cab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5D3B8F" w14:textId="77777777" w:rsidR="00945BC0" w:rsidRDefault="00945BC0" w:rsidP="00945BC0">
            <w:r>
              <w:t xml:space="preserve">Taxi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C2CF11" w14:textId="77777777" w:rsidR="00945BC0" w:rsidRDefault="00945BC0" w:rsidP="00945BC0">
            <w:pPr>
              <w:pStyle w:val="ekvaufzhlungGLOS"/>
            </w:pPr>
            <w:r>
              <w:t>It’s too far to walk. Let’s take a cab.</w:t>
            </w:r>
          </w:p>
          <w:p w14:paraId="028E8B28" w14:textId="77777777" w:rsidR="00945BC0" w:rsidRDefault="00945BC0" w:rsidP="00945BC0">
            <w:pPr>
              <w:pStyle w:val="ekvaufzhlungGLOS"/>
            </w:pPr>
            <w:r>
              <w:t>cab = taxi</w:t>
            </w:r>
          </w:p>
        </w:tc>
      </w:tr>
      <w:tr w:rsidR="00945BC0" w:rsidRPr="00017596" w14:paraId="65013073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C1F3F" w14:textId="77777777" w:rsidR="00945BC0" w:rsidRDefault="00945BC0" w:rsidP="00945BC0">
            <w:r>
              <w:t xml:space="preserve">to connect with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A77A2C" w14:textId="77777777" w:rsidR="00945BC0" w:rsidRDefault="00945BC0" w:rsidP="00945BC0">
            <w:r>
              <w:t xml:space="preserve">Kontakt herstellen mit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6ABFF" w14:textId="77777777" w:rsidR="00945BC0" w:rsidRDefault="00945BC0" w:rsidP="00945BC0">
            <w:pPr>
              <w:pStyle w:val="ekvaufzhlungGLOS"/>
            </w:pPr>
            <w:r>
              <w:t>I often go to events to connect with people from the movie industry.</w:t>
            </w:r>
          </w:p>
        </w:tc>
      </w:tr>
      <w:tr w:rsidR="00945BC0" w14:paraId="06FF9A64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AC8B4F" w14:textId="77777777" w:rsidR="00945BC0" w:rsidRDefault="00945BC0" w:rsidP="00945BC0">
            <w:r>
              <w:t xml:space="preserve">skill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69463D" w14:textId="77777777" w:rsidR="00945BC0" w:rsidRDefault="00945BC0" w:rsidP="00945BC0">
            <w:r>
              <w:t xml:space="preserve">Fertigkeit; Geschick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B88BC5" w14:textId="77777777" w:rsidR="00945BC0" w:rsidRDefault="00945BC0" w:rsidP="00945BC0">
            <w:pPr>
              <w:pStyle w:val="ekvaufzhlungGLOS"/>
            </w:pPr>
            <w:r>
              <w:t>I’m constantly working to improve my skills.</w:t>
            </w:r>
          </w:p>
          <w:p w14:paraId="02D6D6EB" w14:textId="77777777" w:rsidR="00945BC0" w:rsidRDefault="00945BC0" w:rsidP="00945BC0">
            <w:pPr>
              <w:pStyle w:val="ekvaufzhlungGLOS"/>
            </w:pPr>
            <w:r>
              <w:t>skill → skilled</w:t>
            </w:r>
          </w:p>
        </w:tc>
      </w:tr>
      <w:tr w:rsidR="00945BC0" w:rsidRPr="00017596" w14:paraId="4502A3D3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29778" w14:textId="77777777" w:rsidR="00945BC0" w:rsidRDefault="00945BC0" w:rsidP="00945BC0">
            <w:r>
              <w:t xml:space="preserve">mobility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9965A" w14:textId="77777777" w:rsidR="00945BC0" w:rsidRDefault="00945BC0" w:rsidP="00945BC0">
            <w:r>
              <w:t xml:space="preserve">Mobilität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9B508" w14:textId="77777777" w:rsidR="00945BC0" w:rsidRDefault="00945BC0" w:rsidP="00945BC0">
            <w:pPr>
              <w:pStyle w:val="ekvaufzhlungGLOS"/>
            </w:pPr>
            <w:r>
              <w:t>Greater social mobility means your economic situation may improve or worsen over your lifetime.</w:t>
            </w:r>
          </w:p>
        </w:tc>
      </w:tr>
      <w:tr w:rsidR="00945BC0" w:rsidRPr="00017596" w14:paraId="2D05A0C7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3A26B" w14:textId="77777777" w:rsidR="00945BC0" w:rsidRDefault="00945BC0" w:rsidP="00945BC0">
            <w:r>
              <w:t xml:space="preserve">neighborhood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8AAD0D" w14:textId="77777777" w:rsidR="00945BC0" w:rsidRDefault="00945BC0" w:rsidP="00945BC0">
            <w:r>
              <w:t xml:space="preserve">Nachbarschaft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1D9ED1" w14:textId="77777777" w:rsidR="00945BC0" w:rsidRDefault="00945BC0" w:rsidP="00945BC0">
            <w:pPr>
              <w:pStyle w:val="ekvaufzhlungGLOS"/>
            </w:pPr>
            <w:r>
              <w:t>We live in a very nice neighborhood.</w:t>
            </w:r>
          </w:p>
          <w:p w14:paraId="5262A29F" w14:textId="77777777" w:rsidR="00945BC0" w:rsidRDefault="00945BC0" w:rsidP="00945BC0">
            <w:pPr>
              <w:pStyle w:val="ekvaufzhlungGLOS"/>
            </w:pPr>
            <w:r>
              <w:t>neighbo(u)rhood → neighbo(u)r</w:t>
            </w:r>
          </w:p>
        </w:tc>
      </w:tr>
      <w:tr w:rsidR="00945BC0" w:rsidRPr="00017596" w14:paraId="7EC1A567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5C52A" w14:textId="77777777" w:rsidR="00945BC0" w:rsidRDefault="00945BC0" w:rsidP="00945BC0">
            <w:r>
              <w:t xml:space="preserve">virtual reality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9B20D" w14:textId="77777777" w:rsidR="00945BC0" w:rsidRDefault="00945BC0" w:rsidP="00945BC0">
            <w:r>
              <w:t xml:space="preserve">virtuelle Realität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5075BC" w14:textId="77777777" w:rsidR="00945BC0" w:rsidRDefault="00945BC0" w:rsidP="00945BC0">
            <w:pPr>
              <w:pStyle w:val="ekvaufzhlungGLOS"/>
            </w:pPr>
            <w:r>
              <w:t>You can play this game in virtual reality.</w:t>
            </w:r>
          </w:p>
        </w:tc>
      </w:tr>
      <w:tr w:rsidR="00945BC0" w:rsidRPr="00017596" w14:paraId="09F36C22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36723" w14:textId="77777777" w:rsidR="00945BC0" w:rsidRDefault="00945BC0" w:rsidP="00945BC0">
            <w:r>
              <w:t xml:space="preserve">texture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C89A55" w14:textId="77777777" w:rsidR="00945BC0" w:rsidRDefault="00945BC0" w:rsidP="00945BC0">
            <w:r>
              <w:t xml:space="preserve">Textur; Beschaffenheit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D588F1" w14:textId="77777777" w:rsidR="00945BC0" w:rsidRDefault="00945BC0" w:rsidP="00945BC0">
            <w:pPr>
              <w:pStyle w:val="ekvaufzhlungGLOS"/>
            </w:pPr>
            <w:r>
              <w:t>You can feel the unique texture of the fabric.</w:t>
            </w:r>
          </w:p>
        </w:tc>
      </w:tr>
      <w:tr w:rsidR="00945BC0" w:rsidRPr="00017596" w14:paraId="10B57012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7FB03" w14:textId="77777777" w:rsidR="00945BC0" w:rsidRDefault="00945BC0" w:rsidP="00945BC0">
            <w:r>
              <w:t xml:space="preserve">tenement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597CE" w14:textId="77777777" w:rsidR="00945BC0" w:rsidRDefault="00945BC0" w:rsidP="00945BC0">
            <w:r>
              <w:t xml:space="preserve">Mietshaus; Wohnung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8D7B06" w14:textId="77777777" w:rsidR="00945BC0" w:rsidRDefault="00945BC0" w:rsidP="00945BC0">
            <w:pPr>
              <w:pStyle w:val="ekvaufzhlungGLOS"/>
            </w:pPr>
            <w:r>
              <w:t>We moved from a tenement downtown to a house with a garden in the suburbs.</w:t>
            </w:r>
          </w:p>
        </w:tc>
      </w:tr>
      <w:tr w:rsidR="00945BC0" w:rsidRPr="00017596" w14:paraId="7C0ABBF1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922AE" w14:textId="77777777" w:rsidR="00945BC0" w:rsidRDefault="00945BC0" w:rsidP="00945BC0">
            <w:r>
              <w:lastRenderedPageBreak/>
              <w:t xml:space="preserve">*to get robbed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D43344" w14:textId="77777777" w:rsidR="00945BC0" w:rsidRDefault="00945BC0" w:rsidP="00945BC0">
            <w:r>
              <w:t xml:space="preserve">ausgeraubt werden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FB189" w14:textId="77777777" w:rsidR="00945BC0" w:rsidRDefault="00945BC0" w:rsidP="00945BC0">
            <w:pPr>
              <w:pStyle w:val="ekvaufzhlungGLOS"/>
            </w:pPr>
            <w:r>
              <w:t>We got robbed on our first day in New York.</w:t>
            </w:r>
          </w:p>
        </w:tc>
      </w:tr>
      <w:tr w:rsidR="00945BC0" w:rsidRPr="00017596" w14:paraId="0EA35FBE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91153" w14:textId="77777777" w:rsidR="00945BC0" w:rsidRDefault="00945BC0" w:rsidP="00945BC0">
            <w:r>
              <w:t xml:space="preserve">nanny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A71E6" w14:textId="77777777" w:rsidR="00945BC0" w:rsidRDefault="00945BC0" w:rsidP="00945BC0">
            <w:r>
              <w:t xml:space="preserve">Kinderbetreuerin; Tagesmutter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048BE" w14:textId="77777777" w:rsidR="00945BC0" w:rsidRDefault="00945BC0" w:rsidP="00945BC0">
            <w:pPr>
              <w:pStyle w:val="ekvaufzhlungGLOS"/>
            </w:pPr>
            <w:r>
              <w:t>We’re looking for a nanny to look after our daughter while we’re at work.</w:t>
            </w:r>
          </w:p>
        </w:tc>
      </w:tr>
      <w:tr w:rsidR="00945BC0" w:rsidRPr="00017596" w14:paraId="7CE9FC8B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9CB0C6" w14:textId="77777777" w:rsidR="00945BC0" w:rsidRDefault="00945BC0" w:rsidP="00945BC0">
            <w:r>
              <w:t xml:space="preserve">relationship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3670FA" w14:textId="77777777" w:rsidR="00945BC0" w:rsidRDefault="00945BC0" w:rsidP="00945BC0">
            <w:r>
              <w:t xml:space="preserve">Beziehung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8E084" w14:textId="77777777" w:rsidR="00945BC0" w:rsidRDefault="00945BC0" w:rsidP="00945BC0">
            <w:pPr>
              <w:pStyle w:val="ekvaufzhlungGLOS"/>
            </w:pPr>
            <w:r>
              <w:t>Do you have a good relationship with your neighbours?</w:t>
            </w:r>
          </w:p>
        </w:tc>
      </w:tr>
      <w:tr w:rsidR="00945BC0" w14:paraId="5254667D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8A6379" w14:textId="77777777" w:rsidR="00945BC0" w:rsidRDefault="00945BC0" w:rsidP="00945BC0">
            <w:r>
              <w:t xml:space="preserve">to confront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6DFEA" w14:textId="77777777" w:rsidR="00945BC0" w:rsidRDefault="00945BC0" w:rsidP="00945BC0">
            <w:r>
              <w:t xml:space="preserve">konfrontieren; entgegentreten; sich stellen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98EE5F" w14:textId="77777777" w:rsidR="00945BC0" w:rsidRDefault="00945BC0" w:rsidP="00945BC0">
            <w:pPr>
              <w:pStyle w:val="ekvaufzhlungGLOS"/>
            </w:pPr>
            <w:r>
              <w:t>During therapy she confronted her issues.</w:t>
            </w:r>
          </w:p>
          <w:p w14:paraId="18FD8E9A" w14:textId="77777777" w:rsidR="00945BC0" w:rsidRDefault="00945BC0" w:rsidP="00945BC0">
            <w:pPr>
              <w:pStyle w:val="ekvaufzhlungGLOS"/>
            </w:pPr>
            <w:r>
              <w:t>to confront = to face</w:t>
            </w:r>
          </w:p>
        </w:tc>
      </w:tr>
      <w:tr w:rsidR="00945BC0" w:rsidRPr="00017596" w14:paraId="6E50D384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EC9A43" w14:textId="77777777" w:rsidR="00945BC0" w:rsidRDefault="00945BC0" w:rsidP="00945BC0">
            <w:r>
              <w:t xml:space="preserve">envy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E6AF71" w14:textId="77777777" w:rsidR="00945BC0" w:rsidRDefault="00945BC0" w:rsidP="00945BC0">
            <w:r>
              <w:t xml:space="preserve">Neid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5573E" w14:textId="77777777" w:rsidR="00945BC0" w:rsidRDefault="00945BC0" w:rsidP="00945BC0">
            <w:pPr>
              <w:pStyle w:val="ekvaufzhlungGLOS"/>
            </w:pPr>
            <w:r>
              <w:t>He was full of envy because his brother was more successful than him.</w:t>
            </w:r>
          </w:p>
        </w:tc>
      </w:tr>
      <w:tr w:rsidR="00945BC0" w:rsidRPr="00017596" w14:paraId="0F9C0824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F61AB" w14:textId="77777777" w:rsidR="00945BC0" w:rsidRDefault="00945BC0" w:rsidP="00945BC0">
            <w:r>
              <w:t xml:space="preserve">to work part-time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E2BA8F" w14:textId="77777777" w:rsidR="00945BC0" w:rsidRDefault="00945BC0" w:rsidP="00945BC0">
            <w:r>
              <w:t xml:space="preserve">in Teilzeit arbeiten; halbtags arbeiten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1BC6D5" w14:textId="77777777" w:rsidR="00945BC0" w:rsidRDefault="00945BC0" w:rsidP="00945BC0">
            <w:pPr>
              <w:pStyle w:val="ekvaufzhlungGLOS"/>
            </w:pPr>
            <w:r>
              <w:t>I’m working part-time right now, but I’m looking for a full-time job.</w:t>
            </w:r>
          </w:p>
          <w:p w14:paraId="64A7ACC6" w14:textId="77777777" w:rsidR="00945BC0" w:rsidRDefault="00945BC0" w:rsidP="00945BC0">
            <w:pPr>
              <w:pStyle w:val="ekvaufzhlungGLOS"/>
            </w:pPr>
            <w:r>
              <w:t>to work part-time ↔ to work full-time</w:t>
            </w:r>
          </w:p>
        </w:tc>
      </w:tr>
      <w:tr w:rsidR="00945BC0" w14:paraId="017D4F37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F1093E" w14:textId="77777777" w:rsidR="00945BC0" w:rsidRDefault="00945BC0" w:rsidP="00945BC0">
            <w:r>
              <w:t xml:space="preserve">safety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FC8A42" w14:textId="77777777" w:rsidR="00945BC0" w:rsidRDefault="00945BC0" w:rsidP="00945BC0">
            <w:r>
              <w:t xml:space="preserve">Sicherheit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50CDD5" w14:textId="77777777" w:rsidR="00945BC0" w:rsidRDefault="00945BC0" w:rsidP="00945BC0">
            <w:pPr>
              <w:pStyle w:val="ekvaufzhlungGLOS"/>
            </w:pPr>
            <w:r>
              <w:t>When I ride my bike, I always wear a helmet for safety reasons.</w:t>
            </w:r>
          </w:p>
          <w:p w14:paraId="69F545A2" w14:textId="77777777" w:rsidR="00945BC0" w:rsidRDefault="00945BC0" w:rsidP="00945BC0">
            <w:pPr>
              <w:pStyle w:val="ekvaufzhlungGLOS"/>
            </w:pPr>
            <w:r>
              <w:t>safety → safe</w:t>
            </w:r>
          </w:p>
        </w:tc>
      </w:tr>
      <w:tr w:rsidR="00945BC0" w14:paraId="3B873447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4B205" w14:textId="77777777" w:rsidR="00945BC0" w:rsidRDefault="00945BC0" w:rsidP="00945BC0">
            <w:r>
              <w:t xml:space="preserve">privilege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3E36C5" w14:textId="77777777" w:rsidR="00945BC0" w:rsidRDefault="00945BC0" w:rsidP="00945BC0">
            <w:r>
              <w:t xml:space="preserve">Privileg; Recht; Vorrecht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7F76A" w14:textId="77777777" w:rsidR="00945BC0" w:rsidRDefault="00945BC0" w:rsidP="00945BC0">
            <w:pPr>
              <w:pStyle w:val="ekvaufzhlungGLOS"/>
            </w:pPr>
            <w:r>
              <w:t>If you have privileges, you have more rights and opportunities than other people.</w:t>
            </w:r>
          </w:p>
          <w:p w14:paraId="126B5ACD" w14:textId="77777777" w:rsidR="00945BC0" w:rsidRDefault="00945BC0" w:rsidP="00945BC0">
            <w:pPr>
              <w:pStyle w:val="ekvaufzhlungGLOS"/>
            </w:pPr>
            <w:r>
              <w:t>privilege → privileged</w:t>
            </w:r>
          </w:p>
        </w:tc>
      </w:tr>
      <w:tr w:rsidR="00945BC0" w:rsidRPr="00017596" w14:paraId="50EA1D39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D69E9" w14:textId="77777777" w:rsidR="00945BC0" w:rsidRDefault="00945BC0" w:rsidP="00945BC0">
            <w:r>
              <w:t xml:space="preserve">violent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04F732" w14:textId="77777777" w:rsidR="00945BC0" w:rsidRDefault="00945BC0" w:rsidP="00945BC0">
            <w:r>
              <w:t xml:space="preserve">gewaltsam; gewalttätig; brutal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C140E" w14:textId="77777777" w:rsidR="00945BC0" w:rsidRDefault="00945BC0" w:rsidP="00945BC0">
            <w:pPr>
              <w:pStyle w:val="ekvaufzhlungGLOS"/>
            </w:pPr>
            <w:r>
              <w:t>Violent criminals often carry knives.</w:t>
            </w:r>
          </w:p>
        </w:tc>
      </w:tr>
      <w:tr w:rsidR="00945BC0" w:rsidRPr="00017596" w14:paraId="1643F1A0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00021" w14:textId="77777777" w:rsidR="00945BC0" w:rsidRDefault="00945BC0" w:rsidP="00945BC0">
            <w:r>
              <w:t xml:space="preserve">amount (of)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1C576" w14:textId="77777777" w:rsidR="00945BC0" w:rsidRDefault="00945BC0" w:rsidP="00945BC0">
            <w:r>
              <w:t xml:space="preserve">Menge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100AE" w14:textId="77777777" w:rsidR="00945BC0" w:rsidRDefault="00945BC0" w:rsidP="00945BC0">
            <w:pPr>
              <w:pStyle w:val="ekvaufzhlungGLOS"/>
            </w:pPr>
            <w:r>
              <w:t>When the washing machine broke, there was a large amount of water on the floor.</w:t>
            </w:r>
          </w:p>
        </w:tc>
      </w:tr>
      <w:tr w:rsidR="00945BC0" w14:paraId="60C287EF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93581" w14:textId="77777777" w:rsidR="00945BC0" w:rsidRDefault="00945BC0" w:rsidP="00945BC0">
            <w:r>
              <w:t xml:space="preserve">wealth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A68069" w14:textId="77777777" w:rsidR="00945BC0" w:rsidRDefault="00945BC0" w:rsidP="00945BC0">
            <w:r>
              <w:t xml:space="preserve">Reichtum; Vermögen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99213A" w14:textId="77777777" w:rsidR="00945BC0" w:rsidRDefault="00945BC0" w:rsidP="00945BC0">
            <w:pPr>
              <w:pStyle w:val="ekvaufzhlungGLOS"/>
            </w:pPr>
            <w:r>
              <w:t>She’s working very hard to incease her wealth.</w:t>
            </w:r>
          </w:p>
          <w:p w14:paraId="169C62D3" w14:textId="77777777" w:rsidR="00945BC0" w:rsidRDefault="00945BC0" w:rsidP="00945BC0">
            <w:pPr>
              <w:pStyle w:val="ekvaufzhlungGLOS"/>
            </w:pPr>
            <w:r>
              <w:t>wealth ↔ poverty</w:t>
            </w:r>
          </w:p>
          <w:p w14:paraId="0887E756" w14:textId="77777777" w:rsidR="00945BC0" w:rsidRDefault="00945BC0" w:rsidP="00945BC0">
            <w:pPr>
              <w:pStyle w:val="ekvaufzhlungGLOS"/>
            </w:pPr>
            <w:r>
              <w:t>wealth → wealthy</w:t>
            </w:r>
          </w:p>
        </w:tc>
      </w:tr>
      <w:tr w:rsidR="00945BC0" w14:paraId="24E8DD96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5D6C9" w14:textId="77777777" w:rsidR="00945BC0" w:rsidRDefault="00945BC0" w:rsidP="00945BC0">
            <w:r>
              <w:t xml:space="preserve">to redefine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D9345" w14:textId="77777777" w:rsidR="00945BC0" w:rsidRDefault="00945BC0" w:rsidP="00945BC0">
            <w:r>
              <w:t xml:space="preserve">neu definieren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B78506" w14:textId="77777777" w:rsidR="00945BC0" w:rsidRDefault="00945BC0" w:rsidP="00945BC0">
            <w:pPr>
              <w:pStyle w:val="ekvaufzhlungGLOS"/>
            </w:pPr>
            <w:r>
              <w:t>Visiting New York redefined my idea of superlatives.</w:t>
            </w:r>
          </w:p>
          <w:p w14:paraId="5A77118B" w14:textId="77777777" w:rsidR="00945BC0" w:rsidRDefault="00945BC0" w:rsidP="00945BC0">
            <w:pPr>
              <w:pStyle w:val="ekvaufzhlungGLOS"/>
            </w:pPr>
            <w:r>
              <w:t>to redefine → definition</w:t>
            </w:r>
          </w:p>
        </w:tc>
      </w:tr>
      <w:tr w:rsidR="00945BC0" w:rsidRPr="00017596" w14:paraId="5F483720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9800A" w14:textId="77777777" w:rsidR="00945BC0" w:rsidRDefault="00945BC0" w:rsidP="00945BC0">
            <w:r>
              <w:t xml:space="preserve">term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1AA1D" w14:textId="77777777" w:rsidR="00945BC0" w:rsidRDefault="00945BC0" w:rsidP="00945BC0">
            <w:r>
              <w:t xml:space="preserve">Begriff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81A5D" w14:textId="77777777" w:rsidR="00945BC0" w:rsidRDefault="00945BC0" w:rsidP="00945BC0">
            <w:pPr>
              <w:pStyle w:val="ekvaufzhlungGLOS"/>
            </w:pPr>
            <w:r>
              <w:t>We use this term only in informal situations.</w:t>
            </w:r>
          </w:p>
        </w:tc>
      </w:tr>
      <w:tr w:rsidR="00945BC0" w14:paraId="309AC20E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77C28E" w14:textId="77777777" w:rsidR="00945BC0" w:rsidRDefault="00945BC0" w:rsidP="00945BC0">
            <w:r>
              <w:t xml:space="preserve">aggressive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FAC0F" w14:textId="77777777" w:rsidR="00945BC0" w:rsidRDefault="00945BC0" w:rsidP="00945BC0">
            <w:r>
              <w:t xml:space="preserve">aggressiv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899A3" w14:textId="77777777" w:rsidR="00945BC0" w:rsidRDefault="00945BC0" w:rsidP="00945BC0">
            <w:pPr>
              <w:pStyle w:val="ekvaufzhlungGLOS"/>
            </w:pPr>
            <w:r>
              <w:t>I’m scared of that dog. It looks aggressive.</w:t>
            </w:r>
          </w:p>
        </w:tc>
      </w:tr>
      <w:tr w:rsidR="00945BC0" w:rsidRPr="00017596" w14:paraId="2ED71618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1363A3" w14:textId="77777777" w:rsidR="00945BC0" w:rsidRDefault="00945BC0" w:rsidP="00945BC0">
            <w:r>
              <w:t xml:space="preserve">purpose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E23031" w14:textId="77777777" w:rsidR="00945BC0" w:rsidRDefault="00945BC0" w:rsidP="00945BC0">
            <w:r>
              <w:t xml:space="preserve">Ziel; Absicht; Zweck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FA8AF" w14:textId="77777777" w:rsidR="00945BC0" w:rsidRDefault="00945BC0" w:rsidP="00945BC0">
            <w:pPr>
              <w:pStyle w:val="ekvaufzhlungGLOS"/>
            </w:pPr>
            <w:r>
              <w:t>If you have a purpose, you have a reason to do something.</w:t>
            </w:r>
          </w:p>
        </w:tc>
      </w:tr>
      <w:tr w:rsidR="00945BC0" w14:paraId="2A519FC8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76C5E" w14:textId="77777777" w:rsidR="00945BC0" w:rsidRDefault="00945BC0" w:rsidP="00945BC0">
            <w:r>
              <w:lastRenderedPageBreak/>
              <w:t xml:space="preserve">to succeed (in)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4F6DD" w14:textId="77777777" w:rsidR="00945BC0" w:rsidRDefault="00945BC0" w:rsidP="00945BC0">
            <w:r>
              <w:t xml:space="preserve">Erfolg haben (in/bei/mit) ; gelingen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FF5645" w14:textId="77777777" w:rsidR="00945BC0" w:rsidRDefault="00945BC0" w:rsidP="00945BC0">
            <w:pPr>
              <w:pStyle w:val="ekvaufzhlungGLOS"/>
            </w:pPr>
            <w:r>
              <w:t>Did you succeed in training your dog? – At least he sits when I say “Sit!”.</w:t>
            </w:r>
          </w:p>
          <w:p w14:paraId="259D9B0A" w14:textId="77777777" w:rsidR="00945BC0" w:rsidRDefault="00945BC0" w:rsidP="00945BC0">
            <w:pPr>
              <w:pStyle w:val="ekvaufzhlungGLOS"/>
            </w:pPr>
            <w:r>
              <w:t>to succeed → success</w:t>
            </w:r>
          </w:p>
        </w:tc>
      </w:tr>
      <w:tr w:rsidR="00945BC0" w14:paraId="2A85F1AE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6B8AA2" w14:textId="77777777" w:rsidR="00945BC0" w:rsidRDefault="00945BC0" w:rsidP="00945BC0">
            <w:r>
              <w:t xml:space="preserve">to raise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22D8F" w14:textId="77777777" w:rsidR="00945BC0" w:rsidRDefault="00945BC0" w:rsidP="00945BC0">
            <w:r>
              <w:t xml:space="preserve">anheben; erhöhen; (Kinder) aufziehen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AB670" w14:textId="77777777" w:rsidR="00945BC0" w:rsidRDefault="00945BC0" w:rsidP="00945BC0">
            <w:pPr>
              <w:pStyle w:val="ekvaufzhlungGLOS"/>
            </w:pPr>
            <w:r>
              <w:t>1. I can’t raise my arm. It hurts. (anheben)</w:t>
            </w:r>
            <w:r>
              <w:br/>
              <w:t>2. I was born and raised in the city. (aufziehen)</w:t>
            </w:r>
            <w:r>
              <w:br/>
              <w:t>3. We raised money for charity. (sammeln)</w:t>
            </w:r>
          </w:p>
        </w:tc>
      </w:tr>
      <w:tr w:rsidR="00945BC0" w14:paraId="4D9ECE11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577F3" w14:textId="77777777" w:rsidR="00945BC0" w:rsidRDefault="00945BC0" w:rsidP="00945BC0">
            <w:r>
              <w:t xml:space="preserve">to manufacture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79A04" w14:textId="77777777" w:rsidR="00945BC0" w:rsidRDefault="00945BC0" w:rsidP="00945BC0">
            <w:r>
              <w:t xml:space="preserve">fertigen; herstellen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C654C" w14:textId="77777777" w:rsidR="00945BC0" w:rsidRDefault="00945BC0" w:rsidP="00945BC0">
            <w:pPr>
              <w:pStyle w:val="ekvaufzhlungGLOS"/>
            </w:pPr>
            <w:r>
              <w:t>These tiles were manufactured in the new factory.</w:t>
            </w:r>
          </w:p>
          <w:p w14:paraId="23D6BFEC" w14:textId="77777777" w:rsidR="00945BC0" w:rsidRDefault="00945BC0" w:rsidP="00945BC0">
            <w:pPr>
              <w:pStyle w:val="ekvaufzhlungGLOS"/>
            </w:pPr>
            <w:r>
              <w:t>to manufacture = to produce</w:t>
            </w:r>
          </w:p>
          <w:p w14:paraId="008D73C4" w14:textId="77777777" w:rsidR="00945BC0" w:rsidRDefault="00945BC0" w:rsidP="00945BC0">
            <w:pPr>
              <w:pStyle w:val="ekvaufzhlungGLOS"/>
            </w:pPr>
            <w:r>
              <w:t>to manufacture → manufacturing</w:t>
            </w:r>
          </w:p>
        </w:tc>
      </w:tr>
      <w:tr w:rsidR="00945BC0" w:rsidRPr="00017596" w14:paraId="2A0BEAD5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42DEE" w14:textId="77777777" w:rsidR="00945BC0" w:rsidRDefault="00945BC0" w:rsidP="00945BC0">
            <w:r>
              <w:t xml:space="preserve">challenge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72DAE8" w14:textId="77777777" w:rsidR="00945BC0" w:rsidRDefault="00945BC0" w:rsidP="00945BC0">
            <w:r>
              <w:t xml:space="preserve">Herausforderung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44A8C9" w14:textId="77777777" w:rsidR="00945BC0" w:rsidRDefault="00945BC0" w:rsidP="00945BC0">
            <w:pPr>
              <w:pStyle w:val="ekvaufzhlungGLOS"/>
            </w:pPr>
            <w:r>
              <w:t>One of the biggest challenges facing people in the 21st century is global warming.</w:t>
            </w:r>
          </w:p>
        </w:tc>
      </w:tr>
      <w:tr w:rsidR="00945BC0" w:rsidRPr="00017596" w14:paraId="55422FD3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3CAF9E" w14:textId="77777777" w:rsidR="00945BC0" w:rsidRDefault="00945BC0" w:rsidP="00945BC0">
            <w:r>
              <w:t xml:space="preserve">benefit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2A09C2" w14:textId="77777777" w:rsidR="00945BC0" w:rsidRDefault="00945BC0" w:rsidP="00945BC0">
            <w:r>
              <w:t xml:space="preserve">Vorteil; Nutzen; Unterstützung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50449" w14:textId="77777777" w:rsidR="00945BC0" w:rsidRDefault="00945BC0" w:rsidP="00945BC0">
            <w:pPr>
              <w:pStyle w:val="ekvaufzhlungGLOS"/>
            </w:pPr>
            <w:r>
              <w:t>Living in New York has lots of benefits, e.g. great food, amazing events and an international atmosphere.</w:t>
            </w:r>
          </w:p>
        </w:tc>
      </w:tr>
      <w:tr w:rsidR="00945BC0" w:rsidRPr="00017596" w14:paraId="6EB8F551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185A5" w14:textId="77777777" w:rsidR="00945BC0" w:rsidRDefault="00945BC0" w:rsidP="00945BC0">
            <w:r>
              <w:t xml:space="preserve">custom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0FC88" w14:textId="77777777" w:rsidR="00945BC0" w:rsidRDefault="00945BC0" w:rsidP="00945BC0">
            <w:r>
              <w:t xml:space="preserve">Gewohnheit; Brauch; Sitte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4D555" w14:textId="77777777" w:rsidR="00945BC0" w:rsidRDefault="00945BC0" w:rsidP="00945BC0">
            <w:pPr>
              <w:pStyle w:val="ekvaufzhlungGLOS"/>
            </w:pPr>
            <w:r>
              <w:t>Trick-or-treating is a Halloween custom.</w:t>
            </w:r>
          </w:p>
        </w:tc>
      </w:tr>
      <w:tr w:rsidR="00945BC0" w:rsidRPr="00017596" w14:paraId="0C737C0B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A823A7" w14:textId="77777777" w:rsidR="00945BC0" w:rsidRDefault="00945BC0" w:rsidP="00945BC0">
            <w:r>
              <w:t xml:space="preserve">court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6CA7FD" w14:textId="77777777" w:rsidR="00945BC0" w:rsidRDefault="00945BC0" w:rsidP="00945BC0">
            <w:r>
              <w:t xml:space="preserve">Hof; Gericht; Gerichtshof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58B72" w14:textId="77777777" w:rsidR="00945BC0" w:rsidRDefault="00945BC0" w:rsidP="00945BC0">
            <w:pPr>
              <w:pStyle w:val="ekvaufzhlungGLOS"/>
            </w:pPr>
            <w:r>
              <w:t>He wanted to take the case to court.</w:t>
            </w:r>
          </w:p>
        </w:tc>
      </w:tr>
      <w:tr w:rsidR="00945BC0" w:rsidRPr="00017596" w14:paraId="002844AA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A6D7D" w14:textId="77777777" w:rsidR="00945BC0" w:rsidRDefault="00945BC0" w:rsidP="00945BC0">
            <w:r>
              <w:t xml:space="preserve">vehicle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F736CB" w14:textId="77777777" w:rsidR="00945BC0" w:rsidRDefault="00945BC0" w:rsidP="00945BC0">
            <w:r>
              <w:t xml:space="preserve">Fahrzeug; Vehikel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FDD02F" w14:textId="77777777" w:rsidR="00945BC0" w:rsidRDefault="00945BC0" w:rsidP="00945BC0">
            <w:pPr>
              <w:pStyle w:val="ekvaufzhlungGLOS"/>
            </w:pPr>
            <w:r>
              <w:t>You can see different kinds of vehicles in the streets, e.g. cars and buses.</w:t>
            </w:r>
          </w:p>
        </w:tc>
      </w:tr>
      <w:tr w:rsidR="00945BC0" w14:paraId="2D4724F9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DED9F8" w14:textId="77777777" w:rsidR="00945BC0" w:rsidRDefault="00945BC0" w:rsidP="00945BC0">
            <w:r>
              <w:t xml:space="preserve">Jewish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5CB904" w14:textId="77777777" w:rsidR="00945BC0" w:rsidRDefault="00945BC0" w:rsidP="00945BC0">
            <w:r>
              <w:t xml:space="preserve">jüdisch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29FF9" w14:textId="77777777" w:rsidR="00945BC0" w:rsidRDefault="00945BC0" w:rsidP="00945BC0">
            <w:pPr>
              <w:pStyle w:val="ekvaufzhlungGLOS"/>
            </w:pPr>
            <w:r>
              <w:t>We practise Jewish traditions in our family.</w:t>
            </w:r>
          </w:p>
          <w:p w14:paraId="60300545" w14:textId="77777777" w:rsidR="00945BC0" w:rsidRDefault="00945BC0" w:rsidP="00945BC0">
            <w:pPr>
              <w:pStyle w:val="ekvaufzhlungGLOS"/>
            </w:pPr>
            <w:r>
              <w:t>Jewish → Jew</w:t>
            </w:r>
          </w:p>
        </w:tc>
      </w:tr>
      <w:tr w:rsidR="00945BC0" w:rsidRPr="00093C86" w14:paraId="381AEDCB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2366E" w14:textId="77777777" w:rsidR="00945BC0" w:rsidRDefault="00945BC0" w:rsidP="00945BC0">
            <w:r>
              <w:t xml:space="preserve">household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EE8DC" w14:textId="77777777" w:rsidR="00945BC0" w:rsidRDefault="00945BC0" w:rsidP="00945BC0">
            <w:r>
              <w:t xml:space="preserve">Haushalt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C82407" w14:textId="77777777" w:rsidR="00945BC0" w:rsidRDefault="00945BC0" w:rsidP="00945BC0">
            <w:pPr>
              <w:pStyle w:val="ekvaufzhlungGLOS"/>
            </w:pPr>
            <w:r>
              <w:t>Do you help your parents with the household chores?</w:t>
            </w:r>
          </w:p>
        </w:tc>
      </w:tr>
      <w:tr w:rsidR="00945BC0" w14:paraId="19FC3B58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2168FF" w14:textId="77777777" w:rsidR="00945BC0" w:rsidRDefault="00945BC0" w:rsidP="00945BC0">
            <w:r>
              <w:t xml:space="preserve">awesome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60031" w14:textId="77777777" w:rsidR="00945BC0" w:rsidRDefault="00945BC0" w:rsidP="00945BC0">
            <w:r>
              <w:t xml:space="preserve">super; spitze; beeindruckend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20D86" w14:textId="77777777" w:rsidR="00945BC0" w:rsidRDefault="00945BC0" w:rsidP="00945BC0">
            <w:pPr>
              <w:pStyle w:val="ekvaufzhlungGLOS"/>
            </w:pPr>
            <w:r>
              <w:t>Everyone was enjoying the awesome performance of the Broadway show.</w:t>
            </w:r>
          </w:p>
          <w:p w14:paraId="1CCDB096" w14:textId="77777777" w:rsidR="00945BC0" w:rsidRDefault="00945BC0" w:rsidP="00945BC0">
            <w:pPr>
              <w:pStyle w:val="ekvaufzhlungGLOS"/>
            </w:pPr>
            <w:r>
              <w:t>awesome = great</w:t>
            </w:r>
          </w:p>
        </w:tc>
      </w:tr>
      <w:tr w:rsidR="00945BC0" w14:paraId="333590B0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D5211" w14:textId="77777777" w:rsidR="00945BC0" w:rsidRDefault="00945BC0" w:rsidP="00945BC0">
            <w:r>
              <w:t xml:space="preserve">to accomplish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251BB" w14:textId="77777777" w:rsidR="00945BC0" w:rsidRDefault="00945BC0" w:rsidP="00945BC0">
            <w:r>
              <w:t xml:space="preserve">vollbringen; erreichen; bewerkstelligen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C66101" w14:textId="77777777" w:rsidR="00945BC0" w:rsidRDefault="00945BC0" w:rsidP="00945BC0">
            <w:pPr>
              <w:pStyle w:val="ekvaufzhlungGLOS"/>
            </w:pPr>
            <w:r>
              <w:t>If we all work together, I think we can accomplish our goal.</w:t>
            </w:r>
          </w:p>
          <w:p w14:paraId="688436C2" w14:textId="77777777" w:rsidR="00945BC0" w:rsidRDefault="00945BC0" w:rsidP="00945BC0">
            <w:pPr>
              <w:pStyle w:val="ekvaufzhlungGLOS"/>
            </w:pPr>
            <w:r>
              <w:t>to accomplish → accomplishment</w:t>
            </w:r>
          </w:p>
        </w:tc>
      </w:tr>
      <w:tr w:rsidR="00945BC0" w:rsidRPr="00093C86" w14:paraId="37B85444" w14:textId="77777777" w:rsidTr="0094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C6C1B" w14:textId="77777777" w:rsidR="00945BC0" w:rsidRDefault="00945BC0" w:rsidP="00945BC0">
            <w:r>
              <w:t xml:space="preserve">huge </w:t>
            </w:r>
          </w:p>
        </w:tc>
        <w:tc>
          <w:tcPr>
            <w:tcW w:w="2552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CC1C2D" w14:textId="77777777" w:rsidR="00945BC0" w:rsidRDefault="00945BC0" w:rsidP="00945BC0">
            <w:r>
              <w:t xml:space="preserve">riesig; riesengroß; gewaltig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61D86C" w14:textId="77777777" w:rsidR="00945BC0" w:rsidRDefault="00945BC0" w:rsidP="00945BC0">
            <w:pPr>
              <w:pStyle w:val="ekvaufzhlungGLOS"/>
            </w:pPr>
            <w:r>
              <w:t>Berlin is a big city. New York is a huge city.</w:t>
            </w:r>
          </w:p>
        </w:tc>
      </w:tr>
    </w:tbl>
    <w:p w14:paraId="358594E9" w14:textId="77777777" w:rsidR="00945BC0" w:rsidRPr="00945BC0" w:rsidRDefault="00945BC0" w:rsidP="00945BC0">
      <w:pPr>
        <w:rPr>
          <w:lang w:val="en-US"/>
        </w:rPr>
      </w:pPr>
    </w:p>
    <w:p w14:paraId="5D65D2A5" w14:textId="77777777" w:rsidR="00A102AE" w:rsidRPr="0040507C" w:rsidRDefault="00A102AE" w:rsidP="00945BC0">
      <w:pPr>
        <w:rPr>
          <w:lang w:val="en-US"/>
        </w:rPr>
      </w:pPr>
    </w:p>
    <w:sectPr w:rsidR="00A102AE" w:rsidRPr="0040507C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5FB9" w14:textId="77777777" w:rsidR="00315E36" w:rsidRDefault="00315E36" w:rsidP="003C599D">
      <w:pPr>
        <w:spacing w:line="240" w:lineRule="auto"/>
      </w:pPr>
      <w:r>
        <w:separator/>
      </w:r>
    </w:p>
    <w:p w14:paraId="57E4E065" w14:textId="77777777" w:rsidR="00315E36" w:rsidRDefault="00315E36"/>
  </w:endnote>
  <w:endnote w:type="continuationSeparator" w:id="0">
    <w:p w14:paraId="3BFD9A0C" w14:textId="77777777" w:rsidR="00315E36" w:rsidRDefault="00315E36" w:rsidP="003C599D">
      <w:pPr>
        <w:spacing w:line="240" w:lineRule="auto"/>
      </w:pPr>
      <w:r>
        <w:continuationSeparator/>
      </w:r>
    </w:p>
    <w:p w14:paraId="0B0B84DF" w14:textId="77777777" w:rsidR="00315E36" w:rsidRDefault="00315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8A06" w14:textId="77777777" w:rsidR="00945BC0" w:rsidRDefault="00945B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D9D4" w14:textId="77777777" w:rsidR="00945BC0" w:rsidRDefault="00945B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0283" w14:textId="77777777" w:rsidR="00315E36" w:rsidRDefault="00315E36" w:rsidP="003C599D">
      <w:pPr>
        <w:spacing w:line="240" w:lineRule="auto"/>
      </w:pPr>
      <w:r>
        <w:separator/>
      </w:r>
    </w:p>
    <w:p w14:paraId="76570B3E" w14:textId="77777777" w:rsidR="00315E36" w:rsidRDefault="00315E36"/>
  </w:footnote>
  <w:footnote w:type="continuationSeparator" w:id="0">
    <w:p w14:paraId="20F6D5E0" w14:textId="77777777" w:rsidR="00315E36" w:rsidRDefault="00315E36" w:rsidP="003C599D">
      <w:pPr>
        <w:spacing w:line="240" w:lineRule="auto"/>
      </w:pPr>
      <w:r>
        <w:continuationSeparator/>
      </w:r>
    </w:p>
    <w:p w14:paraId="3877B476" w14:textId="77777777" w:rsidR="00315E36" w:rsidRDefault="00315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2E49" w14:textId="77777777" w:rsidR="00945BC0" w:rsidRDefault="00945B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26C831A5" w:rsidR="005F366A" w:rsidRPr="00714786" w:rsidRDefault="00FD2832" w:rsidP="00945BC0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17596">
            <w:rPr>
              <w:noProof/>
            </w:rPr>
            <w:t>1</w:t>
          </w:r>
          <w:r>
            <w:fldChar w:fldCharType="end"/>
          </w:r>
          <w:r w:rsidR="005F366A">
            <w:t>/</w:t>
          </w:r>
          <w:r w:rsidR="00945BC0">
            <w:t>3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r>
            <w:t>Vocabulary sheet</w:t>
          </w:r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82A" w14:textId="77777777" w:rsidR="00945BC0" w:rsidRDefault="00945B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041CF05E"/>
    <w:lvl w:ilvl="0" w:tplc="CF408582">
      <w:start w:val="1"/>
      <w:numFmt w:val="bullet"/>
      <w:pStyle w:val="ekvaufzhlungGLOS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17596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56A57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3C86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EE2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36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1982"/>
    <w:rsid w:val="00454148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D24EC"/>
    <w:rsid w:val="004E3969"/>
    <w:rsid w:val="00501528"/>
    <w:rsid w:val="00501940"/>
    <w:rsid w:val="00506880"/>
    <w:rsid w:val="005069C1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83FC8"/>
    <w:rsid w:val="00584F88"/>
    <w:rsid w:val="00587DF4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E4DDC"/>
    <w:rsid w:val="007E5E71"/>
    <w:rsid w:val="00801B7F"/>
    <w:rsid w:val="00802E02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5BC0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10E8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928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rsid w:val="00945BC0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2023-04-05T07:28:00Z</dcterms:created>
  <dcterms:modified xsi:type="dcterms:W3CDTF">2023-04-05T09:04:00Z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