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14"/>
        <w:gridCol w:w="2567"/>
        <w:gridCol w:w="4394"/>
      </w:tblGrid>
      <w:tr w:rsidR="00F60C84" w:rsidRPr="00396F64" w14:paraId="2E858C8F" w14:textId="77777777" w:rsidTr="004C6131">
        <w:trPr>
          <w:cantSplit/>
          <w:trHeight w:val="330"/>
          <w:tblHeader/>
        </w:trPr>
        <w:tc>
          <w:tcPr>
            <w:tcW w:w="23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0F0E4F" w14:textId="77777777" w:rsidR="00F60C84" w:rsidRPr="00615A6C" w:rsidRDefault="00F60C84" w:rsidP="00F60C84">
            <w:pPr>
              <w:rPr>
                <w:b/>
                <w:lang w:val="en-GB"/>
              </w:rPr>
            </w:pPr>
            <w:r w:rsidRPr="00615A6C">
              <w:rPr>
                <w:b/>
                <w:lang w:val="en-GB"/>
              </w:rPr>
              <w:t>Word/phrase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A4CB1B" w14:textId="77777777" w:rsidR="00F60C84" w:rsidRPr="00615A6C" w:rsidRDefault="00F60C84" w:rsidP="00F60C84">
            <w:pPr>
              <w:rPr>
                <w:b/>
                <w:lang w:val="en-GB"/>
              </w:rPr>
            </w:pPr>
            <w:r w:rsidRPr="00615A6C">
              <w:rPr>
                <w:b/>
                <w:lang w:val="en-GB"/>
              </w:rPr>
              <w:t>Translation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10C5EA" w14:textId="77777777" w:rsidR="00F60C84" w:rsidRPr="00615A6C" w:rsidRDefault="00F60C84" w:rsidP="00F60C84">
            <w:pPr>
              <w:rPr>
                <w:b/>
                <w:lang w:val="en-GB"/>
              </w:rPr>
            </w:pPr>
            <w:r w:rsidRPr="00615A6C">
              <w:rPr>
                <w:b/>
                <w:lang w:val="en-GB"/>
              </w:rPr>
              <w:t>Usage/memory aid</w:t>
            </w:r>
          </w:p>
        </w:tc>
      </w:tr>
      <w:tr w:rsidR="006E38D4" w:rsidRPr="001E10F5" w14:paraId="1C4F3CE0" w14:textId="77777777" w:rsidTr="004C6131">
        <w:trPr>
          <w:cantSplit/>
          <w:trHeight w:val="330"/>
        </w:trPr>
        <w:tc>
          <w:tcPr>
            <w:tcW w:w="9356" w:type="dxa"/>
            <w:gridSpan w:val="4"/>
            <w:shd w:val="clear" w:color="auto" w:fill="A6A6A6" w:themeFill="background1" w:themeFillShade="A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6E08AA" w14:textId="09DBCB2C" w:rsidR="006E38D4" w:rsidRPr="00C330F3" w:rsidRDefault="0027498D" w:rsidP="007D7B7D">
            <w:pPr>
              <w:pStyle w:val="ekvtabelleGLOS"/>
              <w:rPr>
                <w:lang w:val="en-US"/>
              </w:rPr>
            </w:pPr>
            <w:r>
              <w:rPr>
                <w:lang w:val="en-US"/>
              </w:rPr>
              <w:t>B</w:t>
            </w:r>
            <w:r>
              <w:rPr>
                <w:lang w:val="en-GB"/>
              </w:rPr>
              <w:t>  </w:t>
            </w:r>
            <w:bookmarkStart w:id="0" w:name="_GoBack"/>
            <w:bookmarkEnd w:id="0"/>
            <w:r w:rsidR="007D7B7D">
              <w:rPr>
                <w:lang w:val="en-US"/>
              </w:rPr>
              <w:t>Making a life in the city of dreams</w:t>
            </w:r>
            <w:r w:rsidR="006E38D4">
              <w:rPr>
                <w:lang w:val="en-GB"/>
              </w:rPr>
              <w:tab/>
            </w:r>
            <w:r w:rsidR="00602D21">
              <w:rPr>
                <w:lang w:val="en-US"/>
              </w:rPr>
              <w:t>It’s kind of a funny story</w:t>
            </w:r>
          </w:p>
        </w:tc>
      </w:tr>
      <w:tr w:rsidR="00C330F3" w14:paraId="1E2C38E8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3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94A267" w14:textId="77777777" w:rsidR="00C330F3" w:rsidRDefault="00C330F3" w:rsidP="004E5633">
            <w:proofErr w:type="spellStart"/>
            <w:r>
              <w:t>ambitious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3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271C49" w14:textId="77777777" w:rsidR="00C330F3" w:rsidRDefault="00C330F3" w:rsidP="004E5633">
            <w:r>
              <w:t xml:space="preserve">ehrgeizig </w:t>
            </w:r>
          </w:p>
        </w:tc>
        <w:tc>
          <w:tcPr>
            <w:tcW w:w="4394" w:type="dxa"/>
            <w:tcBorders>
              <w:top w:val="single" w:sz="3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7518AD" w14:textId="77777777" w:rsidR="00C330F3" w:rsidRDefault="00C330F3" w:rsidP="00B71672">
            <w:pPr>
              <w:pStyle w:val="ekvaufzhlungGLOS"/>
            </w:pPr>
            <w:proofErr w:type="gramStart"/>
            <w:r>
              <w:t>We’ve</w:t>
            </w:r>
            <w:proofErr w:type="gramEnd"/>
            <w:r>
              <w:t xml:space="preserve"> set ambitious goals, but if we work hard, we can achieve them.</w:t>
            </w:r>
          </w:p>
          <w:p w14:paraId="2D407DF0" w14:textId="77777777" w:rsidR="00C330F3" w:rsidRDefault="00C330F3" w:rsidP="00B71672">
            <w:pPr>
              <w:pStyle w:val="ekvaufzhlungGLOS"/>
            </w:pPr>
            <w:r>
              <w:t>ambitious → ambition</w:t>
            </w:r>
          </w:p>
        </w:tc>
      </w:tr>
      <w:tr w:rsidR="00C330F3" w:rsidRPr="001E10F5" w14:paraId="16BBE0E1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8FD228" w14:textId="77777777" w:rsidR="00C330F3" w:rsidRPr="00C330F3" w:rsidRDefault="00C330F3" w:rsidP="004E5633">
            <w:pPr>
              <w:rPr>
                <w:lang w:val="en-US"/>
              </w:rPr>
            </w:pPr>
            <w:r w:rsidRPr="00C330F3">
              <w:rPr>
                <w:lang w:val="en-US"/>
              </w:rPr>
              <w:t xml:space="preserve">*to be in a good mood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7E1303" w14:textId="77777777" w:rsidR="00C330F3" w:rsidRDefault="00C330F3" w:rsidP="004E5633">
            <w:r>
              <w:t xml:space="preserve">guter Laune sein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AC22B1" w14:textId="77777777" w:rsidR="00C330F3" w:rsidRDefault="00C330F3" w:rsidP="00B71672">
            <w:pPr>
              <w:pStyle w:val="ekvaufzhlungGLOS"/>
            </w:pPr>
            <w:r>
              <w:t>I knew she was in a good mood because she was smiling.</w:t>
            </w:r>
          </w:p>
        </w:tc>
      </w:tr>
      <w:tr w:rsidR="00C330F3" w14:paraId="24D6D6F7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AEE5E4" w14:textId="77777777" w:rsidR="00C330F3" w:rsidRDefault="00C330F3" w:rsidP="004E5633">
            <w:proofErr w:type="spellStart"/>
            <w:r>
              <w:t>walkway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B6209E" w14:textId="77777777" w:rsidR="00C330F3" w:rsidRDefault="00C330F3" w:rsidP="004E5633">
            <w:r>
              <w:t xml:space="preserve">Fußgängerweg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0DF722" w14:textId="77777777" w:rsidR="00C330F3" w:rsidRDefault="00C330F3" w:rsidP="00B71672">
            <w:pPr>
              <w:pStyle w:val="ekvaufzhlungGLOS"/>
            </w:pPr>
            <w:r>
              <w:t xml:space="preserve">You </w:t>
            </w:r>
            <w:proofErr w:type="gramStart"/>
            <w:r>
              <w:t>can’t</w:t>
            </w:r>
            <w:proofErr w:type="gramEnd"/>
            <w:r>
              <w:t xml:space="preserve"> cross the bridge by car, but there’s a walkway.</w:t>
            </w:r>
          </w:p>
          <w:p w14:paraId="50CEB3DC" w14:textId="77777777" w:rsidR="00C330F3" w:rsidRDefault="00C330F3" w:rsidP="00B71672">
            <w:pPr>
              <w:pStyle w:val="ekvaufzhlungGLOS"/>
            </w:pPr>
            <w:r>
              <w:t>walkway → to walk</w:t>
            </w:r>
          </w:p>
        </w:tc>
      </w:tr>
      <w:tr w:rsidR="00C330F3" w:rsidRPr="001E10F5" w14:paraId="47BD8A0A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01859D" w14:textId="77777777" w:rsidR="00C330F3" w:rsidRDefault="00C330F3" w:rsidP="004E5633">
            <w:proofErr w:type="spellStart"/>
            <w:r>
              <w:t>spotlight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6FC79B" w14:textId="77777777" w:rsidR="00C330F3" w:rsidRDefault="00C330F3" w:rsidP="004E5633">
            <w:r>
              <w:t xml:space="preserve">Strahler; Scheinwerfer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494A8A" w14:textId="77777777" w:rsidR="00C330F3" w:rsidRDefault="00C330F3" w:rsidP="00B71672">
            <w:pPr>
              <w:pStyle w:val="ekvaufzhlungGLOS"/>
            </w:pPr>
            <w:r>
              <w:t xml:space="preserve">The </w:t>
            </w:r>
            <w:proofErr w:type="spellStart"/>
            <w:r>
              <w:t>bulding</w:t>
            </w:r>
            <w:proofErr w:type="spellEnd"/>
            <w:r>
              <w:t xml:space="preserve"> looks beautiful in the red spotlight.</w:t>
            </w:r>
          </w:p>
        </w:tc>
      </w:tr>
      <w:tr w:rsidR="00C330F3" w:rsidRPr="001E10F5" w14:paraId="102313EB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658FC7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illuminate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499F95" w14:textId="77777777" w:rsidR="00C330F3" w:rsidRDefault="00C330F3" w:rsidP="004E5633">
            <w:r>
              <w:t xml:space="preserve">erleuchten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7BEC3F" w14:textId="77777777" w:rsidR="00C330F3" w:rsidRDefault="00C330F3" w:rsidP="00B71672">
            <w:pPr>
              <w:pStyle w:val="ekvaufzhlungGLOS"/>
            </w:pPr>
            <w:r>
              <w:t>During the Christmas season, the city is beautifully illuminated.</w:t>
            </w:r>
          </w:p>
        </w:tc>
      </w:tr>
      <w:tr w:rsidR="00C330F3" w:rsidRPr="001E10F5" w14:paraId="1775B37F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BFC87B" w14:textId="77777777" w:rsidR="00C330F3" w:rsidRDefault="00C330F3" w:rsidP="004E5633">
            <w:proofErr w:type="spellStart"/>
            <w:r>
              <w:t>dome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7AF3AB" w14:textId="77777777" w:rsidR="00C330F3" w:rsidRDefault="00C330F3" w:rsidP="004E5633">
            <w:r>
              <w:t xml:space="preserve">Kuppel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E2D0EC" w14:textId="77777777" w:rsidR="00C330F3" w:rsidRDefault="00C330F3" w:rsidP="00B71672">
            <w:pPr>
              <w:pStyle w:val="ekvaufzhlungGLOS"/>
            </w:pPr>
            <w:r>
              <w:t>You can walk up to the dome of the building and enjoy the view.</w:t>
            </w:r>
          </w:p>
        </w:tc>
      </w:tr>
      <w:tr w:rsidR="00C330F3" w:rsidRPr="001E10F5" w14:paraId="3E46EBD2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73C6BC" w14:textId="77777777" w:rsidR="00C330F3" w:rsidRDefault="00C330F3" w:rsidP="004E5633">
            <w:proofErr w:type="spellStart"/>
            <w:r>
              <w:t>giant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9BEB99" w14:textId="77777777" w:rsidR="00C330F3" w:rsidRDefault="00C330F3" w:rsidP="004E5633">
            <w:r>
              <w:t xml:space="preserve">Riese; Gigant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AA0321" w14:textId="77777777" w:rsidR="00C330F3" w:rsidRDefault="00C330F3" w:rsidP="00B71672">
            <w:pPr>
              <w:pStyle w:val="ekvaufzhlungGLOS"/>
            </w:pPr>
            <w:r>
              <w:t xml:space="preserve">Elephants are very big. </w:t>
            </w:r>
            <w:proofErr w:type="gramStart"/>
            <w:r>
              <w:t>They’re</w:t>
            </w:r>
            <w:proofErr w:type="gramEnd"/>
            <w:r>
              <w:t xml:space="preserve"> giants.</w:t>
            </w:r>
          </w:p>
        </w:tc>
      </w:tr>
      <w:tr w:rsidR="00C330F3" w14:paraId="0397000C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D1A12B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decorate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20CC35" w14:textId="77777777" w:rsidR="00C330F3" w:rsidRDefault="00C330F3" w:rsidP="004E5633">
            <w:r>
              <w:t xml:space="preserve">dekorieren; verzieren; schmücken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46E212" w14:textId="77777777" w:rsidR="00C330F3" w:rsidRDefault="00C330F3" w:rsidP="00B71672">
            <w:pPr>
              <w:pStyle w:val="ekvaufzhlungGLOS"/>
            </w:pPr>
            <w:proofErr w:type="gramStart"/>
            <w:r>
              <w:t>We’ve</w:t>
            </w:r>
            <w:proofErr w:type="gramEnd"/>
            <w:r>
              <w:t xml:space="preserve"> decorated the house for Christmas.</w:t>
            </w:r>
          </w:p>
          <w:p w14:paraId="3D5BBE0E" w14:textId="77777777" w:rsidR="00C330F3" w:rsidRDefault="00C330F3" w:rsidP="00B71672">
            <w:pPr>
              <w:pStyle w:val="ekvaufzhlungGLOS"/>
            </w:pPr>
            <w:r>
              <w:t>to decorate → decorations</w:t>
            </w:r>
          </w:p>
        </w:tc>
      </w:tr>
      <w:tr w:rsidR="00C330F3" w:rsidRPr="001E10F5" w14:paraId="0E8CCF3E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E9817C" w14:textId="77777777" w:rsidR="00C330F3" w:rsidRDefault="00C330F3" w:rsidP="004E5633">
            <w:proofErr w:type="spellStart"/>
            <w:r>
              <w:t>harbor</w:t>
            </w:r>
            <w:proofErr w:type="spellEnd"/>
            <w:r>
              <w:t xml:space="preserve"> </w:t>
            </w:r>
            <w:r>
              <w:rPr>
                <w:rStyle w:val="ekvkursiv"/>
              </w:rPr>
              <w:t>(AE)</w:t>
            </w:r>
            <w:r>
              <w:t> 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194391" w14:textId="77777777" w:rsidR="00C330F3" w:rsidRDefault="00C330F3" w:rsidP="004E5633">
            <w:r>
              <w:t xml:space="preserve">Hafen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42037E" w14:textId="77777777" w:rsidR="00C330F3" w:rsidRDefault="00C330F3" w:rsidP="00B71672">
            <w:pPr>
              <w:pStyle w:val="ekvaufzhlungGLOS"/>
            </w:pPr>
            <w:r>
              <w:t xml:space="preserve">The weather is bad, so the boats are staying in the </w:t>
            </w:r>
            <w:proofErr w:type="spellStart"/>
            <w:r>
              <w:t>harbor</w:t>
            </w:r>
            <w:proofErr w:type="spellEnd"/>
            <w:r>
              <w:t>.</w:t>
            </w:r>
          </w:p>
        </w:tc>
      </w:tr>
      <w:tr w:rsidR="00C330F3" w14:paraId="0A227992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F74887" w14:textId="77777777" w:rsidR="00C330F3" w:rsidRDefault="00C330F3" w:rsidP="004E5633">
            <w:r>
              <w:t>*</w:t>
            </w:r>
            <w:proofErr w:type="spellStart"/>
            <w:r>
              <w:t>to</w:t>
            </w:r>
            <w:proofErr w:type="spellEnd"/>
            <w:r>
              <w:t xml:space="preserve"> light </w:t>
            </w:r>
            <w:proofErr w:type="spellStart"/>
            <w:r>
              <w:t>up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A63611" w14:textId="77777777" w:rsidR="00C330F3" w:rsidRDefault="00C330F3" w:rsidP="004E5633">
            <w:r>
              <w:t xml:space="preserve">(sich) erhellen; anzünden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74E78C" w14:textId="77777777" w:rsidR="00C330F3" w:rsidRDefault="00C330F3" w:rsidP="00B71672">
            <w:pPr>
              <w:pStyle w:val="ekvaufzhlungGLOS"/>
            </w:pPr>
            <w:r>
              <w:t>Her face lit up when she saw him.</w:t>
            </w:r>
          </w:p>
          <w:p w14:paraId="59E39044" w14:textId="77777777" w:rsidR="00C330F3" w:rsidRDefault="00C330F3" w:rsidP="00B71672">
            <w:pPr>
              <w:pStyle w:val="ekvaufzhlungGLOS"/>
            </w:pPr>
            <w:r>
              <w:t>to light up → light</w:t>
            </w:r>
          </w:p>
        </w:tc>
      </w:tr>
      <w:tr w:rsidR="00C330F3" w:rsidRPr="001E10F5" w14:paraId="044EA032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9E79A1" w14:textId="77777777" w:rsidR="00C330F3" w:rsidRDefault="00C330F3" w:rsidP="004E5633">
            <w:proofErr w:type="spellStart"/>
            <w:r>
              <w:t>cute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ACFA0B" w14:textId="77777777" w:rsidR="00C330F3" w:rsidRDefault="00C330F3" w:rsidP="004E5633">
            <w:r>
              <w:t xml:space="preserve">niedlich; süß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0148B2" w14:textId="77777777" w:rsidR="00C330F3" w:rsidRDefault="00C330F3" w:rsidP="00B71672">
            <w:pPr>
              <w:pStyle w:val="ekvaufzhlungGLOS"/>
            </w:pPr>
            <w:r>
              <w:t xml:space="preserve">My friend </w:t>
            </w:r>
            <w:proofErr w:type="gramStart"/>
            <w:r>
              <w:t>has got</w:t>
            </w:r>
            <w:proofErr w:type="gramEnd"/>
            <w:r>
              <w:t xml:space="preserve"> a cute little dog.</w:t>
            </w:r>
          </w:p>
        </w:tc>
      </w:tr>
      <w:tr w:rsidR="00C330F3" w:rsidRPr="001E10F5" w14:paraId="7ABC534C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64553C" w14:textId="77777777" w:rsidR="00C330F3" w:rsidRDefault="00C330F3" w:rsidP="004E5633">
            <w:proofErr w:type="spellStart"/>
            <w:r>
              <w:t>downtown</w:t>
            </w:r>
            <w:proofErr w:type="spellEnd"/>
            <w:r>
              <w:t xml:space="preserve"> </w:t>
            </w:r>
            <w:r>
              <w:rPr>
                <w:rStyle w:val="ekvkursiv"/>
              </w:rPr>
              <w:t>(AE)</w:t>
            </w:r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26CC0B" w14:textId="77777777" w:rsidR="00C330F3" w:rsidRDefault="00C330F3" w:rsidP="004E5633">
            <w:r>
              <w:t xml:space="preserve">Stadtzentrum; im Stadtzentrum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6E9564" w14:textId="77777777" w:rsidR="00C330F3" w:rsidRDefault="00C330F3" w:rsidP="00B71672">
            <w:pPr>
              <w:pStyle w:val="ekvaufzhlungGLOS"/>
            </w:pPr>
            <w:r>
              <w:t>I think malls are boring. Shopping downtown is cooler!</w:t>
            </w:r>
            <w:r>
              <w:br/>
              <w:t>Downtown has changed a lot since the September 11 attacks.</w:t>
            </w:r>
          </w:p>
          <w:p w14:paraId="0365FD8A" w14:textId="77777777" w:rsidR="00C330F3" w:rsidRDefault="00C330F3" w:rsidP="00B71672">
            <w:pPr>
              <w:pStyle w:val="ekvaufzhlungGLOS"/>
            </w:pPr>
            <w:r>
              <w:t>downtown (AE) = in the city centre (BE)</w:t>
            </w:r>
          </w:p>
        </w:tc>
      </w:tr>
      <w:tr w:rsidR="00C330F3" w:rsidRPr="001E10F5" w14:paraId="6B6E88FA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D48558" w14:textId="77777777" w:rsidR="00C330F3" w:rsidRDefault="00C330F3" w:rsidP="004E5633">
            <w:proofErr w:type="spellStart"/>
            <w:r>
              <w:t>pride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C48D3" w14:textId="77777777" w:rsidR="00C330F3" w:rsidRDefault="00C330F3" w:rsidP="004E5633">
            <w:r>
              <w:t xml:space="preserve">Stolz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52A7E9" w14:textId="77777777" w:rsidR="00C330F3" w:rsidRDefault="00C330F3" w:rsidP="00B71672">
            <w:pPr>
              <w:pStyle w:val="ekvaufzhlungGLOS"/>
            </w:pPr>
            <w:r>
              <w:t xml:space="preserve">She </w:t>
            </w:r>
            <w:proofErr w:type="gramStart"/>
            <w:r>
              <w:t>didn’t</w:t>
            </w:r>
            <w:proofErr w:type="gramEnd"/>
            <w:r>
              <w:t xml:space="preserve"> apologise because her pride got in the way.</w:t>
            </w:r>
          </w:p>
          <w:p w14:paraId="350066A5" w14:textId="77777777" w:rsidR="00C330F3" w:rsidRDefault="00C330F3" w:rsidP="00B71672">
            <w:pPr>
              <w:pStyle w:val="ekvaufzhlungGLOS"/>
            </w:pPr>
            <w:r>
              <w:t xml:space="preserve">to take pride in </w:t>
            </w:r>
            <w:proofErr w:type="spellStart"/>
            <w:r>
              <w:t>sth</w:t>
            </w:r>
            <w:proofErr w:type="spellEnd"/>
            <w:r>
              <w:t xml:space="preserve"> = to be proud of </w:t>
            </w:r>
            <w:proofErr w:type="spellStart"/>
            <w:r>
              <w:t>sth</w:t>
            </w:r>
            <w:proofErr w:type="spellEnd"/>
          </w:p>
        </w:tc>
      </w:tr>
      <w:tr w:rsidR="00C330F3" w14:paraId="369A6955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89D223" w14:textId="77777777" w:rsidR="00C330F3" w:rsidRDefault="00C330F3" w:rsidP="004E5633">
            <w:proofErr w:type="spellStart"/>
            <w:r>
              <w:t>threat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4F512B" w14:textId="77777777" w:rsidR="00C330F3" w:rsidRDefault="00C330F3" w:rsidP="004E5633">
            <w:r>
              <w:t xml:space="preserve">Bedrohung; Gefahr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E9D143" w14:textId="77777777" w:rsidR="00C330F3" w:rsidRDefault="00C330F3" w:rsidP="00B71672">
            <w:pPr>
              <w:pStyle w:val="ekvaufzhlungGLOS"/>
            </w:pPr>
            <w:r>
              <w:t>Nuclear weapons were a constant threat during the Cold War.</w:t>
            </w:r>
          </w:p>
          <w:p w14:paraId="120DCDBC" w14:textId="77777777" w:rsidR="00C330F3" w:rsidRDefault="00C330F3" w:rsidP="00B71672">
            <w:pPr>
              <w:pStyle w:val="ekvaufzhlungGLOS"/>
            </w:pPr>
            <w:r>
              <w:t>threat → to threaten</w:t>
            </w:r>
          </w:p>
        </w:tc>
      </w:tr>
      <w:tr w:rsidR="00C330F3" w14:paraId="60502E80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C7B905" w14:textId="77777777" w:rsidR="00C330F3" w:rsidRDefault="00C330F3" w:rsidP="004E5633">
            <w:proofErr w:type="spellStart"/>
            <w:r>
              <w:lastRenderedPageBreak/>
              <w:t>port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11D82B" w14:textId="77777777" w:rsidR="00C330F3" w:rsidRDefault="00C330F3" w:rsidP="004E5633">
            <w:r>
              <w:t xml:space="preserve">Hafen; Hafenstadt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9EE447" w14:textId="77777777" w:rsidR="00C330F3" w:rsidRDefault="00C330F3" w:rsidP="00B71672">
            <w:pPr>
              <w:pStyle w:val="ekvaufzhlungGLOS"/>
            </w:pPr>
            <w:r>
              <w:t>This port is very important for trade.</w:t>
            </w:r>
          </w:p>
          <w:p w14:paraId="12A85EF9" w14:textId="77777777" w:rsidR="00C330F3" w:rsidRDefault="00C330F3" w:rsidP="00B71672">
            <w:pPr>
              <w:pStyle w:val="ekvaufzhlungGLOS"/>
            </w:pPr>
            <w:r>
              <w:t>port = harbour</w:t>
            </w:r>
          </w:p>
        </w:tc>
      </w:tr>
      <w:tr w:rsidR="00C330F3" w:rsidRPr="001E10F5" w14:paraId="345EC512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14DF9B" w14:textId="77777777" w:rsidR="00C330F3" w:rsidRDefault="00C330F3" w:rsidP="004E5633">
            <w:proofErr w:type="spellStart"/>
            <w:r>
              <w:t>steel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D327DB" w14:textId="77777777" w:rsidR="00C330F3" w:rsidRDefault="00C330F3" w:rsidP="004E5633">
            <w:r>
              <w:t xml:space="preserve">Stahl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ACE1C9" w14:textId="77777777" w:rsidR="00C330F3" w:rsidRDefault="00C330F3" w:rsidP="00B71672">
            <w:pPr>
              <w:pStyle w:val="ekvaufzhlungGLOS"/>
            </w:pPr>
            <w:r>
              <w:t>Steel is used to make things like bridges, cars, knives and forks etc.</w:t>
            </w:r>
          </w:p>
        </w:tc>
      </w:tr>
      <w:tr w:rsidR="00C330F3" w:rsidRPr="001E10F5" w14:paraId="07DD1338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BB1057" w14:textId="77777777" w:rsidR="00C330F3" w:rsidRDefault="00C330F3" w:rsidP="004E5633">
            <w:proofErr w:type="spellStart"/>
            <w:r>
              <w:t>plaque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6EBA6A" w14:textId="77777777" w:rsidR="00C330F3" w:rsidRDefault="00C330F3" w:rsidP="004E5633">
            <w:r>
              <w:t xml:space="preserve">Tafel; Platte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F2420F" w14:textId="77777777" w:rsidR="00C330F3" w:rsidRDefault="00C330F3" w:rsidP="00B71672">
            <w:pPr>
              <w:pStyle w:val="ekvaufzhlungGLOS"/>
            </w:pPr>
            <w:r>
              <w:t xml:space="preserve">Who built this statue? – I </w:t>
            </w:r>
            <w:proofErr w:type="gramStart"/>
            <w:r>
              <w:t>don’t</w:t>
            </w:r>
            <w:proofErr w:type="gramEnd"/>
            <w:r>
              <w:t xml:space="preserve"> know. </w:t>
            </w:r>
            <w:proofErr w:type="gramStart"/>
            <w:r>
              <w:t>Let’s</w:t>
            </w:r>
            <w:proofErr w:type="gramEnd"/>
            <w:r>
              <w:t xml:space="preserve"> see what’s written on the plaque.</w:t>
            </w:r>
          </w:p>
        </w:tc>
      </w:tr>
      <w:tr w:rsidR="00C330F3" w14:paraId="1D16E59C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36EFAF" w14:textId="77777777" w:rsidR="00C330F3" w:rsidRDefault="00C330F3" w:rsidP="004E5633">
            <w:proofErr w:type="spellStart"/>
            <w:r>
              <w:t>construction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95EA16" w14:textId="77777777" w:rsidR="00C330F3" w:rsidRDefault="00C330F3" w:rsidP="004E5633">
            <w:r>
              <w:t xml:space="preserve">Konstruktion; Aufbau; Bau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421BD9" w14:textId="77777777" w:rsidR="00C330F3" w:rsidRDefault="00C330F3" w:rsidP="00B71672">
            <w:pPr>
              <w:pStyle w:val="ekvaufzhlungGLOS"/>
            </w:pPr>
            <w:r>
              <w:t>Skyscrapers and huge bridges must be dream projects for people who are interested in construction.</w:t>
            </w:r>
          </w:p>
          <w:p w14:paraId="7632FCBD" w14:textId="77777777" w:rsidR="00C330F3" w:rsidRDefault="00C330F3" w:rsidP="00B71672">
            <w:pPr>
              <w:pStyle w:val="ekvaufzhlungGLOS"/>
            </w:pPr>
            <w:r>
              <w:t>construction → to construct</w:t>
            </w:r>
          </w:p>
        </w:tc>
      </w:tr>
      <w:tr w:rsidR="00C330F3" w:rsidRPr="001E10F5" w14:paraId="6DA3339C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734A65" w14:textId="77777777" w:rsidR="00C330F3" w:rsidRDefault="00C330F3" w:rsidP="004E5633">
            <w:proofErr w:type="spellStart"/>
            <w:r>
              <w:t>stuff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F9CB6C" w14:textId="77777777" w:rsidR="00C330F3" w:rsidRDefault="00C330F3" w:rsidP="004E5633">
            <w:r>
              <w:t xml:space="preserve">Zeug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FDDA0E" w14:textId="77777777" w:rsidR="00C330F3" w:rsidRDefault="00C330F3" w:rsidP="00B71672">
            <w:pPr>
              <w:pStyle w:val="ekvaufzhlungGLOS"/>
            </w:pPr>
            <w:proofErr w:type="gramStart"/>
            <w:r>
              <w:t>We’ve got</w:t>
            </w:r>
            <w:proofErr w:type="gramEnd"/>
            <w:r>
              <w:t xml:space="preserve"> a lot of old stuff in the garage!</w:t>
            </w:r>
          </w:p>
        </w:tc>
      </w:tr>
      <w:tr w:rsidR="00C330F3" w:rsidRPr="002E2F63" w14:paraId="6782CA39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FFD06C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EB96AC" w14:textId="77777777" w:rsidR="00C330F3" w:rsidRDefault="00C330F3" w:rsidP="004E5633">
            <w:r>
              <w:t xml:space="preserve">besitzen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0043B7" w14:textId="77777777" w:rsidR="00C330F3" w:rsidRDefault="00C330F3" w:rsidP="00B71672">
            <w:pPr>
              <w:pStyle w:val="ekvaufzhlungGLOS"/>
            </w:pPr>
            <w:r>
              <w:t>This house belongs to us. We own it.</w:t>
            </w:r>
          </w:p>
          <w:p w14:paraId="02328772" w14:textId="77777777" w:rsidR="00C330F3" w:rsidRDefault="00C330F3" w:rsidP="00B71672">
            <w:pPr>
              <w:pStyle w:val="ekvaufzhlungGLOS"/>
            </w:pPr>
            <w:r>
              <w:t>to own → owner</w:t>
            </w:r>
          </w:p>
        </w:tc>
      </w:tr>
      <w:tr w:rsidR="00C330F3" w14:paraId="7918F524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94DFAF" w14:textId="77777777" w:rsidR="00C330F3" w:rsidRDefault="00C330F3" w:rsidP="004E5633">
            <w:proofErr w:type="spellStart"/>
            <w:r>
              <w:t>valuable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56082E" w14:textId="77777777" w:rsidR="00C330F3" w:rsidRDefault="00C330F3" w:rsidP="004E5633">
            <w:r>
              <w:t xml:space="preserve">wertvoll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848AC0" w14:textId="77777777" w:rsidR="00C330F3" w:rsidRDefault="00C330F3" w:rsidP="00B71672">
            <w:pPr>
              <w:pStyle w:val="ekvaufzhlungGLOS"/>
            </w:pPr>
            <w:r>
              <w:t>This old necklace could be extremely valuable.</w:t>
            </w:r>
          </w:p>
          <w:p w14:paraId="6FCBD0DF" w14:textId="77777777" w:rsidR="00C330F3" w:rsidRDefault="00C330F3" w:rsidP="00B71672">
            <w:pPr>
              <w:pStyle w:val="ekvaufzhlungGLOS"/>
            </w:pPr>
            <w:r>
              <w:t>valuable → value</w:t>
            </w:r>
          </w:p>
        </w:tc>
      </w:tr>
      <w:tr w:rsidR="00C330F3" w:rsidRPr="001E10F5" w14:paraId="11276D29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816947" w14:textId="77777777" w:rsidR="00C330F3" w:rsidRDefault="00C330F3" w:rsidP="004E5633">
            <w:proofErr w:type="spellStart"/>
            <w:r>
              <w:t>lane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B0A4BA" w14:textId="77777777" w:rsidR="00C330F3" w:rsidRDefault="00C330F3" w:rsidP="004E5633">
            <w:r>
              <w:t xml:space="preserve">Fahrspur; Weg; Gasse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AC6EE7" w14:textId="77777777" w:rsidR="00C330F3" w:rsidRDefault="00C330F3" w:rsidP="00B71672">
            <w:pPr>
              <w:pStyle w:val="ekvaufzhlungGLOS"/>
            </w:pPr>
            <w:r>
              <w:t xml:space="preserve">Eight-lane highways </w:t>
            </w:r>
            <w:proofErr w:type="gramStart"/>
            <w:r>
              <w:t>aren’t</w:t>
            </w:r>
            <w:proofErr w:type="gramEnd"/>
            <w:r>
              <w:t xml:space="preserve"> uncommon in the US.</w:t>
            </w:r>
          </w:p>
        </w:tc>
      </w:tr>
      <w:tr w:rsidR="00C330F3" w:rsidRPr="001E10F5" w14:paraId="12E73D22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937E2F" w14:textId="77777777" w:rsidR="00C330F3" w:rsidRDefault="00C330F3" w:rsidP="004E5633">
            <w:proofErr w:type="spellStart"/>
            <w:r>
              <w:t>metal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5CA512" w14:textId="77777777" w:rsidR="00C330F3" w:rsidRDefault="00C330F3" w:rsidP="004E5633">
            <w:r>
              <w:t xml:space="preserve">Metall; Metall-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356EC4" w14:textId="77777777" w:rsidR="00C330F3" w:rsidRDefault="00C330F3" w:rsidP="00B71672">
            <w:pPr>
              <w:pStyle w:val="ekvaufzhlungGLOS"/>
            </w:pPr>
            <w:proofErr w:type="gramStart"/>
            <w:r>
              <w:t>The roof of the building is supported by metal beams</w:t>
            </w:r>
            <w:proofErr w:type="gramEnd"/>
            <w:r>
              <w:t>.</w:t>
            </w:r>
          </w:p>
        </w:tc>
      </w:tr>
      <w:tr w:rsidR="00C330F3" w14:paraId="1A228FF9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20F26E" w14:textId="77777777" w:rsidR="00C330F3" w:rsidRDefault="00C330F3" w:rsidP="004E5633">
            <w:proofErr w:type="spellStart"/>
            <w:r>
              <w:t>urge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013ED4" w14:textId="77777777" w:rsidR="00C330F3" w:rsidRDefault="00C330F3" w:rsidP="004E5633">
            <w:r>
              <w:t xml:space="preserve">Drang; Verlangen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D40ED3" w14:textId="77777777" w:rsidR="00C330F3" w:rsidRDefault="00C330F3" w:rsidP="00B71672">
            <w:pPr>
              <w:pStyle w:val="ekvaufzhlungGLOS"/>
            </w:pPr>
            <w:r>
              <w:t>I felt an urge to shout at him that I could barely control.</w:t>
            </w:r>
          </w:p>
          <w:p w14:paraId="63499D40" w14:textId="77777777" w:rsidR="00C330F3" w:rsidRDefault="00C330F3" w:rsidP="00B71672">
            <w:pPr>
              <w:pStyle w:val="ekvaufzhlungGLOS"/>
            </w:pPr>
            <w:r>
              <w:t>urge → urgent</w:t>
            </w:r>
          </w:p>
        </w:tc>
      </w:tr>
      <w:tr w:rsidR="00C330F3" w14:paraId="483630FA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F9F044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declare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832C02" w14:textId="77777777" w:rsidR="00C330F3" w:rsidRDefault="00C330F3" w:rsidP="004E5633">
            <w:r>
              <w:t xml:space="preserve">erklären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3C1142" w14:textId="77777777" w:rsidR="00C330F3" w:rsidRDefault="00C330F3" w:rsidP="00B71672">
            <w:pPr>
              <w:pStyle w:val="ekvaufzhlungGLOS"/>
            </w:pPr>
            <w:r>
              <w:t xml:space="preserve">In </w:t>
            </w:r>
            <w:proofErr w:type="gramStart"/>
            <w:r>
              <w:t>1776</w:t>
            </w:r>
            <w:proofErr w:type="gramEnd"/>
            <w:r>
              <w:t xml:space="preserve"> the 13 British colonies declared their independence from Britain.</w:t>
            </w:r>
          </w:p>
          <w:p w14:paraId="5B6EE438" w14:textId="77777777" w:rsidR="00C330F3" w:rsidRDefault="00C330F3" w:rsidP="00B71672">
            <w:pPr>
              <w:pStyle w:val="ekvaufzhlungGLOS"/>
            </w:pPr>
            <w:r>
              <w:t>to declare → declaration</w:t>
            </w:r>
          </w:p>
        </w:tc>
      </w:tr>
      <w:tr w:rsidR="00C330F3" w:rsidRPr="001E10F5" w14:paraId="3F63D4CD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01D197" w14:textId="77777777" w:rsidR="00C330F3" w:rsidRDefault="00C330F3" w:rsidP="004E5633">
            <w:proofErr w:type="spellStart"/>
            <w:r>
              <w:t>cable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D287D6" w14:textId="77777777" w:rsidR="00C330F3" w:rsidRDefault="00C330F3" w:rsidP="004E5633">
            <w:r>
              <w:t xml:space="preserve">Kabel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B211DA" w14:textId="77777777" w:rsidR="00C330F3" w:rsidRDefault="00C330F3" w:rsidP="00B71672">
            <w:pPr>
              <w:pStyle w:val="ekvaufzhlungGLOS"/>
            </w:pPr>
            <w:r>
              <w:t>My brother has at least five cables to charge his phone.</w:t>
            </w:r>
          </w:p>
        </w:tc>
      </w:tr>
      <w:tr w:rsidR="00C330F3" w14:paraId="21D2B235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E79902" w14:textId="77777777" w:rsidR="00C330F3" w:rsidRDefault="00C330F3" w:rsidP="004E5633">
            <w:proofErr w:type="spellStart"/>
            <w:r>
              <w:t>handrail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E5C815" w14:textId="77777777" w:rsidR="00C330F3" w:rsidRDefault="00C330F3" w:rsidP="004E5633">
            <w:r>
              <w:t xml:space="preserve">Geländer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3985E7" w14:textId="77777777" w:rsidR="00C330F3" w:rsidRDefault="00C330F3" w:rsidP="00B71672">
            <w:pPr>
              <w:pStyle w:val="ekvaufzhlungGLOS"/>
            </w:pPr>
            <w:r>
              <w:t xml:space="preserve">Hold onto the handrail when you walk down the stairs. </w:t>
            </w:r>
            <w:proofErr w:type="gramStart"/>
            <w:r>
              <w:t>They’re</w:t>
            </w:r>
            <w:proofErr w:type="gramEnd"/>
            <w:r>
              <w:t xml:space="preserve"> very steep.</w:t>
            </w:r>
          </w:p>
        </w:tc>
      </w:tr>
      <w:tr w:rsidR="00C330F3" w:rsidRPr="002E2F63" w14:paraId="0E907DA4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0B5314" w14:textId="77777777" w:rsidR="00C330F3" w:rsidRDefault="00C330F3" w:rsidP="004E5633">
            <w:proofErr w:type="spellStart"/>
            <w:r>
              <w:t>cab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7EE61A" w14:textId="77777777" w:rsidR="00C330F3" w:rsidRDefault="00C330F3" w:rsidP="004E5633">
            <w:r>
              <w:t xml:space="preserve">Taxi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4E6A5B" w14:textId="77777777" w:rsidR="00C330F3" w:rsidRDefault="00C330F3" w:rsidP="00B71672">
            <w:pPr>
              <w:pStyle w:val="ekvaufzhlungGLOS"/>
            </w:pPr>
            <w:proofErr w:type="gramStart"/>
            <w:r>
              <w:t>It’s</w:t>
            </w:r>
            <w:proofErr w:type="gramEnd"/>
            <w:r>
              <w:t xml:space="preserve"> too far to walk. </w:t>
            </w:r>
            <w:proofErr w:type="gramStart"/>
            <w:r>
              <w:t>Let’s</w:t>
            </w:r>
            <w:proofErr w:type="gramEnd"/>
            <w:r>
              <w:t xml:space="preserve"> take a cab.</w:t>
            </w:r>
          </w:p>
          <w:p w14:paraId="6A530916" w14:textId="77777777" w:rsidR="00C330F3" w:rsidRDefault="00C330F3" w:rsidP="00B71672">
            <w:pPr>
              <w:pStyle w:val="ekvaufzhlungGLOS"/>
            </w:pPr>
            <w:r>
              <w:t>cab = taxi</w:t>
            </w:r>
          </w:p>
        </w:tc>
      </w:tr>
      <w:tr w:rsidR="00C330F3" w:rsidRPr="001E10F5" w14:paraId="5C0A6335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30BE97" w14:textId="77777777" w:rsidR="00C330F3" w:rsidRDefault="00C330F3" w:rsidP="004E5633">
            <w:proofErr w:type="spellStart"/>
            <w:r>
              <w:t>horizon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0C81AB" w14:textId="77777777" w:rsidR="00C330F3" w:rsidRDefault="00C330F3" w:rsidP="004E5633">
            <w:r>
              <w:t xml:space="preserve">Horizont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75CA8" w14:textId="77777777" w:rsidR="00C330F3" w:rsidRDefault="00C330F3" w:rsidP="00B71672">
            <w:pPr>
              <w:pStyle w:val="ekvaufzhlungGLOS"/>
            </w:pPr>
            <w:r>
              <w:t>I could see the sun go down below the horizon.</w:t>
            </w:r>
          </w:p>
        </w:tc>
      </w:tr>
      <w:tr w:rsidR="00C330F3" w:rsidRPr="001E10F5" w14:paraId="4323FBA3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CE1B7" w14:textId="77777777" w:rsidR="00C330F3" w:rsidRDefault="00C330F3" w:rsidP="004E5633">
            <w:proofErr w:type="spellStart"/>
            <w:r>
              <w:lastRenderedPageBreak/>
              <w:t>edge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BBEDD0" w14:textId="77777777" w:rsidR="00C330F3" w:rsidRDefault="00C330F3" w:rsidP="004E5633">
            <w:r>
              <w:t xml:space="preserve">Rand; Kante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9F3794" w14:textId="77777777" w:rsidR="00C330F3" w:rsidRDefault="00C330F3" w:rsidP="00B71672">
            <w:pPr>
              <w:pStyle w:val="ekvaufzhlungGLOS"/>
            </w:pPr>
            <w:r>
              <w:t>If you put the bottle on the edge of the table, it may fall off.</w:t>
            </w:r>
          </w:p>
        </w:tc>
      </w:tr>
      <w:tr w:rsidR="00C330F3" w:rsidRPr="001E10F5" w14:paraId="2E388EED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797202" w14:textId="77777777" w:rsidR="00C330F3" w:rsidRDefault="00C330F3" w:rsidP="004E5633">
            <w:proofErr w:type="spellStart"/>
            <w:r>
              <w:t>fence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178FBF" w14:textId="77777777" w:rsidR="00C330F3" w:rsidRDefault="00C330F3" w:rsidP="004E5633">
            <w:r>
              <w:t xml:space="preserve">Zaun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F23DC4" w14:textId="77777777" w:rsidR="00C330F3" w:rsidRDefault="00C330F3" w:rsidP="00B71672">
            <w:pPr>
              <w:pStyle w:val="ekvaufzhlungGLOS"/>
            </w:pPr>
            <w:proofErr w:type="gramStart"/>
            <w:r>
              <w:t>There’s</w:t>
            </w:r>
            <w:proofErr w:type="gramEnd"/>
            <w:r>
              <w:t xml:space="preserve"> a fence around the park.</w:t>
            </w:r>
          </w:p>
        </w:tc>
      </w:tr>
      <w:tr w:rsidR="00C330F3" w:rsidRPr="001E10F5" w14:paraId="639F551C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CFE45A" w14:textId="77777777" w:rsidR="00C330F3" w:rsidRDefault="00C330F3" w:rsidP="004E5633">
            <w:r>
              <w:t>*</w:t>
            </w:r>
            <w:proofErr w:type="spellStart"/>
            <w:r>
              <w:t>to</w:t>
            </w:r>
            <w:proofErr w:type="spellEnd"/>
            <w:r>
              <w:t xml:space="preserve"> fall off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782AC3" w14:textId="77777777" w:rsidR="00C330F3" w:rsidRDefault="00C330F3" w:rsidP="004E5633">
            <w:r>
              <w:t xml:space="preserve">herunterfallen; hinunterfallen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0D3B0E" w14:textId="77777777" w:rsidR="00C330F3" w:rsidRDefault="00C330F3" w:rsidP="00B71672">
            <w:pPr>
              <w:pStyle w:val="ekvaufzhlungGLOS"/>
            </w:pPr>
            <w:r>
              <w:t>I fell off my horse last week.</w:t>
            </w:r>
          </w:p>
        </w:tc>
      </w:tr>
      <w:tr w:rsidR="00C330F3" w:rsidRPr="001E10F5" w14:paraId="148F7FD5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9108E2" w14:textId="77777777" w:rsidR="00C330F3" w:rsidRDefault="00C330F3" w:rsidP="004E5633">
            <w:r>
              <w:t xml:space="preserve">bar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0EADA7" w14:textId="77777777" w:rsidR="00C330F3" w:rsidRDefault="00C330F3" w:rsidP="004E5633">
            <w:r>
              <w:t xml:space="preserve">Stange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28BAB4" w14:textId="77777777" w:rsidR="00C330F3" w:rsidRDefault="00C330F3" w:rsidP="00B71672">
            <w:pPr>
              <w:pStyle w:val="ekvaufzhlungGLOS"/>
            </w:pPr>
            <w:proofErr w:type="gramStart"/>
            <w:r>
              <w:t>The construction is held together by metal bars</w:t>
            </w:r>
            <w:proofErr w:type="gramEnd"/>
            <w:r>
              <w:t>.</w:t>
            </w:r>
          </w:p>
        </w:tc>
      </w:tr>
      <w:tr w:rsidR="00C330F3" w:rsidRPr="002E2F63" w14:paraId="70A15705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27CC58" w14:textId="77777777" w:rsidR="00C330F3" w:rsidRDefault="00C330F3" w:rsidP="004E5633">
            <w:r>
              <w:t xml:space="preserve">Christ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D72E1F" w14:textId="77777777" w:rsidR="00C330F3" w:rsidRDefault="00C330F3" w:rsidP="004E5633">
            <w:r>
              <w:t xml:space="preserve">Christus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115984" w14:textId="77777777" w:rsidR="00C330F3" w:rsidRDefault="00C330F3" w:rsidP="00B71672">
            <w:pPr>
              <w:pStyle w:val="ekvaufzhlungGLOS"/>
            </w:pPr>
            <w:r>
              <w:t>Christians worship Jesus Christ.</w:t>
            </w:r>
          </w:p>
          <w:p w14:paraId="1FA3F958" w14:textId="77777777" w:rsidR="00C330F3" w:rsidRDefault="00C330F3" w:rsidP="00B71672">
            <w:pPr>
              <w:pStyle w:val="ekvaufzhlungGLOS"/>
            </w:pPr>
            <w:r>
              <w:t>Christ → Christian → Christianity</w:t>
            </w:r>
          </w:p>
        </w:tc>
      </w:tr>
      <w:tr w:rsidR="00C330F3" w14:paraId="663CAF84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94418A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yell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A34C88" w14:textId="77777777" w:rsidR="00C330F3" w:rsidRDefault="00C330F3" w:rsidP="004E5633">
            <w:r>
              <w:t xml:space="preserve">brüllen; laut schreien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BBF1EC" w14:textId="77777777" w:rsidR="00C330F3" w:rsidRDefault="00C330F3" w:rsidP="00B71672">
            <w:pPr>
              <w:pStyle w:val="ekvaufzhlungGLOS"/>
            </w:pPr>
            <w:proofErr w:type="gramStart"/>
            <w:r>
              <w:t>Don’t</w:t>
            </w:r>
            <w:proofErr w:type="gramEnd"/>
            <w:r>
              <w:t xml:space="preserve"> yell at me!</w:t>
            </w:r>
          </w:p>
        </w:tc>
      </w:tr>
    </w:tbl>
    <w:p w14:paraId="5D65D2A5" w14:textId="77777777" w:rsidR="00A102AE" w:rsidRPr="0040507C" w:rsidRDefault="00A102AE" w:rsidP="00AD2788">
      <w:pPr>
        <w:ind w:right="720"/>
        <w:rPr>
          <w:lang w:val="en-US"/>
        </w:rPr>
      </w:pPr>
    </w:p>
    <w:sectPr w:rsidR="00A102AE" w:rsidRPr="0040507C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254E6" w14:textId="77777777" w:rsidR="00470EF9" w:rsidRDefault="00470EF9" w:rsidP="003C599D">
      <w:pPr>
        <w:spacing w:line="240" w:lineRule="auto"/>
      </w:pPr>
      <w:r>
        <w:separator/>
      </w:r>
    </w:p>
    <w:p w14:paraId="14DFE1D6" w14:textId="77777777" w:rsidR="00470EF9" w:rsidRDefault="00470EF9"/>
  </w:endnote>
  <w:endnote w:type="continuationSeparator" w:id="0">
    <w:p w14:paraId="2B225407" w14:textId="77777777" w:rsidR="00470EF9" w:rsidRDefault="00470EF9" w:rsidP="003C599D">
      <w:pPr>
        <w:spacing w:line="240" w:lineRule="auto"/>
      </w:pPr>
      <w:r>
        <w:continuationSeparator/>
      </w:r>
    </w:p>
    <w:p w14:paraId="5EFE504E" w14:textId="77777777" w:rsidR="00470EF9" w:rsidRDefault="00470E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oCEF Medium"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Minion Pro">
    <w:altName w:val="LPP Minion Unicode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A20D1" w14:textId="77777777" w:rsidR="00600FEA" w:rsidRDefault="00600F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5F366A" w:rsidRPr="00F42294" w14:paraId="77028D4E" w14:textId="77777777" w:rsidTr="003F5785">
      <w:trPr>
        <w:trHeight w:hRule="exact" w:val="680"/>
      </w:trPr>
      <w:tc>
        <w:tcPr>
          <w:tcW w:w="879" w:type="dxa"/>
          <w:noWrap/>
        </w:tcPr>
        <w:p w14:paraId="4EB79698" w14:textId="77777777" w:rsidR="005F366A" w:rsidRPr="00913892" w:rsidRDefault="005F366A" w:rsidP="005F366A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88B16FD" wp14:editId="0AFDEABD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74192A4B" w14:textId="77777777" w:rsidR="005F366A" w:rsidRPr="00913892" w:rsidRDefault="005F366A" w:rsidP="005F366A">
          <w:pPr>
            <w:pStyle w:val="ekvpagina"/>
          </w:pPr>
          <w:r w:rsidRPr="00913892">
            <w:t xml:space="preserve">© Ernst Klett Verlag GmbH, </w:t>
          </w:r>
          <w:r>
            <w:t>Stuttgart 2023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047880BA" w14:textId="77777777" w:rsidR="005F366A" w:rsidRPr="00913892" w:rsidRDefault="005F366A" w:rsidP="005F366A">
          <w:pPr>
            <w:pStyle w:val="ekvquelle"/>
          </w:pPr>
          <w:r w:rsidRPr="00DD6810">
            <w:rPr>
              <w:rStyle w:val="ekvquellefett"/>
            </w:rPr>
            <w:t>Text:</w:t>
          </w:r>
          <w:r>
            <w:t xml:space="preserve"> Ernst Klett Verlag GmbH, Stuttgart</w:t>
          </w:r>
        </w:p>
      </w:tc>
      <w:tc>
        <w:tcPr>
          <w:tcW w:w="827" w:type="dxa"/>
        </w:tcPr>
        <w:p w14:paraId="1DEF0E41" w14:textId="77777777" w:rsidR="005F366A" w:rsidRPr="00913892" w:rsidRDefault="005F366A" w:rsidP="005F366A">
          <w:pPr>
            <w:pStyle w:val="ekvpagina"/>
          </w:pPr>
        </w:p>
      </w:tc>
    </w:tr>
  </w:tbl>
  <w:p w14:paraId="37F3E44B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E29E" w14:textId="77777777" w:rsidR="00600FEA" w:rsidRDefault="00600F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223F8" w14:textId="77777777" w:rsidR="00470EF9" w:rsidRDefault="00470EF9" w:rsidP="003C599D">
      <w:pPr>
        <w:spacing w:line="240" w:lineRule="auto"/>
      </w:pPr>
      <w:r>
        <w:separator/>
      </w:r>
    </w:p>
    <w:p w14:paraId="522A9B16" w14:textId="77777777" w:rsidR="00470EF9" w:rsidRDefault="00470EF9"/>
  </w:footnote>
  <w:footnote w:type="continuationSeparator" w:id="0">
    <w:p w14:paraId="75CEF9FE" w14:textId="77777777" w:rsidR="00470EF9" w:rsidRDefault="00470EF9" w:rsidP="003C599D">
      <w:pPr>
        <w:spacing w:line="240" w:lineRule="auto"/>
      </w:pPr>
      <w:r>
        <w:continuationSeparator/>
      </w:r>
    </w:p>
    <w:p w14:paraId="20597418" w14:textId="77777777" w:rsidR="00470EF9" w:rsidRDefault="00470E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99DC2" w14:textId="77777777" w:rsidR="00600FEA" w:rsidRDefault="00600F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CBBAB" w14:textId="77777777" w:rsidR="007426A8" w:rsidRDefault="007426A8">
    <w:pPr>
      <w:pStyle w:val="Kopfzeile"/>
    </w:pPr>
  </w:p>
  <w:tbl>
    <w:tblPr>
      <w:tblW w:w="10178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31"/>
      <w:gridCol w:w="2401"/>
      <w:gridCol w:w="4820"/>
      <w:gridCol w:w="2126"/>
    </w:tblGrid>
    <w:tr w:rsidR="005F366A" w:rsidRPr="00714786" w14:paraId="7ABCB1BA" w14:textId="77777777" w:rsidTr="003F5785">
      <w:trPr>
        <w:trHeight w:hRule="exact" w:val="510"/>
      </w:trPr>
      <w:tc>
        <w:tcPr>
          <w:tcW w:w="831" w:type="dxa"/>
          <w:tcBorders>
            <w:top w:val="nil"/>
            <w:bottom w:val="nil"/>
          </w:tcBorders>
          <w:noWrap/>
          <w:vAlign w:val="bottom"/>
        </w:tcPr>
        <w:p w14:paraId="7DB88295" w14:textId="6302CD1F" w:rsidR="005F366A" w:rsidRPr="00714786" w:rsidRDefault="00FD2832" w:rsidP="00600FEA">
          <w:pPr>
            <w:pStyle w:val="ekvkvnummer"/>
            <w:pageBreakBefore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E10F5">
            <w:rPr>
              <w:noProof/>
            </w:rPr>
            <w:t>3</w:t>
          </w:r>
          <w:r>
            <w:fldChar w:fldCharType="end"/>
          </w:r>
          <w:r w:rsidR="005F366A">
            <w:t>/</w:t>
          </w:r>
          <w:r w:rsidR="00600FEA">
            <w:t>3</w:t>
          </w:r>
        </w:p>
      </w:tc>
      <w:tc>
        <w:tcPr>
          <w:tcW w:w="2401" w:type="dxa"/>
          <w:tcBorders>
            <w:top w:val="nil"/>
            <w:bottom w:val="nil"/>
          </w:tcBorders>
          <w:tcMar>
            <w:left w:w="0" w:type="dxa"/>
            <w:right w:w="0" w:type="dxa"/>
          </w:tcMar>
          <w:vAlign w:val="bottom"/>
        </w:tcPr>
        <w:p w14:paraId="2A768AD0" w14:textId="77777777" w:rsidR="005F366A" w:rsidRPr="00386769" w:rsidRDefault="005F366A" w:rsidP="005F366A">
          <w:pPr>
            <w:pStyle w:val="ekvue3arial"/>
          </w:pPr>
          <w:r w:rsidRPr="00386769">
            <w:t xml:space="preserve">Green Line </w:t>
          </w:r>
          <w:r>
            <w:t>Transition</w:t>
          </w:r>
        </w:p>
      </w:tc>
      <w:tc>
        <w:tcPr>
          <w:tcW w:w="4820" w:type="dxa"/>
          <w:tcBorders>
            <w:top w:val="nil"/>
            <w:bottom w:val="nil"/>
          </w:tcBorders>
          <w:vAlign w:val="bottom"/>
        </w:tcPr>
        <w:p w14:paraId="20B80AA2" w14:textId="77777777" w:rsidR="005F366A" w:rsidRPr="00AE62AC" w:rsidRDefault="005F366A" w:rsidP="005F366A">
          <w:pPr>
            <w:pStyle w:val="ekvue3arial"/>
            <w:rPr>
              <w:lang w:val="en-US"/>
            </w:rPr>
          </w:pPr>
          <w:r w:rsidRPr="00AE62AC">
            <w:rPr>
              <w:lang w:val="en-US"/>
            </w:rPr>
            <w:t xml:space="preserve">1  New York </w:t>
          </w:r>
          <w:r w:rsidRPr="00AE62AC">
            <w:rPr>
              <w:rFonts w:cs="Arial"/>
              <w:lang w:val="en-US"/>
            </w:rPr>
            <w:t>–</w:t>
          </w:r>
          <w:r w:rsidRPr="00AE62AC">
            <w:rPr>
              <w:lang w:val="en-US"/>
            </w:rPr>
            <w:t xml:space="preserve"> aspects of a world city </w:t>
          </w:r>
        </w:p>
      </w:tc>
      <w:tc>
        <w:tcPr>
          <w:tcW w:w="2126" w:type="dxa"/>
          <w:tcBorders>
            <w:top w:val="nil"/>
            <w:bottom w:val="nil"/>
          </w:tcBorders>
          <w:vAlign w:val="bottom"/>
        </w:tcPr>
        <w:p w14:paraId="4F7C9DC0" w14:textId="77777777" w:rsidR="005F366A" w:rsidRPr="00714786" w:rsidRDefault="005F366A" w:rsidP="005F366A">
          <w:pPr>
            <w:pStyle w:val="ekvue3arial"/>
            <w:jc w:val="right"/>
          </w:pPr>
          <w:proofErr w:type="spellStart"/>
          <w:r>
            <w:t>Vocabulary</w:t>
          </w:r>
          <w:proofErr w:type="spellEnd"/>
          <w:r>
            <w:t xml:space="preserve"> </w:t>
          </w:r>
          <w:proofErr w:type="spellStart"/>
          <w:r>
            <w:t>sheet</w:t>
          </w:r>
          <w:proofErr w:type="spellEnd"/>
        </w:p>
      </w:tc>
    </w:tr>
    <w:tr w:rsidR="005F366A" w:rsidRPr="00714786" w14:paraId="45A3DD18" w14:textId="77777777" w:rsidTr="003F5785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125"/>
      </w:trPr>
      <w:tc>
        <w:tcPr>
          <w:tcW w:w="10178" w:type="dxa"/>
          <w:gridSpan w:val="4"/>
          <w:tcBorders>
            <w:top w:val="nil"/>
            <w:bottom w:val="single" w:sz="24" w:space="0" w:color="808080"/>
          </w:tcBorders>
        </w:tcPr>
        <w:p w14:paraId="33FB2AC0" w14:textId="77777777" w:rsidR="005F366A" w:rsidRPr="00714786" w:rsidRDefault="005F366A" w:rsidP="005F366A">
          <w:pPr>
            <w:rPr>
              <w:rFonts w:eastAsia="Times New Roman"/>
              <w:color w:val="FFFFFF"/>
              <w:sz w:val="6"/>
              <w:szCs w:val="6"/>
              <w:lang w:val="en-US"/>
            </w:rPr>
          </w:pPr>
        </w:p>
      </w:tc>
    </w:tr>
    <w:tr w:rsidR="005F366A" w:rsidRPr="00714786" w14:paraId="6B3555FE" w14:textId="77777777" w:rsidTr="003F5785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680"/>
      </w:trPr>
      <w:tc>
        <w:tcPr>
          <w:tcW w:w="10178" w:type="dxa"/>
          <w:gridSpan w:val="4"/>
          <w:tcBorders>
            <w:top w:val="single" w:sz="24" w:space="0" w:color="808080"/>
            <w:bottom w:val="nil"/>
          </w:tcBorders>
        </w:tcPr>
        <w:p w14:paraId="3A65B74A" w14:textId="77777777" w:rsidR="005F366A" w:rsidRPr="00714786" w:rsidRDefault="005F366A" w:rsidP="005F366A">
          <w:pPr>
            <w:rPr>
              <w:rFonts w:eastAsia="Times New Roman"/>
              <w:color w:val="FFFFFF"/>
              <w:lang w:val="en-US"/>
            </w:rPr>
          </w:pPr>
        </w:p>
      </w:tc>
    </w:tr>
  </w:tbl>
  <w:p w14:paraId="7830CF61" w14:textId="77777777" w:rsidR="007426A8" w:rsidRDefault="007426A8">
    <w:pPr>
      <w:pStyle w:val="Kopfzeile"/>
    </w:pPr>
  </w:p>
  <w:p w14:paraId="0390C1D7" w14:textId="77777777" w:rsidR="007426A8" w:rsidRDefault="007426A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A7DE6" w14:textId="77777777" w:rsidR="00600FEA" w:rsidRDefault="00600F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161A"/>
    <w:multiLevelType w:val="multilevel"/>
    <w:tmpl w:val="40CC30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3C39"/>
    <w:multiLevelType w:val="hybridMultilevel"/>
    <w:tmpl w:val="6B6692E0"/>
    <w:lvl w:ilvl="0" w:tplc="0F1E5014">
      <w:start w:val="1"/>
      <w:numFmt w:val="bullet"/>
      <w:pStyle w:val="ekvaufzhlungGLOS"/>
      <w:lvlText w:val="●"/>
      <w:lvlJc w:val="left"/>
      <w:pPr>
        <w:ind w:left="133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E681C"/>
    <w:multiLevelType w:val="hybridMultilevel"/>
    <w:tmpl w:val="69D81894"/>
    <w:lvl w:ilvl="0" w:tplc="AC2A6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56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AE"/>
    <w:rsid w:val="000040E2"/>
    <w:rsid w:val="00014D7E"/>
    <w:rsid w:val="0002009E"/>
    <w:rsid w:val="00020440"/>
    <w:rsid w:val="00020BDC"/>
    <w:rsid w:val="000307B4"/>
    <w:rsid w:val="00035074"/>
    <w:rsid w:val="00035CEB"/>
    <w:rsid w:val="00037566"/>
    <w:rsid w:val="00043523"/>
    <w:rsid w:val="00043897"/>
    <w:rsid w:val="00047A1D"/>
    <w:rsid w:val="000520A2"/>
    <w:rsid w:val="000523D4"/>
    <w:rsid w:val="00053B2F"/>
    <w:rsid w:val="00054678"/>
    <w:rsid w:val="00054A93"/>
    <w:rsid w:val="00060505"/>
    <w:rsid w:val="0006258C"/>
    <w:rsid w:val="00062D31"/>
    <w:rsid w:val="000673E8"/>
    <w:rsid w:val="0007328D"/>
    <w:rsid w:val="000779C3"/>
    <w:rsid w:val="000812E6"/>
    <w:rsid w:val="00090AB2"/>
    <w:rsid w:val="000928AA"/>
    <w:rsid w:val="00092E87"/>
    <w:rsid w:val="000939F5"/>
    <w:rsid w:val="00094F01"/>
    <w:rsid w:val="000A51A5"/>
    <w:rsid w:val="000A7892"/>
    <w:rsid w:val="000B098D"/>
    <w:rsid w:val="000B6110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6695"/>
    <w:rsid w:val="000F6FB0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E10F5"/>
    <w:rsid w:val="001E485B"/>
    <w:rsid w:val="001F1E3D"/>
    <w:rsid w:val="001F41F7"/>
    <w:rsid w:val="001F53F1"/>
    <w:rsid w:val="0020055A"/>
    <w:rsid w:val="00201AA1"/>
    <w:rsid w:val="00205239"/>
    <w:rsid w:val="00213E24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1C21"/>
    <w:rsid w:val="002527A5"/>
    <w:rsid w:val="002548B1"/>
    <w:rsid w:val="00255466"/>
    <w:rsid w:val="00255FE3"/>
    <w:rsid w:val="00260B8C"/>
    <w:rsid w:val="00260DE6"/>
    <w:rsid w:val="002610EC"/>
    <w:rsid w:val="002613E6"/>
    <w:rsid w:val="00261D9E"/>
    <w:rsid w:val="0026581E"/>
    <w:rsid w:val="0027498D"/>
    <w:rsid w:val="00280525"/>
    <w:rsid w:val="0028107C"/>
    <w:rsid w:val="0028231D"/>
    <w:rsid w:val="00283DD0"/>
    <w:rsid w:val="00287B24"/>
    <w:rsid w:val="00287DC0"/>
    <w:rsid w:val="00291485"/>
    <w:rsid w:val="00292470"/>
    <w:rsid w:val="00297A67"/>
    <w:rsid w:val="002A25AE"/>
    <w:rsid w:val="002A4CC4"/>
    <w:rsid w:val="002B29D8"/>
    <w:rsid w:val="002B3DF1"/>
    <w:rsid w:val="002B64EA"/>
    <w:rsid w:val="002C5D15"/>
    <w:rsid w:val="002D41F4"/>
    <w:rsid w:val="002D5D44"/>
    <w:rsid w:val="002D73E6"/>
    <w:rsid w:val="002D7B0C"/>
    <w:rsid w:val="002D7B42"/>
    <w:rsid w:val="002E0135"/>
    <w:rsid w:val="002E163A"/>
    <w:rsid w:val="002E21C3"/>
    <w:rsid w:val="002E43F9"/>
    <w:rsid w:val="002F1328"/>
    <w:rsid w:val="002F4106"/>
    <w:rsid w:val="003000A6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34DB"/>
    <w:rsid w:val="0032667B"/>
    <w:rsid w:val="00331D08"/>
    <w:rsid w:val="003323B5"/>
    <w:rsid w:val="003373EF"/>
    <w:rsid w:val="00350FBE"/>
    <w:rsid w:val="003533C9"/>
    <w:rsid w:val="00357BFF"/>
    <w:rsid w:val="003611D5"/>
    <w:rsid w:val="00362B02"/>
    <w:rsid w:val="0036404C"/>
    <w:rsid w:val="00364D77"/>
    <w:rsid w:val="003653D5"/>
    <w:rsid w:val="003714AA"/>
    <w:rsid w:val="00374DF4"/>
    <w:rsid w:val="00376A0A"/>
    <w:rsid w:val="00380B14"/>
    <w:rsid w:val="0038356B"/>
    <w:rsid w:val="00384305"/>
    <w:rsid w:val="0039268F"/>
    <w:rsid w:val="00392CA2"/>
    <w:rsid w:val="00392F9B"/>
    <w:rsid w:val="00394595"/>
    <w:rsid w:val="003945FF"/>
    <w:rsid w:val="0039465E"/>
    <w:rsid w:val="00395174"/>
    <w:rsid w:val="003A1A19"/>
    <w:rsid w:val="003A4AD8"/>
    <w:rsid w:val="003A5B0C"/>
    <w:rsid w:val="003A5F09"/>
    <w:rsid w:val="003B348E"/>
    <w:rsid w:val="003B3ED5"/>
    <w:rsid w:val="003C39DC"/>
    <w:rsid w:val="003C3F92"/>
    <w:rsid w:val="003C599D"/>
    <w:rsid w:val="003D3D68"/>
    <w:rsid w:val="003D70F5"/>
    <w:rsid w:val="003E21AC"/>
    <w:rsid w:val="003E3FD5"/>
    <w:rsid w:val="003E6330"/>
    <w:rsid w:val="003E7B62"/>
    <w:rsid w:val="003F03AD"/>
    <w:rsid w:val="003F0467"/>
    <w:rsid w:val="003F23D7"/>
    <w:rsid w:val="003F362F"/>
    <w:rsid w:val="0040507C"/>
    <w:rsid w:val="00405D0B"/>
    <w:rsid w:val="00411B18"/>
    <w:rsid w:val="004136AD"/>
    <w:rsid w:val="00415632"/>
    <w:rsid w:val="0042107E"/>
    <w:rsid w:val="00424375"/>
    <w:rsid w:val="00431A20"/>
    <w:rsid w:val="004372DD"/>
    <w:rsid w:val="00441088"/>
    <w:rsid w:val="00441724"/>
    <w:rsid w:val="0044185E"/>
    <w:rsid w:val="00446431"/>
    <w:rsid w:val="00451982"/>
    <w:rsid w:val="00454148"/>
    <w:rsid w:val="0045673D"/>
    <w:rsid w:val="004621B3"/>
    <w:rsid w:val="0046364F"/>
    <w:rsid w:val="00465073"/>
    <w:rsid w:val="004659E7"/>
    <w:rsid w:val="00470EF9"/>
    <w:rsid w:val="0047471A"/>
    <w:rsid w:val="00475402"/>
    <w:rsid w:val="0048129F"/>
    <w:rsid w:val="00483A7A"/>
    <w:rsid w:val="00483D65"/>
    <w:rsid w:val="00486B3D"/>
    <w:rsid w:val="00490692"/>
    <w:rsid w:val="004925F2"/>
    <w:rsid w:val="004A66C3"/>
    <w:rsid w:val="004A66CF"/>
    <w:rsid w:val="004C6131"/>
    <w:rsid w:val="004D24EC"/>
    <w:rsid w:val="004E3969"/>
    <w:rsid w:val="00501528"/>
    <w:rsid w:val="00501940"/>
    <w:rsid w:val="00506880"/>
    <w:rsid w:val="005069C1"/>
    <w:rsid w:val="00513C13"/>
    <w:rsid w:val="00514229"/>
    <w:rsid w:val="005156EC"/>
    <w:rsid w:val="005168A4"/>
    <w:rsid w:val="0052117E"/>
    <w:rsid w:val="00521B91"/>
    <w:rsid w:val="005252D2"/>
    <w:rsid w:val="005260A5"/>
    <w:rsid w:val="00530C92"/>
    <w:rsid w:val="00531A54"/>
    <w:rsid w:val="00533D41"/>
    <w:rsid w:val="00535AD8"/>
    <w:rsid w:val="00547103"/>
    <w:rsid w:val="00554EDA"/>
    <w:rsid w:val="00560848"/>
    <w:rsid w:val="005641F0"/>
    <w:rsid w:val="00565819"/>
    <w:rsid w:val="00570993"/>
    <w:rsid w:val="0057200E"/>
    <w:rsid w:val="00572A0F"/>
    <w:rsid w:val="00574FE0"/>
    <w:rsid w:val="00576D2D"/>
    <w:rsid w:val="00583FC8"/>
    <w:rsid w:val="00584F88"/>
    <w:rsid w:val="00587DF4"/>
    <w:rsid w:val="00597E2F"/>
    <w:rsid w:val="005A3E6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66A"/>
    <w:rsid w:val="005F3914"/>
    <w:rsid w:val="005F439D"/>
    <w:rsid w:val="005F511A"/>
    <w:rsid w:val="0060030C"/>
    <w:rsid w:val="00600FEA"/>
    <w:rsid w:val="006011EC"/>
    <w:rsid w:val="00602D21"/>
    <w:rsid w:val="00603AD5"/>
    <w:rsid w:val="00605B68"/>
    <w:rsid w:val="006201CB"/>
    <w:rsid w:val="00622F6B"/>
    <w:rsid w:val="00627765"/>
    <w:rsid w:val="00627A02"/>
    <w:rsid w:val="00632E2D"/>
    <w:rsid w:val="0064692C"/>
    <w:rsid w:val="00653F68"/>
    <w:rsid w:val="00661972"/>
    <w:rsid w:val="00664DE4"/>
    <w:rsid w:val="006802C4"/>
    <w:rsid w:val="0068238B"/>
    <w:rsid w:val="0068429A"/>
    <w:rsid w:val="00685FDD"/>
    <w:rsid w:val="00687CBE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0663"/>
    <w:rsid w:val="006D1F6D"/>
    <w:rsid w:val="006D49F0"/>
    <w:rsid w:val="006D7F2E"/>
    <w:rsid w:val="006E235E"/>
    <w:rsid w:val="006E38D4"/>
    <w:rsid w:val="006F0D3C"/>
    <w:rsid w:val="006F2EDC"/>
    <w:rsid w:val="006F72F5"/>
    <w:rsid w:val="007003B4"/>
    <w:rsid w:val="007020E7"/>
    <w:rsid w:val="00704625"/>
    <w:rsid w:val="00707FD3"/>
    <w:rsid w:val="00710718"/>
    <w:rsid w:val="0071249D"/>
    <w:rsid w:val="007137BC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26A8"/>
    <w:rsid w:val="00745BC6"/>
    <w:rsid w:val="00746209"/>
    <w:rsid w:val="007507F9"/>
    <w:rsid w:val="00751B0E"/>
    <w:rsid w:val="007539AD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721"/>
    <w:rsid w:val="007A18E0"/>
    <w:rsid w:val="007A2F5A"/>
    <w:rsid w:val="007A3C9F"/>
    <w:rsid w:val="007A5AA1"/>
    <w:rsid w:val="007A7AD8"/>
    <w:rsid w:val="007C1230"/>
    <w:rsid w:val="007C6602"/>
    <w:rsid w:val="007D186F"/>
    <w:rsid w:val="007D7A74"/>
    <w:rsid w:val="007D7B7D"/>
    <w:rsid w:val="007E4DDC"/>
    <w:rsid w:val="007E5E71"/>
    <w:rsid w:val="00801B7F"/>
    <w:rsid w:val="00802E02"/>
    <w:rsid w:val="00815399"/>
    <w:rsid w:val="00815A76"/>
    <w:rsid w:val="00816953"/>
    <w:rsid w:val="00816D4D"/>
    <w:rsid w:val="0082136B"/>
    <w:rsid w:val="00822A04"/>
    <w:rsid w:val="00826DDD"/>
    <w:rsid w:val="008273B7"/>
    <w:rsid w:val="008277EF"/>
    <w:rsid w:val="008318F0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5A01"/>
    <w:rsid w:val="00880B86"/>
    <w:rsid w:val="00882053"/>
    <w:rsid w:val="00886BBF"/>
    <w:rsid w:val="008942A2"/>
    <w:rsid w:val="0089534A"/>
    <w:rsid w:val="008A361D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516F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15139"/>
    <w:rsid w:val="009215E3"/>
    <w:rsid w:val="0092745B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46A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30A"/>
    <w:rsid w:val="009A17FC"/>
    <w:rsid w:val="009A2869"/>
    <w:rsid w:val="009A50D4"/>
    <w:rsid w:val="009A7614"/>
    <w:rsid w:val="009B10E8"/>
    <w:rsid w:val="009B3D69"/>
    <w:rsid w:val="009B431A"/>
    <w:rsid w:val="009C016F"/>
    <w:rsid w:val="009C26DF"/>
    <w:rsid w:val="009C2A7B"/>
    <w:rsid w:val="009C3C75"/>
    <w:rsid w:val="009E17E1"/>
    <w:rsid w:val="009E1BBE"/>
    <w:rsid w:val="009E2B1B"/>
    <w:rsid w:val="009E45C5"/>
    <w:rsid w:val="009E47B1"/>
    <w:rsid w:val="009F003E"/>
    <w:rsid w:val="009F0109"/>
    <w:rsid w:val="009F01E9"/>
    <w:rsid w:val="009F0769"/>
    <w:rsid w:val="009F1185"/>
    <w:rsid w:val="009F356A"/>
    <w:rsid w:val="00A024FF"/>
    <w:rsid w:val="00A05E18"/>
    <w:rsid w:val="00A06A4B"/>
    <w:rsid w:val="00A06EFE"/>
    <w:rsid w:val="00A07149"/>
    <w:rsid w:val="00A07BFD"/>
    <w:rsid w:val="00A102AE"/>
    <w:rsid w:val="00A13F07"/>
    <w:rsid w:val="00A170E5"/>
    <w:rsid w:val="00A179F2"/>
    <w:rsid w:val="00A2146F"/>
    <w:rsid w:val="00A22154"/>
    <w:rsid w:val="00A228DC"/>
    <w:rsid w:val="00A238E9"/>
    <w:rsid w:val="00A23E76"/>
    <w:rsid w:val="00A26B32"/>
    <w:rsid w:val="00A27593"/>
    <w:rsid w:val="00A35787"/>
    <w:rsid w:val="00A3685C"/>
    <w:rsid w:val="00A43B4C"/>
    <w:rsid w:val="00A478DC"/>
    <w:rsid w:val="00A541BF"/>
    <w:rsid w:val="00A63F8C"/>
    <w:rsid w:val="00A6510E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2788"/>
    <w:rsid w:val="00AD4D22"/>
    <w:rsid w:val="00AE65F6"/>
    <w:rsid w:val="00AF053E"/>
    <w:rsid w:val="00B00587"/>
    <w:rsid w:val="00B02054"/>
    <w:rsid w:val="00B038DB"/>
    <w:rsid w:val="00B039E8"/>
    <w:rsid w:val="00B13A6E"/>
    <w:rsid w:val="00B14B45"/>
    <w:rsid w:val="00B155E8"/>
    <w:rsid w:val="00B15F75"/>
    <w:rsid w:val="00B17D4D"/>
    <w:rsid w:val="00B2194E"/>
    <w:rsid w:val="00B31F29"/>
    <w:rsid w:val="00B32DAF"/>
    <w:rsid w:val="00B3499A"/>
    <w:rsid w:val="00B3751A"/>
    <w:rsid w:val="00B37E68"/>
    <w:rsid w:val="00B468CC"/>
    <w:rsid w:val="00B526EC"/>
    <w:rsid w:val="00B52FB3"/>
    <w:rsid w:val="00B539A7"/>
    <w:rsid w:val="00B54655"/>
    <w:rsid w:val="00B6045F"/>
    <w:rsid w:val="00B60BEA"/>
    <w:rsid w:val="00B70F74"/>
    <w:rsid w:val="00B71672"/>
    <w:rsid w:val="00B7242A"/>
    <w:rsid w:val="00B8071F"/>
    <w:rsid w:val="00B82B4E"/>
    <w:rsid w:val="00B8420E"/>
    <w:rsid w:val="00B90CE1"/>
    <w:rsid w:val="00BA1A23"/>
    <w:rsid w:val="00BA2134"/>
    <w:rsid w:val="00BA60BB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079DC"/>
    <w:rsid w:val="00C172AE"/>
    <w:rsid w:val="00C17BE6"/>
    <w:rsid w:val="00C330F3"/>
    <w:rsid w:val="00C343F5"/>
    <w:rsid w:val="00C40555"/>
    <w:rsid w:val="00C40D51"/>
    <w:rsid w:val="00C41FA7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0C8"/>
    <w:rsid w:val="00C94D17"/>
    <w:rsid w:val="00CA20E2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0AD5"/>
    <w:rsid w:val="00D1107D"/>
    <w:rsid w:val="00D125BD"/>
    <w:rsid w:val="00D12661"/>
    <w:rsid w:val="00D12FE4"/>
    <w:rsid w:val="00D14F61"/>
    <w:rsid w:val="00D1582D"/>
    <w:rsid w:val="00D220B0"/>
    <w:rsid w:val="00D2569D"/>
    <w:rsid w:val="00D27767"/>
    <w:rsid w:val="00D27A1B"/>
    <w:rsid w:val="00D30D6C"/>
    <w:rsid w:val="00D32C55"/>
    <w:rsid w:val="00D34DC1"/>
    <w:rsid w:val="00D403F7"/>
    <w:rsid w:val="00D520BE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2856"/>
    <w:rsid w:val="00DF4371"/>
    <w:rsid w:val="00DF625F"/>
    <w:rsid w:val="00DF74DB"/>
    <w:rsid w:val="00E00893"/>
    <w:rsid w:val="00E01841"/>
    <w:rsid w:val="00E045FD"/>
    <w:rsid w:val="00E0500F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68F"/>
    <w:rsid w:val="00E50799"/>
    <w:rsid w:val="00E552A4"/>
    <w:rsid w:val="00E604BE"/>
    <w:rsid w:val="00E6190A"/>
    <w:rsid w:val="00E63251"/>
    <w:rsid w:val="00E70C40"/>
    <w:rsid w:val="00E710C7"/>
    <w:rsid w:val="00E80DED"/>
    <w:rsid w:val="00E843A4"/>
    <w:rsid w:val="00E87AD7"/>
    <w:rsid w:val="00E92984"/>
    <w:rsid w:val="00E95ED3"/>
    <w:rsid w:val="00EA0A45"/>
    <w:rsid w:val="00EA5CCB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26805"/>
    <w:rsid w:val="00F30571"/>
    <w:rsid w:val="00F335CB"/>
    <w:rsid w:val="00F33957"/>
    <w:rsid w:val="00F35DB1"/>
    <w:rsid w:val="00F3651F"/>
    <w:rsid w:val="00F36D0F"/>
    <w:rsid w:val="00F4144F"/>
    <w:rsid w:val="00F42294"/>
    <w:rsid w:val="00F42F7B"/>
    <w:rsid w:val="00F445A9"/>
    <w:rsid w:val="00F459EB"/>
    <w:rsid w:val="00F52C9C"/>
    <w:rsid w:val="00F55BE1"/>
    <w:rsid w:val="00F60C84"/>
    <w:rsid w:val="00F6336A"/>
    <w:rsid w:val="00F72065"/>
    <w:rsid w:val="00F778DC"/>
    <w:rsid w:val="00F80183"/>
    <w:rsid w:val="00F849BE"/>
    <w:rsid w:val="00F852F1"/>
    <w:rsid w:val="00F94A4B"/>
    <w:rsid w:val="00F97AD4"/>
    <w:rsid w:val="00FA2152"/>
    <w:rsid w:val="00FB0917"/>
    <w:rsid w:val="00FB0F16"/>
    <w:rsid w:val="00FB1CD7"/>
    <w:rsid w:val="00FB1D7F"/>
    <w:rsid w:val="00FB59FB"/>
    <w:rsid w:val="00FB72A0"/>
    <w:rsid w:val="00FC35C5"/>
    <w:rsid w:val="00FC7DBF"/>
    <w:rsid w:val="00FD2832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66E8F"/>
  <w15:chartTrackingRefBased/>
  <w15:docId w15:val="{BC85F663-D938-4239-8F1E-F7789EF7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ekv.grundtext.arial"/>
    <w:uiPriority w:val="99"/>
    <w:qFormat/>
    <w:rsid w:val="00E87AD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unhideWhenUsed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  <w:rPr>
      <w:sz w:val="16"/>
    </w:rPr>
  </w:style>
  <w:style w:type="character" w:customStyle="1" w:styleId="ekvsymbol">
    <w:name w:val="ekv.symbol"/>
    <w:basedOn w:val="Absatz-Standardschriftart"/>
    <w:uiPriority w:val="1"/>
    <w:semiHidden/>
    <w:unhideWhenUsed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2D73E6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2D73E6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2D73E6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2D73E6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99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2D73E6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9E2B1B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2D73E6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2D73E6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2D73E6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2D73E6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kapitellinksbndig">
    <w:name w:val="ekv.kapitel.linksbündig"/>
    <w:basedOn w:val="ekvkapitel"/>
    <w:semiHidden/>
    <w:qFormat/>
    <w:rsid w:val="00251C21"/>
  </w:style>
  <w:style w:type="paragraph" w:customStyle="1" w:styleId="ekvkvnummerzentriert">
    <w:name w:val="ekv.kv.nummer.zentriert"/>
    <w:basedOn w:val="ekvkvnummer"/>
    <w:semiHidden/>
    <w:qFormat/>
    <w:rsid w:val="00251C21"/>
    <w:pPr>
      <w:jc w:val="center"/>
    </w:pPr>
  </w:style>
  <w:style w:type="character" w:customStyle="1" w:styleId="ekvkvnummerZchn">
    <w:name w:val="ekv.kv.nummer Zchn"/>
    <w:link w:val="ekvkvnummer"/>
    <w:uiPriority w:val="48"/>
    <w:semiHidden/>
    <w:locked/>
    <w:rsid w:val="00D32C55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kvgrundtextarialklein">
    <w:name w:val="ekv.grundtext.arial.klein"/>
    <w:basedOn w:val="Standard"/>
    <w:qFormat/>
    <w:rsid w:val="009E2B1B"/>
    <w:pPr>
      <w:spacing w:line="210" w:lineRule="exact"/>
    </w:pPr>
    <w:rPr>
      <w:sz w:val="17"/>
    </w:rPr>
  </w:style>
  <w:style w:type="paragraph" w:customStyle="1" w:styleId="ekvgrundtexttimesklein">
    <w:name w:val="ekv.grundtext.times.klein"/>
    <w:basedOn w:val="Standard"/>
    <w:qFormat/>
    <w:rsid w:val="009E2B1B"/>
    <w:pPr>
      <w:spacing w:line="210" w:lineRule="exact"/>
    </w:pPr>
    <w:rPr>
      <w:rFonts w:ascii="Times New Roman" w:hAnsi="Times New Roman"/>
      <w:sz w:val="17"/>
    </w:rPr>
  </w:style>
  <w:style w:type="paragraph" w:customStyle="1" w:styleId="ekvquelleobjekt">
    <w:name w:val="ekv.quelle.objekt"/>
    <w:basedOn w:val="Standard"/>
    <w:rsid w:val="002F4106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2F4106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2F4106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2F4106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2F4106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2F4106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2F4106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2F4106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2D73E6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2D73E6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2D73E6"/>
    <w:rPr>
      <w:rFonts w:ascii="Times New Roman" w:hAnsi="Times New Roman"/>
      <w:i/>
      <w:color w:val="FFFFFF" w:themeColor="background1"/>
      <w:sz w:val="21"/>
    </w:rPr>
  </w:style>
  <w:style w:type="character" w:customStyle="1" w:styleId="ekvquellefett">
    <w:name w:val="ekv.quelle.fett"/>
    <w:basedOn w:val="Absatz-Standardschriftart"/>
    <w:uiPriority w:val="1"/>
    <w:qFormat/>
    <w:rsid w:val="003F03AD"/>
    <w:rPr>
      <w:rFonts w:ascii="Arial" w:hAnsi="Arial"/>
      <w:b/>
      <w:color w:val="auto"/>
      <w:sz w:val="10"/>
    </w:rPr>
  </w:style>
  <w:style w:type="paragraph" w:customStyle="1" w:styleId="ekvkompetenzkapitel">
    <w:name w:val="ekv.kompetenz.kapitel"/>
    <w:basedOn w:val="Standard"/>
    <w:semiHidden/>
    <w:qFormat/>
    <w:rsid w:val="00661972"/>
    <w:pPr>
      <w:spacing w:line="240" w:lineRule="auto"/>
      <w:ind w:left="-113"/>
    </w:pPr>
    <w:rPr>
      <w:b/>
      <w:sz w:val="20"/>
      <w:szCs w:val="20"/>
    </w:rPr>
  </w:style>
  <w:style w:type="paragraph" w:customStyle="1" w:styleId="ekvkvnummerkapitel">
    <w:name w:val="ekv.kv.nummer.kapitel"/>
    <w:basedOn w:val="Standard"/>
    <w:semiHidden/>
    <w:qFormat/>
    <w:rsid w:val="00661972"/>
    <w:pPr>
      <w:spacing w:line="240" w:lineRule="auto"/>
    </w:pPr>
    <w:rPr>
      <w:b/>
      <w:sz w:val="20"/>
      <w:szCs w:val="20"/>
    </w:rPr>
  </w:style>
  <w:style w:type="character" w:customStyle="1" w:styleId="ekvnummerkapitel">
    <w:name w:val="ekv.nummer.kapitel"/>
    <w:uiPriority w:val="1"/>
    <w:semiHidden/>
    <w:qFormat/>
    <w:rsid w:val="00451982"/>
    <w:rPr>
      <w:b/>
      <w:sz w:val="32"/>
      <w:szCs w:val="32"/>
    </w:rPr>
  </w:style>
  <w:style w:type="character" w:customStyle="1" w:styleId="ekvtitel">
    <w:name w:val="ekv.titel"/>
    <w:basedOn w:val="Absatz-Standardschriftart"/>
    <w:uiPriority w:val="1"/>
    <w:semiHidden/>
    <w:qFormat/>
    <w:rsid w:val="009F0769"/>
    <w:rPr>
      <w:sz w:val="28"/>
    </w:rPr>
  </w:style>
  <w:style w:type="character" w:customStyle="1" w:styleId="ekvtitelfett">
    <w:name w:val="ekv.titel.fett"/>
    <w:uiPriority w:val="1"/>
    <w:semiHidden/>
    <w:qFormat/>
    <w:rsid w:val="00451982"/>
    <w:rPr>
      <w:b/>
      <w:sz w:val="28"/>
    </w:rPr>
  </w:style>
  <w:style w:type="paragraph" w:customStyle="1" w:styleId="ekvkapitelzentriert">
    <w:name w:val="ekv.kapitel.zentriert"/>
    <w:basedOn w:val="Standard"/>
    <w:semiHidden/>
    <w:qFormat/>
    <w:rsid w:val="00260DE6"/>
    <w:pPr>
      <w:spacing w:line="240" w:lineRule="auto"/>
      <w:jc w:val="center"/>
    </w:pPr>
    <w:rPr>
      <w:b/>
      <w:sz w:val="50"/>
    </w:rPr>
  </w:style>
  <w:style w:type="paragraph" w:customStyle="1" w:styleId="ekvtabelleGLOS">
    <w:name w:val="ekv.tabelle.GLOS"/>
    <w:basedOn w:val="Standard"/>
    <w:uiPriority w:val="99"/>
    <w:qFormat/>
    <w:rsid w:val="003234DB"/>
    <w:pPr>
      <w:tabs>
        <w:tab w:val="clear" w:pos="340"/>
        <w:tab w:val="clear" w:pos="595"/>
        <w:tab w:val="clear" w:pos="851"/>
        <w:tab w:val="right" w:pos="9072"/>
      </w:tabs>
    </w:pPr>
    <w:rPr>
      <w:b/>
      <w:color w:val="FFFFFF" w:themeColor="background1"/>
      <w:lang w:eastAsia="de-DE"/>
    </w:rPr>
  </w:style>
  <w:style w:type="paragraph" w:customStyle="1" w:styleId="bevueberschrift1">
    <w:name w:val="bev.ueberschrift1"/>
    <w:basedOn w:val="Standard"/>
    <w:uiPriority w:val="99"/>
    <w:rsid w:val="0068238B"/>
    <w:pPr>
      <w:keepNext/>
      <w:widowControl w:val="0"/>
      <w:tabs>
        <w:tab w:val="clear" w:pos="340"/>
        <w:tab w:val="clear" w:pos="595"/>
        <w:tab w:val="clear" w:pos="851"/>
      </w:tabs>
      <w:suppressAutoHyphens/>
      <w:autoSpaceDE w:val="0"/>
      <w:autoSpaceDN w:val="0"/>
      <w:adjustRightInd w:val="0"/>
      <w:spacing w:before="680" w:line="288" w:lineRule="auto"/>
      <w:textAlignment w:val="center"/>
    </w:pPr>
    <w:rPr>
      <w:rFonts w:ascii="PoloCEF Medium" w:eastAsiaTheme="minorEastAsia" w:hAnsi="PoloCEF Medium" w:cs="PoloCEF Medium"/>
      <w:color w:val="42C1C1"/>
      <w:sz w:val="36"/>
      <w:szCs w:val="36"/>
      <w:lang w:val="en-GB" w:eastAsia="de-DE"/>
    </w:rPr>
  </w:style>
  <w:style w:type="paragraph" w:customStyle="1" w:styleId="ekvaufzhlungGLOS">
    <w:name w:val="ekv.aufzählung.GLOS"/>
    <w:basedOn w:val="Standard"/>
    <w:autoRedefine/>
    <w:uiPriority w:val="99"/>
    <w:rsid w:val="00B71672"/>
    <w:pPr>
      <w:widowControl w:val="0"/>
      <w:numPr>
        <w:numId w:val="2"/>
      </w:numPr>
      <w:tabs>
        <w:tab w:val="clear" w:pos="340"/>
        <w:tab w:val="clear" w:pos="595"/>
        <w:tab w:val="clear" w:pos="851"/>
      </w:tabs>
      <w:suppressAutoHyphens/>
      <w:autoSpaceDE w:val="0"/>
      <w:autoSpaceDN w:val="0"/>
      <w:adjustRightInd w:val="0"/>
      <w:spacing w:line="288" w:lineRule="auto"/>
      <w:ind w:left="227" w:hanging="227"/>
      <w:textAlignment w:val="center"/>
    </w:pPr>
    <w:rPr>
      <w:rFonts w:eastAsiaTheme="minorEastAsia" w:cs="Arial"/>
      <w:color w:val="000000"/>
      <w:szCs w:val="19"/>
      <w:lang w:val="en-GB" w:eastAsia="de-DE"/>
    </w:rPr>
  </w:style>
  <w:style w:type="paragraph" w:customStyle="1" w:styleId="KeinAbsatzformat">
    <w:name w:val="[Kein Absatzformat]"/>
    <w:rsid w:val="00C330F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de-DE"/>
    </w:rPr>
  </w:style>
  <w:style w:type="paragraph" w:customStyle="1" w:styleId="EinfAbs">
    <w:name w:val="[Einf. Abs.]"/>
    <w:basedOn w:val="KeinAbsatzformat"/>
    <w:uiPriority w:val="99"/>
    <w:rsid w:val="00C3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52;rgen%20Kaufmann\AppData\Roaming\Microsoft\Templates\WD_KV_KL5_SSS_GYV_F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7</cp:revision>
  <cp:lastPrinted>2016-12-23T16:36:00Z</cp:lastPrinted>
  <dcterms:created xsi:type="dcterms:W3CDTF">2023-04-05T08:39:00Z</dcterms:created>
  <dcterms:modified xsi:type="dcterms:W3CDTF">2023-04-05T09:05:00Z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GYV FS  - Version 1.06</vt:lpwstr>
  </property>
</Properties>
</file>