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1" Type="http://schemas.openxmlformats.org/officeDocument/2006/relationships/officeDocument" Target="word/document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2381"/>
        <w:gridCol w:w="14"/>
        <w:gridCol w:w="2567"/>
        <w:gridCol w:w="4394"/>
      </w:tblGrid>
      <w:tr w:rsidR="00F60C84" w:rsidRPr="00396F64" w14:paraId="2E858C8F" w14:textId="77777777" w:rsidTr="004C6131">
        <w:trPr>
          <w:cantSplit/>
          <w:trHeight w:val="330"/>
          <w:tblHeader/>
        </w:trPr>
        <w:tc>
          <w:tcPr>
            <w:tcW w:w="2395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F0F0E4F" w14:textId="77777777" w:rsidR="00F60C84" w:rsidRPr="00615A6C" w:rsidRDefault="00F60C84" w:rsidP="00F60C84">
            <w:pPr>
              <w:rPr>
                <w:b/>
                <w:lang w:val="en-GB"/>
              </w:rPr>
            </w:pPr>
            <w:r w:rsidRPr="00615A6C">
              <w:rPr>
                <w:b/>
                <w:lang w:val="en-GB"/>
              </w:rPr>
              <w:t>Word/phrase</w:t>
            </w:r>
          </w:p>
        </w:tc>
        <w:tc>
          <w:tcPr>
            <w:tcW w:w="2567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FA4CB1B" w14:textId="77777777" w:rsidR="00F60C84" w:rsidRPr="00615A6C" w:rsidRDefault="00F60C84" w:rsidP="00F60C84">
            <w:pPr>
              <w:rPr>
                <w:b/>
                <w:lang w:val="en-GB"/>
              </w:rPr>
            </w:pPr>
            <w:r w:rsidRPr="00615A6C">
              <w:rPr>
                <w:b/>
                <w:lang w:val="en-GB"/>
              </w:rPr>
              <w:t>Translation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010C5EA" w14:textId="77777777" w:rsidR="00F60C84" w:rsidRPr="00615A6C" w:rsidRDefault="00F60C84" w:rsidP="00F60C84">
            <w:pPr>
              <w:rPr>
                <w:b/>
                <w:lang w:val="en-GB"/>
              </w:rPr>
            </w:pPr>
            <w:r w:rsidRPr="00615A6C">
              <w:rPr>
                <w:b/>
                <w:lang w:val="en-GB"/>
              </w:rPr>
              <w:t>Usage/memory aid</w:t>
            </w:r>
          </w:p>
        </w:tc>
      </w:tr>
      <w:tr w:rsidR="006E38D4" w:rsidRPr="004554D7" w14:paraId="1C4F3CE0" w14:textId="77777777" w:rsidTr="004C6131">
        <w:trPr>
          <w:cantSplit/>
          <w:trHeight w:val="330"/>
        </w:trPr>
        <w:tc>
          <w:tcPr>
            <w:tcW w:w="9356" w:type="dxa"/>
            <w:gridSpan w:val="4"/>
            <w:shd w:val="clear" w:color="auto" w:fill="A6A6A6" w:themeFill="background1" w:themeFillShade="A6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46E08AA" w14:textId="6AEBEDDA" w:rsidR="006E38D4" w:rsidRPr="00C330F3" w:rsidRDefault="004554D7" w:rsidP="004554D7">
            <w:pPr>
              <w:pStyle w:val="ekvtabelleGLOS"/>
              <w:rPr>
                <w:lang w:val="en-US"/>
              </w:rPr>
            </w:pPr>
            <w:r>
              <w:rPr>
                <w:lang w:val="en-US"/>
              </w:rPr>
              <w:t>C</w:t>
            </w:r>
            <w:bookmarkStart w:id="0" w:name="_GoBack"/>
            <w:r>
              <w:rPr>
                <w:lang w:val="en-GB"/>
              </w:rPr>
              <w:t>  </w:t>
            </w:r>
            <w:bookmarkEnd w:id="0"/>
            <w:r w:rsidR="005919F7">
              <w:rPr>
                <w:lang w:val="en-US"/>
              </w:rPr>
              <w:t>Urban jungle or city of the future?</w:t>
            </w:r>
            <w:r w:rsidR="006E38D4">
              <w:rPr>
                <w:lang w:val="en-GB"/>
              </w:rPr>
              <w:tab/>
            </w:r>
            <w:r w:rsidR="005919F7" w:rsidRPr="004554D7">
              <w:rPr>
                <w:lang w:val="en-US"/>
              </w:rPr>
              <w:t>His name is Raheem</w:t>
            </w:r>
          </w:p>
        </w:tc>
      </w:tr>
      <w:tr w:rsidR="00C330F3" w:rsidRPr="004554D7" w14:paraId="20582917" w14:textId="77777777" w:rsidTr="004C61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/>
        </w:trPr>
        <w:tc>
          <w:tcPr>
            <w:tcW w:w="2381" w:type="dxa"/>
            <w:tcBorders>
              <w:top w:val="single" w:sz="3" w:space="0" w:color="8C8C59"/>
              <w:left w:val="single" w:sz="6" w:space="0" w:color="8C8C59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954E17F" w14:textId="77777777" w:rsidR="00C330F3" w:rsidRDefault="00C330F3" w:rsidP="004E5633">
            <w:proofErr w:type="spellStart"/>
            <w:r>
              <w:t>shopping</w:t>
            </w:r>
            <w:proofErr w:type="spellEnd"/>
            <w:r>
              <w:t xml:space="preserve"> </w:t>
            </w:r>
            <w:proofErr w:type="spellStart"/>
            <w:r>
              <w:t>cart</w:t>
            </w:r>
            <w:proofErr w:type="spellEnd"/>
            <w:r>
              <w:t xml:space="preserve"> </w:t>
            </w:r>
          </w:p>
        </w:tc>
        <w:tc>
          <w:tcPr>
            <w:tcW w:w="2581" w:type="dxa"/>
            <w:gridSpan w:val="2"/>
            <w:tcBorders>
              <w:top w:val="single" w:sz="3" w:space="0" w:color="8C8C59"/>
              <w:left w:val="single" w:sz="6" w:space="0" w:color="000000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5B8918" w14:textId="77777777" w:rsidR="00C330F3" w:rsidRDefault="00C330F3" w:rsidP="004E5633">
            <w:r>
              <w:t xml:space="preserve">Einkaufswagen </w:t>
            </w:r>
          </w:p>
        </w:tc>
        <w:tc>
          <w:tcPr>
            <w:tcW w:w="4394" w:type="dxa"/>
            <w:tcBorders>
              <w:top w:val="single" w:sz="3" w:space="0" w:color="8C8C59"/>
              <w:left w:val="single" w:sz="6" w:space="0" w:color="000000"/>
              <w:bottom w:val="single" w:sz="4" w:space="0" w:color="8C8C59"/>
              <w:right w:val="single" w:sz="6" w:space="0" w:color="8C8C59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AA75442" w14:textId="77777777" w:rsidR="00C330F3" w:rsidRDefault="00C330F3" w:rsidP="00C2129E">
            <w:pPr>
              <w:pStyle w:val="ekvaufzhlungGLOS"/>
            </w:pPr>
            <w:r>
              <w:t xml:space="preserve">We </w:t>
            </w:r>
            <w:proofErr w:type="gramStart"/>
            <w:r>
              <w:t>don’t</w:t>
            </w:r>
            <w:proofErr w:type="gramEnd"/>
            <w:r>
              <w:t xml:space="preserve"> need a shopping cart. </w:t>
            </w:r>
            <w:proofErr w:type="gramStart"/>
            <w:r>
              <w:t>We’re</w:t>
            </w:r>
            <w:proofErr w:type="gramEnd"/>
            <w:r>
              <w:t xml:space="preserve"> just going to buy a bottle of milk.</w:t>
            </w:r>
          </w:p>
        </w:tc>
      </w:tr>
      <w:tr w:rsidR="00C330F3" w:rsidRPr="004554D7" w14:paraId="3A2A6181" w14:textId="77777777" w:rsidTr="004C61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/>
        </w:trPr>
        <w:tc>
          <w:tcPr>
            <w:tcW w:w="2381" w:type="dxa"/>
            <w:tcBorders>
              <w:top w:val="single" w:sz="4" w:space="0" w:color="8C8C59"/>
              <w:left w:val="single" w:sz="6" w:space="0" w:color="8C8C59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12D2B46" w14:textId="77777777" w:rsidR="00C330F3" w:rsidRDefault="00C330F3" w:rsidP="004E5633">
            <w:proofErr w:type="spellStart"/>
            <w:r>
              <w:t>can</w:t>
            </w:r>
            <w:proofErr w:type="spellEnd"/>
            <w:r>
              <w:t xml:space="preserve"> </w:t>
            </w:r>
          </w:p>
        </w:tc>
        <w:tc>
          <w:tcPr>
            <w:tcW w:w="2581" w:type="dxa"/>
            <w:gridSpan w:val="2"/>
            <w:tcBorders>
              <w:top w:val="single" w:sz="4" w:space="0" w:color="8C8C59"/>
              <w:left w:val="single" w:sz="6" w:space="0" w:color="000000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CE2070D" w14:textId="77777777" w:rsidR="00C330F3" w:rsidRDefault="00C330F3" w:rsidP="004E5633">
            <w:r>
              <w:t xml:space="preserve">Dose; Büchse </w:t>
            </w:r>
          </w:p>
        </w:tc>
        <w:tc>
          <w:tcPr>
            <w:tcW w:w="4394" w:type="dxa"/>
            <w:tcBorders>
              <w:top w:val="single" w:sz="4" w:space="0" w:color="8C8C59"/>
              <w:left w:val="single" w:sz="6" w:space="0" w:color="000000"/>
              <w:bottom w:val="single" w:sz="4" w:space="0" w:color="8C8C59"/>
              <w:right w:val="single" w:sz="6" w:space="0" w:color="8C8C59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3569D8" w14:textId="77777777" w:rsidR="00C330F3" w:rsidRDefault="00C330F3" w:rsidP="00C2129E">
            <w:pPr>
              <w:pStyle w:val="ekvaufzhlungGLOS"/>
            </w:pPr>
            <w:r>
              <w:t>You can get drinks in bottles or in cans.</w:t>
            </w:r>
          </w:p>
        </w:tc>
      </w:tr>
      <w:tr w:rsidR="00C330F3" w:rsidRPr="004554D7" w14:paraId="550461DB" w14:textId="77777777" w:rsidTr="004C61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/>
        </w:trPr>
        <w:tc>
          <w:tcPr>
            <w:tcW w:w="2381" w:type="dxa"/>
            <w:tcBorders>
              <w:top w:val="single" w:sz="4" w:space="0" w:color="8C8C59"/>
              <w:left w:val="single" w:sz="6" w:space="0" w:color="8C8C59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6EB6A22" w14:textId="77777777" w:rsidR="00C330F3" w:rsidRDefault="00C330F3" w:rsidP="004E5633">
            <w:proofErr w:type="spellStart"/>
            <w:r>
              <w:t>parking</w:t>
            </w:r>
            <w:proofErr w:type="spellEnd"/>
            <w:r>
              <w:t xml:space="preserve"> </w:t>
            </w:r>
            <w:proofErr w:type="spellStart"/>
            <w:r>
              <w:t>spot</w:t>
            </w:r>
            <w:proofErr w:type="spellEnd"/>
            <w:r>
              <w:t xml:space="preserve"> </w:t>
            </w:r>
          </w:p>
        </w:tc>
        <w:tc>
          <w:tcPr>
            <w:tcW w:w="2581" w:type="dxa"/>
            <w:gridSpan w:val="2"/>
            <w:tcBorders>
              <w:top w:val="single" w:sz="4" w:space="0" w:color="8C8C59"/>
              <w:left w:val="single" w:sz="6" w:space="0" w:color="000000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0534CC8" w14:textId="77777777" w:rsidR="00C330F3" w:rsidRDefault="00C330F3" w:rsidP="004E5633">
            <w:r>
              <w:t xml:space="preserve">Parkplatz; Parklücke </w:t>
            </w:r>
          </w:p>
        </w:tc>
        <w:tc>
          <w:tcPr>
            <w:tcW w:w="4394" w:type="dxa"/>
            <w:tcBorders>
              <w:top w:val="single" w:sz="4" w:space="0" w:color="8C8C59"/>
              <w:left w:val="single" w:sz="6" w:space="0" w:color="000000"/>
              <w:bottom w:val="single" w:sz="4" w:space="0" w:color="8C8C59"/>
              <w:right w:val="single" w:sz="6" w:space="0" w:color="8C8C59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B5517F" w14:textId="77777777" w:rsidR="00C330F3" w:rsidRDefault="00C330F3" w:rsidP="00C2129E">
            <w:pPr>
              <w:pStyle w:val="ekvaufzhlungGLOS"/>
            </w:pPr>
            <w:r>
              <w:t>It took me 30 minutes to find a parking spot.</w:t>
            </w:r>
          </w:p>
        </w:tc>
      </w:tr>
      <w:tr w:rsidR="00C330F3" w:rsidRPr="004554D7" w14:paraId="17335FCA" w14:textId="77777777" w:rsidTr="004C61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/>
        </w:trPr>
        <w:tc>
          <w:tcPr>
            <w:tcW w:w="2381" w:type="dxa"/>
            <w:tcBorders>
              <w:top w:val="single" w:sz="4" w:space="0" w:color="8C8C59"/>
              <w:left w:val="single" w:sz="6" w:space="0" w:color="8C8C59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2AFDE7" w14:textId="77777777" w:rsidR="00C330F3" w:rsidRDefault="00C330F3" w:rsidP="004E5633">
            <w:proofErr w:type="spellStart"/>
            <w:r>
              <w:t>mirage</w:t>
            </w:r>
            <w:proofErr w:type="spellEnd"/>
            <w:r>
              <w:t xml:space="preserve"> </w:t>
            </w:r>
          </w:p>
        </w:tc>
        <w:tc>
          <w:tcPr>
            <w:tcW w:w="2581" w:type="dxa"/>
            <w:gridSpan w:val="2"/>
            <w:tcBorders>
              <w:top w:val="single" w:sz="4" w:space="0" w:color="8C8C59"/>
              <w:left w:val="single" w:sz="6" w:space="0" w:color="000000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5B5D9D" w14:textId="77777777" w:rsidR="00C330F3" w:rsidRDefault="00C330F3" w:rsidP="004E5633">
            <w:r>
              <w:t xml:space="preserve">Illusion; Luftspiegelung; Fata Morgana </w:t>
            </w:r>
          </w:p>
        </w:tc>
        <w:tc>
          <w:tcPr>
            <w:tcW w:w="4394" w:type="dxa"/>
            <w:tcBorders>
              <w:top w:val="single" w:sz="4" w:space="0" w:color="8C8C59"/>
              <w:left w:val="single" w:sz="6" w:space="0" w:color="000000"/>
              <w:bottom w:val="single" w:sz="4" w:space="0" w:color="8C8C59"/>
              <w:right w:val="single" w:sz="6" w:space="0" w:color="8C8C59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C230994" w14:textId="77777777" w:rsidR="00C330F3" w:rsidRDefault="00C330F3" w:rsidP="00C2129E">
            <w:pPr>
              <w:pStyle w:val="ekvaufzhlungGLOS"/>
            </w:pPr>
            <w:r>
              <w:t>He saw a mirage in the desert.</w:t>
            </w:r>
          </w:p>
        </w:tc>
      </w:tr>
      <w:tr w:rsidR="00C330F3" w:rsidRPr="004554D7" w14:paraId="5D5973EB" w14:textId="77777777" w:rsidTr="004C61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/>
        </w:trPr>
        <w:tc>
          <w:tcPr>
            <w:tcW w:w="2381" w:type="dxa"/>
            <w:tcBorders>
              <w:top w:val="single" w:sz="4" w:space="0" w:color="8C8C59"/>
              <w:left w:val="single" w:sz="6" w:space="0" w:color="8C8C59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8EE86F3" w14:textId="77777777" w:rsidR="00C330F3" w:rsidRDefault="00C330F3" w:rsidP="004E5633">
            <w:proofErr w:type="spellStart"/>
            <w:r>
              <w:t>appointment</w:t>
            </w:r>
            <w:proofErr w:type="spellEnd"/>
            <w:r>
              <w:t xml:space="preserve"> </w:t>
            </w:r>
          </w:p>
        </w:tc>
        <w:tc>
          <w:tcPr>
            <w:tcW w:w="2581" w:type="dxa"/>
            <w:gridSpan w:val="2"/>
            <w:tcBorders>
              <w:top w:val="single" w:sz="4" w:space="0" w:color="8C8C59"/>
              <w:left w:val="single" w:sz="6" w:space="0" w:color="000000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1BBE574" w14:textId="77777777" w:rsidR="00C330F3" w:rsidRDefault="00C330F3" w:rsidP="004E5633">
            <w:r>
              <w:t xml:space="preserve">Termin </w:t>
            </w:r>
          </w:p>
        </w:tc>
        <w:tc>
          <w:tcPr>
            <w:tcW w:w="4394" w:type="dxa"/>
            <w:tcBorders>
              <w:top w:val="single" w:sz="4" w:space="0" w:color="8C8C59"/>
              <w:left w:val="single" w:sz="6" w:space="0" w:color="000000"/>
              <w:bottom w:val="single" w:sz="4" w:space="0" w:color="8C8C59"/>
              <w:right w:val="single" w:sz="6" w:space="0" w:color="8C8C59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05E706E" w14:textId="77777777" w:rsidR="00C330F3" w:rsidRDefault="00C330F3" w:rsidP="00C2129E">
            <w:pPr>
              <w:pStyle w:val="ekvaufzhlungGLOS"/>
            </w:pPr>
            <w:proofErr w:type="gramStart"/>
            <w:r>
              <w:t>I’m</w:t>
            </w:r>
            <w:proofErr w:type="gramEnd"/>
            <w:r>
              <w:t xml:space="preserve"> sorry, but I’m in a hurry because I have an important appointment in ten minutes.</w:t>
            </w:r>
          </w:p>
          <w:p w14:paraId="420BE4E8" w14:textId="77777777" w:rsidR="00C330F3" w:rsidRDefault="00C330F3" w:rsidP="00C2129E">
            <w:pPr>
              <w:pStyle w:val="ekvaufzhlungGLOS"/>
            </w:pPr>
            <w:r>
              <w:t>to make/to cancel/to miss an appointment</w:t>
            </w:r>
          </w:p>
        </w:tc>
      </w:tr>
      <w:tr w:rsidR="00C330F3" w:rsidRPr="004554D7" w14:paraId="26F54ACC" w14:textId="77777777" w:rsidTr="004C61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/>
        </w:trPr>
        <w:tc>
          <w:tcPr>
            <w:tcW w:w="2381" w:type="dxa"/>
            <w:tcBorders>
              <w:top w:val="single" w:sz="4" w:space="0" w:color="8C8C59"/>
              <w:left w:val="single" w:sz="6" w:space="0" w:color="8C8C59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BC0EC37" w14:textId="77777777" w:rsidR="00C330F3" w:rsidRDefault="00C330F3" w:rsidP="004E5633">
            <w:proofErr w:type="spellStart"/>
            <w:r>
              <w:t>uptown</w:t>
            </w:r>
            <w:proofErr w:type="spellEnd"/>
            <w:r>
              <w:t xml:space="preserve"> </w:t>
            </w:r>
            <w:r>
              <w:rPr>
                <w:rStyle w:val="ekvkursiv"/>
              </w:rPr>
              <w:t>(AE)</w:t>
            </w:r>
            <w:r>
              <w:t xml:space="preserve"> </w:t>
            </w:r>
          </w:p>
        </w:tc>
        <w:tc>
          <w:tcPr>
            <w:tcW w:w="2581" w:type="dxa"/>
            <w:gridSpan w:val="2"/>
            <w:tcBorders>
              <w:top w:val="single" w:sz="4" w:space="0" w:color="8C8C59"/>
              <w:left w:val="single" w:sz="6" w:space="0" w:color="000000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332DEC2" w14:textId="77777777" w:rsidR="00C330F3" w:rsidRPr="002E2F63" w:rsidRDefault="00C330F3" w:rsidP="004E5633">
            <w:r w:rsidRPr="002E2F63">
              <w:t xml:space="preserve">stadtaufwärts; im Norden von Manhattan </w:t>
            </w:r>
          </w:p>
        </w:tc>
        <w:tc>
          <w:tcPr>
            <w:tcW w:w="4394" w:type="dxa"/>
            <w:tcBorders>
              <w:top w:val="single" w:sz="4" w:space="0" w:color="8C8C59"/>
              <w:left w:val="single" w:sz="6" w:space="0" w:color="000000"/>
              <w:bottom w:val="single" w:sz="4" w:space="0" w:color="8C8C59"/>
              <w:right w:val="single" w:sz="6" w:space="0" w:color="8C8C59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1989E15" w14:textId="77777777" w:rsidR="00C330F3" w:rsidRDefault="00C330F3" w:rsidP="00C2129E">
            <w:pPr>
              <w:pStyle w:val="ekvaufzhlungGLOS"/>
            </w:pPr>
            <w:r>
              <w:t>I live in an apartment uptown.</w:t>
            </w:r>
          </w:p>
        </w:tc>
      </w:tr>
      <w:tr w:rsidR="00C330F3" w14:paraId="6669FA7A" w14:textId="77777777" w:rsidTr="004C61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/>
        </w:trPr>
        <w:tc>
          <w:tcPr>
            <w:tcW w:w="2381" w:type="dxa"/>
            <w:tcBorders>
              <w:top w:val="single" w:sz="4" w:space="0" w:color="8C8C59"/>
              <w:left w:val="single" w:sz="6" w:space="0" w:color="8C8C59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B432C4F" w14:textId="77777777" w:rsidR="00C330F3" w:rsidRDefault="00C330F3" w:rsidP="004E5633">
            <w:proofErr w:type="spellStart"/>
            <w:r>
              <w:t>poacher</w:t>
            </w:r>
            <w:proofErr w:type="spellEnd"/>
            <w:r>
              <w:t xml:space="preserve"> </w:t>
            </w:r>
          </w:p>
        </w:tc>
        <w:tc>
          <w:tcPr>
            <w:tcW w:w="2581" w:type="dxa"/>
            <w:gridSpan w:val="2"/>
            <w:tcBorders>
              <w:top w:val="single" w:sz="4" w:space="0" w:color="8C8C59"/>
              <w:left w:val="single" w:sz="6" w:space="0" w:color="000000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B078F04" w14:textId="77777777" w:rsidR="00C330F3" w:rsidRDefault="00C330F3" w:rsidP="004E5633">
            <w:r>
              <w:t xml:space="preserve">Wilderer </w:t>
            </w:r>
          </w:p>
        </w:tc>
        <w:tc>
          <w:tcPr>
            <w:tcW w:w="4394" w:type="dxa"/>
            <w:tcBorders>
              <w:top w:val="single" w:sz="4" w:space="0" w:color="8C8C59"/>
              <w:left w:val="single" w:sz="6" w:space="0" w:color="000000"/>
              <w:bottom w:val="single" w:sz="4" w:space="0" w:color="8C8C59"/>
              <w:right w:val="single" w:sz="6" w:space="0" w:color="8C8C59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C066EC1" w14:textId="77777777" w:rsidR="00C330F3" w:rsidRDefault="00C330F3" w:rsidP="00C2129E">
            <w:pPr>
              <w:pStyle w:val="ekvaufzhlungGLOS"/>
            </w:pPr>
            <w:r>
              <w:t>Poachers kill elephants for ivory.</w:t>
            </w:r>
          </w:p>
          <w:p w14:paraId="1DD3EE4E" w14:textId="77777777" w:rsidR="00C330F3" w:rsidRDefault="00C330F3" w:rsidP="00C2129E">
            <w:pPr>
              <w:pStyle w:val="ekvaufzhlungGLOS"/>
            </w:pPr>
            <w:r>
              <w:t>poacher → poaching</w:t>
            </w:r>
          </w:p>
        </w:tc>
      </w:tr>
      <w:tr w:rsidR="00C330F3" w14:paraId="3F509E65" w14:textId="77777777" w:rsidTr="004C61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/>
        </w:trPr>
        <w:tc>
          <w:tcPr>
            <w:tcW w:w="2381" w:type="dxa"/>
            <w:tcBorders>
              <w:top w:val="single" w:sz="4" w:space="0" w:color="8C8C59"/>
              <w:left w:val="single" w:sz="6" w:space="0" w:color="8C8C59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ABB19DA" w14:textId="77777777" w:rsidR="00C330F3" w:rsidRDefault="00C330F3" w:rsidP="004E5633">
            <w:r>
              <w:t>*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be</w:t>
            </w:r>
            <w:proofErr w:type="spellEnd"/>
            <w:r>
              <w:t xml:space="preserve"> </w:t>
            </w:r>
            <w:proofErr w:type="spellStart"/>
            <w:r>
              <w:t>ashamed</w:t>
            </w:r>
            <w:proofErr w:type="spellEnd"/>
            <w:r>
              <w:t xml:space="preserve"> (</w:t>
            </w:r>
            <w:proofErr w:type="spellStart"/>
            <w:r>
              <w:t>of</w:t>
            </w:r>
            <w:proofErr w:type="spellEnd"/>
            <w:r>
              <w:t xml:space="preserve">) </w:t>
            </w:r>
          </w:p>
        </w:tc>
        <w:tc>
          <w:tcPr>
            <w:tcW w:w="2581" w:type="dxa"/>
            <w:gridSpan w:val="2"/>
            <w:tcBorders>
              <w:top w:val="single" w:sz="4" w:space="0" w:color="8C8C59"/>
              <w:left w:val="single" w:sz="6" w:space="0" w:color="000000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DB7984" w14:textId="77777777" w:rsidR="00C330F3" w:rsidRDefault="00C330F3" w:rsidP="004E5633">
            <w:r>
              <w:t xml:space="preserve">sich schämen (für/wegen) </w:t>
            </w:r>
          </w:p>
        </w:tc>
        <w:tc>
          <w:tcPr>
            <w:tcW w:w="4394" w:type="dxa"/>
            <w:tcBorders>
              <w:top w:val="single" w:sz="4" w:space="0" w:color="8C8C59"/>
              <w:left w:val="single" w:sz="6" w:space="0" w:color="000000"/>
              <w:bottom w:val="single" w:sz="4" w:space="0" w:color="8C8C59"/>
              <w:right w:val="single" w:sz="6" w:space="0" w:color="8C8C59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CD19511" w14:textId="77777777" w:rsidR="00C330F3" w:rsidRDefault="00C330F3" w:rsidP="00C2129E">
            <w:pPr>
              <w:pStyle w:val="ekvaufzhlungGLOS"/>
            </w:pPr>
            <w:proofErr w:type="gramStart"/>
            <w:r>
              <w:t>There’s</w:t>
            </w:r>
            <w:proofErr w:type="gramEnd"/>
            <w:r>
              <w:t xml:space="preserve"> no need to be ashamed. Everyone makes mistakes.</w:t>
            </w:r>
          </w:p>
        </w:tc>
      </w:tr>
      <w:tr w:rsidR="00C330F3" w:rsidRPr="004554D7" w14:paraId="2A0A45E3" w14:textId="77777777" w:rsidTr="004C61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/>
        </w:trPr>
        <w:tc>
          <w:tcPr>
            <w:tcW w:w="2381" w:type="dxa"/>
            <w:tcBorders>
              <w:top w:val="single" w:sz="4" w:space="0" w:color="8C8C59"/>
              <w:left w:val="single" w:sz="6" w:space="0" w:color="8C8C59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2D94DDA" w14:textId="77777777" w:rsidR="00C330F3" w:rsidRDefault="00C330F3" w:rsidP="004E5633"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apologize</w:t>
            </w:r>
            <w:proofErr w:type="spellEnd"/>
            <w:r>
              <w:t xml:space="preserve"> </w:t>
            </w:r>
            <w:r>
              <w:rPr>
                <w:rStyle w:val="ekvkursiv"/>
              </w:rPr>
              <w:t>(AE)</w:t>
            </w:r>
            <w:r>
              <w:t> </w:t>
            </w:r>
          </w:p>
        </w:tc>
        <w:tc>
          <w:tcPr>
            <w:tcW w:w="2581" w:type="dxa"/>
            <w:gridSpan w:val="2"/>
            <w:tcBorders>
              <w:top w:val="single" w:sz="4" w:space="0" w:color="8C8C59"/>
              <w:left w:val="single" w:sz="6" w:space="0" w:color="000000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58C70C6" w14:textId="77777777" w:rsidR="00C330F3" w:rsidRDefault="00C330F3" w:rsidP="004E5633">
            <w:r>
              <w:t xml:space="preserve">sich entschuldigen </w:t>
            </w:r>
          </w:p>
        </w:tc>
        <w:tc>
          <w:tcPr>
            <w:tcW w:w="4394" w:type="dxa"/>
            <w:tcBorders>
              <w:top w:val="single" w:sz="4" w:space="0" w:color="8C8C59"/>
              <w:left w:val="single" w:sz="6" w:space="0" w:color="000000"/>
              <w:bottom w:val="single" w:sz="4" w:space="0" w:color="8C8C59"/>
              <w:right w:val="single" w:sz="6" w:space="0" w:color="8C8C59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7CF27D4" w14:textId="77777777" w:rsidR="00C330F3" w:rsidRDefault="00C330F3" w:rsidP="00C2129E">
            <w:pPr>
              <w:pStyle w:val="ekvaufzhlungGLOS"/>
            </w:pPr>
            <w:r>
              <w:t xml:space="preserve">Although she apologized, he </w:t>
            </w:r>
            <w:proofErr w:type="gramStart"/>
            <w:r>
              <w:t>couldn’t</w:t>
            </w:r>
            <w:proofErr w:type="gramEnd"/>
            <w:r>
              <w:t xml:space="preserve"> forgive her.</w:t>
            </w:r>
          </w:p>
          <w:p w14:paraId="1137F04C" w14:textId="77777777" w:rsidR="00C330F3" w:rsidRDefault="00C330F3" w:rsidP="00C2129E">
            <w:pPr>
              <w:pStyle w:val="ekvaufzhlungGLOS"/>
            </w:pPr>
            <w:r>
              <w:t>to apologize = to say sorry</w:t>
            </w:r>
          </w:p>
        </w:tc>
      </w:tr>
      <w:tr w:rsidR="00C330F3" w:rsidRPr="004554D7" w14:paraId="2904BBC2" w14:textId="77777777" w:rsidTr="004C61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/>
        </w:trPr>
        <w:tc>
          <w:tcPr>
            <w:tcW w:w="2381" w:type="dxa"/>
            <w:tcBorders>
              <w:top w:val="single" w:sz="4" w:space="0" w:color="8C8C59"/>
              <w:left w:val="single" w:sz="6" w:space="0" w:color="8C8C59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727EABB" w14:textId="77777777" w:rsidR="00C330F3" w:rsidRDefault="00C330F3" w:rsidP="004E5633">
            <w:r>
              <w:t xml:space="preserve">block </w:t>
            </w:r>
          </w:p>
        </w:tc>
        <w:tc>
          <w:tcPr>
            <w:tcW w:w="2581" w:type="dxa"/>
            <w:gridSpan w:val="2"/>
            <w:tcBorders>
              <w:top w:val="single" w:sz="4" w:space="0" w:color="8C8C59"/>
              <w:left w:val="single" w:sz="6" w:space="0" w:color="000000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164FCE7" w14:textId="77777777" w:rsidR="00C330F3" w:rsidRDefault="00C330F3" w:rsidP="004E5633">
            <w:r>
              <w:t xml:space="preserve">Block; Häuserblock </w:t>
            </w:r>
          </w:p>
        </w:tc>
        <w:tc>
          <w:tcPr>
            <w:tcW w:w="4394" w:type="dxa"/>
            <w:tcBorders>
              <w:top w:val="single" w:sz="4" w:space="0" w:color="8C8C59"/>
              <w:left w:val="single" w:sz="6" w:space="0" w:color="000000"/>
              <w:bottom w:val="single" w:sz="4" w:space="0" w:color="8C8C59"/>
              <w:right w:val="single" w:sz="6" w:space="0" w:color="8C8C59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A46CBCA" w14:textId="77777777" w:rsidR="00C330F3" w:rsidRDefault="00C330F3" w:rsidP="00C2129E">
            <w:pPr>
              <w:pStyle w:val="ekvaufzhlungGLOS"/>
            </w:pPr>
            <w:r>
              <w:t>The subway station is only three blocks from my apartment.</w:t>
            </w:r>
          </w:p>
        </w:tc>
      </w:tr>
      <w:tr w:rsidR="00C330F3" w:rsidRPr="002E2F63" w14:paraId="0328EAE0" w14:textId="77777777" w:rsidTr="004C61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/>
        </w:trPr>
        <w:tc>
          <w:tcPr>
            <w:tcW w:w="2381" w:type="dxa"/>
            <w:tcBorders>
              <w:top w:val="single" w:sz="4" w:space="0" w:color="8C8C59"/>
              <w:left w:val="single" w:sz="6" w:space="0" w:color="8C8C59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5A3C95F" w14:textId="77777777" w:rsidR="00C330F3" w:rsidRDefault="00C330F3" w:rsidP="004E5633"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approach</w:t>
            </w:r>
            <w:proofErr w:type="spellEnd"/>
            <w:r>
              <w:t xml:space="preserve"> </w:t>
            </w:r>
          </w:p>
        </w:tc>
        <w:tc>
          <w:tcPr>
            <w:tcW w:w="2581" w:type="dxa"/>
            <w:gridSpan w:val="2"/>
            <w:tcBorders>
              <w:top w:val="single" w:sz="4" w:space="0" w:color="8C8C59"/>
              <w:left w:val="single" w:sz="6" w:space="0" w:color="000000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7711312" w14:textId="77777777" w:rsidR="00C330F3" w:rsidRDefault="00C330F3" w:rsidP="004E5633">
            <w:r>
              <w:t xml:space="preserve">sich nähern </w:t>
            </w:r>
          </w:p>
        </w:tc>
        <w:tc>
          <w:tcPr>
            <w:tcW w:w="4394" w:type="dxa"/>
            <w:tcBorders>
              <w:top w:val="single" w:sz="4" w:space="0" w:color="8C8C59"/>
              <w:left w:val="single" w:sz="6" w:space="0" w:color="000000"/>
              <w:bottom w:val="single" w:sz="4" w:space="0" w:color="8C8C59"/>
              <w:right w:val="single" w:sz="6" w:space="0" w:color="8C8C59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57BB1" w14:textId="77777777" w:rsidR="00C330F3" w:rsidRDefault="00C330F3" w:rsidP="00C2129E">
            <w:pPr>
              <w:pStyle w:val="ekvaufzhlungGLOS"/>
            </w:pPr>
            <w:r>
              <w:t>The dog barked when I approached it.</w:t>
            </w:r>
          </w:p>
          <w:p w14:paraId="1F97338F" w14:textId="77777777" w:rsidR="00C330F3" w:rsidRDefault="00C330F3" w:rsidP="00C2129E">
            <w:pPr>
              <w:pStyle w:val="ekvaufzhlungGLOS"/>
            </w:pPr>
            <w:r>
              <w:t>to approach = to come nearer</w:t>
            </w:r>
          </w:p>
          <w:p w14:paraId="06A1AAFA" w14:textId="77777777" w:rsidR="00C330F3" w:rsidRDefault="00C330F3" w:rsidP="00C2129E">
            <w:pPr>
              <w:pStyle w:val="ekvaufzhlungGLOS"/>
            </w:pPr>
            <w:r>
              <w:t>to approach → approach</w:t>
            </w:r>
          </w:p>
        </w:tc>
      </w:tr>
      <w:tr w:rsidR="00C330F3" w:rsidRPr="004554D7" w14:paraId="00D24909" w14:textId="77777777" w:rsidTr="004C61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/>
        </w:trPr>
        <w:tc>
          <w:tcPr>
            <w:tcW w:w="2381" w:type="dxa"/>
            <w:tcBorders>
              <w:top w:val="single" w:sz="4" w:space="0" w:color="8C8C59"/>
              <w:left w:val="single" w:sz="6" w:space="0" w:color="8C8C59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3C753BD" w14:textId="77777777" w:rsidR="00C330F3" w:rsidRDefault="00C330F3" w:rsidP="004E5633">
            <w:proofErr w:type="spellStart"/>
            <w:r>
              <w:t>drugstore</w:t>
            </w:r>
            <w:proofErr w:type="spellEnd"/>
            <w:r>
              <w:t xml:space="preserve"> </w:t>
            </w:r>
            <w:r>
              <w:rPr>
                <w:rStyle w:val="ekvkursiv"/>
              </w:rPr>
              <w:t>(AE)</w:t>
            </w:r>
            <w:r>
              <w:t> </w:t>
            </w:r>
          </w:p>
        </w:tc>
        <w:tc>
          <w:tcPr>
            <w:tcW w:w="2581" w:type="dxa"/>
            <w:gridSpan w:val="2"/>
            <w:tcBorders>
              <w:top w:val="single" w:sz="4" w:space="0" w:color="8C8C59"/>
              <w:left w:val="single" w:sz="6" w:space="0" w:color="000000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E454A1" w14:textId="77777777" w:rsidR="00C330F3" w:rsidRDefault="00C330F3" w:rsidP="004E5633">
            <w:r>
              <w:t xml:space="preserve">Drogeriemarkt; Apotheke </w:t>
            </w:r>
          </w:p>
        </w:tc>
        <w:tc>
          <w:tcPr>
            <w:tcW w:w="4394" w:type="dxa"/>
            <w:tcBorders>
              <w:top w:val="single" w:sz="4" w:space="0" w:color="8C8C59"/>
              <w:left w:val="single" w:sz="6" w:space="0" w:color="000000"/>
              <w:bottom w:val="single" w:sz="4" w:space="0" w:color="8C8C59"/>
              <w:right w:val="single" w:sz="6" w:space="0" w:color="8C8C59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28F5C3B" w14:textId="77777777" w:rsidR="00C330F3" w:rsidRDefault="00C330F3" w:rsidP="00C2129E">
            <w:pPr>
              <w:pStyle w:val="ekvaufzhlungGLOS"/>
            </w:pPr>
            <w:r>
              <w:t xml:space="preserve">In a </w:t>
            </w:r>
            <w:proofErr w:type="gramStart"/>
            <w:r>
              <w:t>drugstore</w:t>
            </w:r>
            <w:proofErr w:type="gramEnd"/>
            <w:r>
              <w:t xml:space="preserve"> you can buy not only medicine, cosmetics and beauty products but also a lot of other things such as toys or electronics.</w:t>
            </w:r>
          </w:p>
        </w:tc>
      </w:tr>
      <w:tr w:rsidR="00C330F3" w:rsidRPr="004554D7" w14:paraId="55563ABA" w14:textId="77777777" w:rsidTr="004C61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/>
        </w:trPr>
        <w:tc>
          <w:tcPr>
            <w:tcW w:w="2381" w:type="dxa"/>
            <w:tcBorders>
              <w:top w:val="single" w:sz="4" w:space="0" w:color="8C8C59"/>
              <w:left w:val="single" w:sz="6" w:space="0" w:color="8C8C59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E488CA7" w14:textId="77777777" w:rsidR="00C330F3" w:rsidRDefault="00C330F3" w:rsidP="004E5633">
            <w:r>
              <w:t xml:space="preserve">in </w:t>
            </w:r>
            <w:proofErr w:type="spellStart"/>
            <w:r>
              <w:t>return</w:t>
            </w:r>
            <w:proofErr w:type="spellEnd"/>
            <w:r>
              <w:t xml:space="preserve"> </w:t>
            </w:r>
          </w:p>
        </w:tc>
        <w:tc>
          <w:tcPr>
            <w:tcW w:w="2581" w:type="dxa"/>
            <w:gridSpan w:val="2"/>
            <w:tcBorders>
              <w:top w:val="single" w:sz="4" w:space="0" w:color="8C8C59"/>
              <w:left w:val="single" w:sz="6" w:space="0" w:color="000000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048A6DA" w14:textId="77777777" w:rsidR="00C330F3" w:rsidRDefault="00C330F3" w:rsidP="004E5633">
            <w:r>
              <w:t xml:space="preserve">als Gegenleistung </w:t>
            </w:r>
          </w:p>
        </w:tc>
        <w:tc>
          <w:tcPr>
            <w:tcW w:w="4394" w:type="dxa"/>
            <w:tcBorders>
              <w:top w:val="single" w:sz="4" w:space="0" w:color="8C8C59"/>
              <w:left w:val="single" w:sz="6" w:space="0" w:color="000000"/>
              <w:bottom w:val="single" w:sz="4" w:space="0" w:color="8C8C59"/>
              <w:right w:val="single" w:sz="6" w:space="0" w:color="8C8C59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E35E9C6" w14:textId="77777777" w:rsidR="00C330F3" w:rsidRDefault="00C330F3" w:rsidP="00C2129E">
            <w:pPr>
              <w:pStyle w:val="ekvaufzhlungGLOS"/>
            </w:pPr>
            <w:r>
              <w:t xml:space="preserve">In return for your cooperation, we will give you a </w:t>
            </w:r>
            <w:proofErr w:type="gramStart"/>
            <w:r>
              <w:t>free gift</w:t>
            </w:r>
            <w:proofErr w:type="gramEnd"/>
            <w:r>
              <w:t>.</w:t>
            </w:r>
          </w:p>
        </w:tc>
      </w:tr>
      <w:tr w:rsidR="00C330F3" w:rsidRPr="004554D7" w14:paraId="2DD5AE34" w14:textId="77777777" w:rsidTr="004C61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/>
        </w:trPr>
        <w:tc>
          <w:tcPr>
            <w:tcW w:w="2381" w:type="dxa"/>
            <w:tcBorders>
              <w:top w:val="single" w:sz="4" w:space="0" w:color="8C8C59"/>
              <w:left w:val="single" w:sz="6" w:space="0" w:color="8C8C59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17DDB1" w14:textId="77777777" w:rsidR="00C330F3" w:rsidRDefault="00C330F3" w:rsidP="004E5633">
            <w:proofErr w:type="spellStart"/>
            <w:r>
              <w:t>recycling</w:t>
            </w:r>
            <w:proofErr w:type="spellEnd"/>
            <w:r>
              <w:t xml:space="preserve"> </w:t>
            </w:r>
            <w:proofErr w:type="spellStart"/>
            <w:r>
              <w:t>center</w:t>
            </w:r>
            <w:proofErr w:type="spellEnd"/>
            <w:r>
              <w:t xml:space="preserve"> </w:t>
            </w:r>
            <w:r>
              <w:rPr>
                <w:rStyle w:val="ekvkursiv"/>
              </w:rPr>
              <w:t>(AE)</w:t>
            </w:r>
            <w:r>
              <w:t> </w:t>
            </w:r>
          </w:p>
        </w:tc>
        <w:tc>
          <w:tcPr>
            <w:tcW w:w="2581" w:type="dxa"/>
            <w:gridSpan w:val="2"/>
            <w:tcBorders>
              <w:top w:val="single" w:sz="4" w:space="0" w:color="8C8C59"/>
              <w:left w:val="single" w:sz="6" w:space="0" w:color="000000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6A0AD42" w14:textId="77777777" w:rsidR="00C330F3" w:rsidRDefault="00C330F3" w:rsidP="004E5633">
            <w:r>
              <w:t xml:space="preserve">Altstoffsammelstelle; Recyclinghof </w:t>
            </w:r>
          </w:p>
        </w:tc>
        <w:tc>
          <w:tcPr>
            <w:tcW w:w="4394" w:type="dxa"/>
            <w:tcBorders>
              <w:top w:val="single" w:sz="4" w:space="0" w:color="8C8C59"/>
              <w:left w:val="single" w:sz="6" w:space="0" w:color="000000"/>
              <w:bottom w:val="single" w:sz="4" w:space="0" w:color="8C8C59"/>
              <w:right w:val="single" w:sz="6" w:space="0" w:color="8C8C59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D23B4A4" w14:textId="77777777" w:rsidR="00C330F3" w:rsidRDefault="00C330F3" w:rsidP="00C2129E">
            <w:pPr>
              <w:pStyle w:val="ekvaufzhlungGLOS"/>
            </w:pPr>
            <w:proofErr w:type="gramStart"/>
            <w:r>
              <w:t>I’m</w:t>
            </w:r>
            <w:proofErr w:type="gramEnd"/>
            <w:r>
              <w:t xml:space="preserve"> going to take my empty bottles to the recycling </w:t>
            </w:r>
            <w:proofErr w:type="spellStart"/>
            <w:r>
              <w:t>center</w:t>
            </w:r>
            <w:proofErr w:type="spellEnd"/>
            <w:r>
              <w:t>.</w:t>
            </w:r>
          </w:p>
        </w:tc>
      </w:tr>
      <w:tr w:rsidR="00C330F3" w:rsidRPr="004554D7" w14:paraId="52BDCC7F" w14:textId="77777777" w:rsidTr="004C61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/>
        </w:trPr>
        <w:tc>
          <w:tcPr>
            <w:tcW w:w="2381" w:type="dxa"/>
            <w:tcBorders>
              <w:top w:val="single" w:sz="4" w:space="0" w:color="8C8C59"/>
              <w:left w:val="single" w:sz="6" w:space="0" w:color="8C8C59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88C453" w14:textId="77777777" w:rsidR="00C330F3" w:rsidRDefault="00C330F3" w:rsidP="004E5633">
            <w:r>
              <w:t>matter-</w:t>
            </w:r>
            <w:proofErr w:type="spellStart"/>
            <w:r>
              <w:t>of</w:t>
            </w:r>
            <w:proofErr w:type="spellEnd"/>
            <w:r>
              <w:t xml:space="preserve">-fact </w:t>
            </w:r>
          </w:p>
        </w:tc>
        <w:tc>
          <w:tcPr>
            <w:tcW w:w="2581" w:type="dxa"/>
            <w:gridSpan w:val="2"/>
            <w:tcBorders>
              <w:top w:val="single" w:sz="4" w:space="0" w:color="8C8C59"/>
              <w:left w:val="single" w:sz="6" w:space="0" w:color="000000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EE09047" w14:textId="77777777" w:rsidR="00C330F3" w:rsidRDefault="00C330F3" w:rsidP="004E5633">
            <w:r>
              <w:t xml:space="preserve">sachlich; nüchtern </w:t>
            </w:r>
          </w:p>
        </w:tc>
        <w:tc>
          <w:tcPr>
            <w:tcW w:w="4394" w:type="dxa"/>
            <w:tcBorders>
              <w:top w:val="single" w:sz="4" w:space="0" w:color="8C8C59"/>
              <w:left w:val="single" w:sz="6" w:space="0" w:color="000000"/>
              <w:bottom w:val="single" w:sz="4" w:space="0" w:color="8C8C59"/>
              <w:right w:val="single" w:sz="6" w:space="0" w:color="8C8C59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80BAB77" w14:textId="77777777" w:rsidR="00C330F3" w:rsidRDefault="00C330F3" w:rsidP="00C2129E">
            <w:pPr>
              <w:pStyle w:val="ekvaufzhlungGLOS"/>
            </w:pPr>
            <w:r>
              <w:t>He described it all in a matter-of-fact tone without any emotion.</w:t>
            </w:r>
          </w:p>
        </w:tc>
      </w:tr>
      <w:tr w:rsidR="00C330F3" w14:paraId="0C445682" w14:textId="77777777" w:rsidTr="004C61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/>
        </w:trPr>
        <w:tc>
          <w:tcPr>
            <w:tcW w:w="2381" w:type="dxa"/>
            <w:tcBorders>
              <w:top w:val="single" w:sz="4" w:space="0" w:color="8C8C59"/>
              <w:left w:val="single" w:sz="6" w:space="0" w:color="8C8C59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65AFCED" w14:textId="77777777" w:rsidR="00C330F3" w:rsidRDefault="00C330F3" w:rsidP="004E5633">
            <w:proofErr w:type="spellStart"/>
            <w:r>
              <w:lastRenderedPageBreak/>
              <w:t>merciful</w:t>
            </w:r>
            <w:proofErr w:type="spellEnd"/>
            <w:r>
              <w:t xml:space="preserve"> </w:t>
            </w:r>
          </w:p>
        </w:tc>
        <w:tc>
          <w:tcPr>
            <w:tcW w:w="2581" w:type="dxa"/>
            <w:gridSpan w:val="2"/>
            <w:tcBorders>
              <w:top w:val="single" w:sz="4" w:space="0" w:color="8C8C59"/>
              <w:left w:val="single" w:sz="6" w:space="0" w:color="000000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A5F34D" w14:textId="77777777" w:rsidR="00C330F3" w:rsidRDefault="00C330F3" w:rsidP="004E5633">
            <w:r>
              <w:t xml:space="preserve">barmherzig; gnädig </w:t>
            </w:r>
          </w:p>
        </w:tc>
        <w:tc>
          <w:tcPr>
            <w:tcW w:w="4394" w:type="dxa"/>
            <w:tcBorders>
              <w:top w:val="single" w:sz="4" w:space="0" w:color="8C8C59"/>
              <w:left w:val="single" w:sz="6" w:space="0" w:color="000000"/>
              <w:bottom w:val="single" w:sz="4" w:space="0" w:color="8C8C59"/>
              <w:right w:val="single" w:sz="6" w:space="0" w:color="8C8C59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873BDB2" w14:textId="77777777" w:rsidR="00C330F3" w:rsidRDefault="00C330F3" w:rsidP="00C2129E">
            <w:pPr>
              <w:pStyle w:val="ekvaufzhlungGLOS"/>
            </w:pPr>
            <w:r>
              <w:t>As the king was a merciful man, he let the thief go.</w:t>
            </w:r>
          </w:p>
          <w:p w14:paraId="7B411EB7" w14:textId="77777777" w:rsidR="00C330F3" w:rsidRDefault="00C330F3" w:rsidP="00C2129E">
            <w:pPr>
              <w:pStyle w:val="ekvaufzhlungGLOS"/>
            </w:pPr>
            <w:r>
              <w:t>merciful → mercy</w:t>
            </w:r>
          </w:p>
        </w:tc>
      </w:tr>
      <w:tr w:rsidR="00C330F3" w14:paraId="00EAE7DC" w14:textId="77777777" w:rsidTr="004C61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/>
        </w:trPr>
        <w:tc>
          <w:tcPr>
            <w:tcW w:w="2381" w:type="dxa"/>
            <w:tcBorders>
              <w:top w:val="single" w:sz="4" w:space="0" w:color="8C8C59"/>
              <w:left w:val="single" w:sz="6" w:space="0" w:color="8C8C59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4B76ECD" w14:textId="77777777" w:rsidR="00C330F3" w:rsidRDefault="00C330F3" w:rsidP="004E5633"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offend</w:t>
            </w:r>
            <w:proofErr w:type="spellEnd"/>
            <w:r>
              <w:t xml:space="preserve"> </w:t>
            </w:r>
          </w:p>
        </w:tc>
        <w:tc>
          <w:tcPr>
            <w:tcW w:w="2581" w:type="dxa"/>
            <w:gridSpan w:val="2"/>
            <w:tcBorders>
              <w:top w:val="single" w:sz="4" w:space="0" w:color="8C8C59"/>
              <w:left w:val="single" w:sz="6" w:space="0" w:color="000000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C228370" w14:textId="77777777" w:rsidR="00C330F3" w:rsidRDefault="00C330F3" w:rsidP="004E5633">
            <w:r>
              <w:t xml:space="preserve">beleidigen; verletzen </w:t>
            </w:r>
          </w:p>
        </w:tc>
        <w:tc>
          <w:tcPr>
            <w:tcW w:w="4394" w:type="dxa"/>
            <w:tcBorders>
              <w:top w:val="single" w:sz="4" w:space="0" w:color="8C8C59"/>
              <w:left w:val="single" w:sz="6" w:space="0" w:color="000000"/>
              <w:bottom w:val="single" w:sz="4" w:space="0" w:color="8C8C59"/>
              <w:right w:val="single" w:sz="6" w:space="0" w:color="8C8C59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3195F24" w14:textId="77777777" w:rsidR="00C330F3" w:rsidRDefault="00C330F3" w:rsidP="00C2129E">
            <w:pPr>
              <w:pStyle w:val="ekvaufzhlungGLOS"/>
            </w:pPr>
            <w:r>
              <w:t>It really offends me when you talk about me behind my back.</w:t>
            </w:r>
          </w:p>
          <w:p w14:paraId="0F63C0DF" w14:textId="77777777" w:rsidR="00C330F3" w:rsidRDefault="00C330F3" w:rsidP="00C2129E">
            <w:pPr>
              <w:pStyle w:val="ekvaufzhlungGLOS"/>
            </w:pPr>
            <w:r>
              <w:t>to offend → offensive</w:t>
            </w:r>
          </w:p>
        </w:tc>
      </w:tr>
      <w:tr w:rsidR="00C330F3" w:rsidRPr="004554D7" w14:paraId="63F93316" w14:textId="77777777" w:rsidTr="004C61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/>
        </w:trPr>
        <w:tc>
          <w:tcPr>
            <w:tcW w:w="2381" w:type="dxa"/>
            <w:tcBorders>
              <w:top w:val="single" w:sz="4" w:space="0" w:color="8C8C59"/>
              <w:left w:val="single" w:sz="6" w:space="0" w:color="8C8C59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ECD82EA" w14:textId="77777777" w:rsidR="00C330F3" w:rsidRDefault="00C330F3" w:rsidP="004E5633">
            <w:proofErr w:type="spellStart"/>
            <w:r>
              <w:t>sincere</w:t>
            </w:r>
            <w:proofErr w:type="spellEnd"/>
            <w:r>
              <w:t xml:space="preserve"> </w:t>
            </w:r>
          </w:p>
        </w:tc>
        <w:tc>
          <w:tcPr>
            <w:tcW w:w="2581" w:type="dxa"/>
            <w:gridSpan w:val="2"/>
            <w:tcBorders>
              <w:top w:val="single" w:sz="4" w:space="0" w:color="8C8C59"/>
              <w:left w:val="single" w:sz="6" w:space="0" w:color="000000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D243A5A" w14:textId="77777777" w:rsidR="00C330F3" w:rsidRDefault="00C330F3" w:rsidP="004E5633">
            <w:r>
              <w:t xml:space="preserve">aufrichtig; seriös </w:t>
            </w:r>
          </w:p>
        </w:tc>
        <w:tc>
          <w:tcPr>
            <w:tcW w:w="4394" w:type="dxa"/>
            <w:tcBorders>
              <w:top w:val="single" w:sz="4" w:space="0" w:color="8C8C59"/>
              <w:left w:val="single" w:sz="6" w:space="0" w:color="000000"/>
              <w:bottom w:val="single" w:sz="4" w:space="0" w:color="8C8C59"/>
              <w:right w:val="single" w:sz="6" w:space="0" w:color="8C8C59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1DF70DA" w14:textId="77777777" w:rsidR="00C330F3" w:rsidRDefault="00C330F3" w:rsidP="00C2129E">
            <w:pPr>
              <w:pStyle w:val="ekvaufzhlungGLOS"/>
            </w:pPr>
            <w:r>
              <w:t xml:space="preserve">I </w:t>
            </w:r>
            <w:proofErr w:type="gramStart"/>
            <w:r>
              <w:t>don’t</w:t>
            </w:r>
            <w:proofErr w:type="gramEnd"/>
            <w:r>
              <w:t xml:space="preserve"> trust him. He </w:t>
            </w:r>
            <w:proofErr w:type="gramStart"/>
            <w:r>
              <w:t>doesn’t</w:t>
            </w:r>
            <w:proofErr w:type="gramEnd"/>
            <w:r>
              <w:t xml:space="preserve"> seem to be sincere.</w:t>
            </w:r>
          </w:p>
        </w:tc>
      </w:tr>
      <w:tr w:rsidR="00C330F3" w:rsidRPr="004554D7" w14:paraId="68BFDEC4" w14:textId="77777777" w:rsidTr="004C61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/>
        </w:trPr>
        <w:tc>
          <w:tcPr>
            <w:tcW w:w="2381" w:type="dxa"/>
            <w:tcBorders>
              <w:top w:val="single" w:sz="4" w:space="0" w:color="8C8C59"/>
              <w:left w:val="single" w:sz="6" w:space="0" w:color="8C8C59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A29AF4D" w14:textId="77777777" w:rsidR="00C330F3" w:rsidRDefault="00C330F3" w:rsidP="004E5633"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harass</w:t>
            </w:r>
            <w:proofErr w:type="spellEnd"/>
            <w:r>
              <w:t xml:space="preserve"> </w:t>
            </w:r>
          </w:p>
        </w:tc>
        <w:tc>
          <w:tcPr>
            <w:tcW w:w="2581" w:type="dxa"/>
            <w:gridSpan w:val="2"/>
            <w:tcBorders>
              <w:top w:val="single" w:sz="4" w:space="0" w:color="8C8C59"/>
              <w:left w:val="single" w:sz="6" w:space="0" w:color="000000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3714C8" w14:textId="77777777" w:rsidR="00C330F3" w:rsidRDefault="00C330F3" w:rsidP="004E5633">
            <w:r>
              <w:t xml:space="preserve">belästigen; drangsalieren </w:t>
            </w:r>
          </w:p>
        </w:tc>
        <w:tc>
          <w:tcPr>
            <w:tcW w:w="4394" w:type="dxa"/>
            <w:tcBorders>
              <w:top w:val="single" w:sz="4" w:space="0" w:color="8C8C59"/>
              <w:left w:val="single" w:sz="6" w:space="0" w:color="000000"/>
              <w:bottom w:val="single" w:sz="4" w:space="0" w:color="8C8C59"/>
              <w:right w:val="single" w:sz="6" w:space="0" w:color="8C8C59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8252781" w14:textId="77777777" w:rsidR="00C330F3" w:rsidRDefault="00C330F3" w:rsidP="00C2129E">
            <w:pPr>
              <w:pStyle w:val="ekvaufzhlungGLOS"/>
            </w:pPr>
            <w:r>
              <w:t>The bullies kept harassing him at school.</w:t>
            </w:r>
          </w:p>
          <w:p w14:paraId="54695A73" w14:textId="77777777" w:rsidR="00C330F3" w:rsidRDefault="00C330F3" w:rsidP="00C2129E">
            <w:pPr>
              <w:pStyle w:val="ekvaufzhlungGLOS"/>
            </w:pPr>
            <w:r>
              <w:t>to harass = to keep attacking and annoying (an opponent or enemy)</w:t>
            </w:r>
          </w:p>
        </w:tc>
      </w:tr>
      <w:tr w:rsidR="00C330F3" w:rsidRPr="004554D7" w14:paraId="611ACDB5" w14:textId="77777777" w:rsidTr="004C61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/>
        </w:trPr>
        <w:tc>
          <w:tcPr>
            <w:tcW w:w="2381" w:type="dxa"/>
            <w:tcBorders>
              <w:top w:val="single" w:sz="4" w:space="0" w:color="8C8C59"/>
              <w:left w:val="single" w:sz="6" w:space="0" w:color="8C8C59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3D2021C" w14:textId="77777777" w:rsidR="00C330F3" w:rsidRDefault="00C330F3" w:rsidP="004E5633">
            <w:proofErr w:type="spellStart"/>
            <w:r>
              <w:t>junk</w:t>
            </w:r>
            <w:proofErr w:type="spellEnd"/>
            <w:r>
              <w:t xml:space="preserve"> </w:t>
            </w:r>
          </w:p>
        </w:tc>
        <w:tc>
          <w:tcPr>
            <w:tcW w:w="2581" w:type="dxa"/>
            <w:gridSpan w:val="2"/>
            <w:tcBorders>
              <w:top w:val="single" w:sz="4" w:space="0" w:color="8C8C59"/>
              <w:left w:val="single" w:sz="6" w:space="0" w:color="000000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AA7BE25" w14:textId="77777777" w:rsidR="00C330F3" w:rsidRDefault="00C330F3" w:rsidP="004E5633">
            <w:r>
              <w:t xml:space="preserve">Gerümpel; Abfall; Ramsch </w:t>
            </w:r>
          </w:p>
        </w:tc>
        <w:tc>
          <w:tcPr>
            <w:tcW w:w="4394" w:type="dxa"/>
            <w:tcBorders>
              <w:top w:val="single" w:sz="4" w:space="0" w:color="8C8C59"/>
              <w:left w:val="single" w:sz="6" w:space="0" w:color="000000"/>
              <w:bottom w:val="single" w:sz="4" w:space="0" w:color="8C8C59"/>
              <w:right w:val="single" w:sz="6" w:space="0" w:color="8C8C59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366058" w14:textId="77777777" w:rsidR="00C330F3" w:rsidRDefault="00C330F3" w:rsidP="00C2129E">
            <w:pPr>
              <w:pStyle w:val="ekvaufzhlungGLOS"/>
            </w:pPr>
            <w:r>
              <w:t xml:space="preserve">We have to tidy up the garage. </w:t>
            </w:r>
            <w:proofErr w:type="gramStart"/>
            <w:r>
              <w:t>There’s</w:t>
            </w:r>
            <w:proofErr w:type="gramEnd"/>
            <w:r>
              <w:t xml:space="preserve"> too much junk in it.</w:t>
            </w:r>
          </w:p>
        </w:tc>
      </w:tr>
      <w:tr w:rsidR="00C330F3" w:rsidRPr="004554D7" w14:paraId="0F23FE53" w14:textId="77777777" w:rsidTr="004C61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/>
        </w:trPr>
        <w:tc>
          <w:tcPr>
            <w:tcW w:w="2381" w:type="dxa"/>
            <w:tcBorders>
              <w:top w:val="single" w:sz="4" w:space="0" w:color="8C8C59"/>
              <w:left w:val="single" w:sz="6" w:space="0" w:color="8C8C59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528C5E" w14:textId="77777777" w:rsidR="00C330F3" w:rsidRDefault="00C330F3" w:rsidP="004E5633">
            <w:proofErr w:type="spellStart"/>
            <w:r>
              <w:t>garbage</w:t>
            </w:r>
            <w:proofErr w:type="spellEnd"/>
            <w:r>
              <w:t xml:space="preserve"> </w:t>
            </w:r>
            <w:r>
              <w:rPr>
                <w:rStyle w:val="ekvkursiv"/>
              </w:rPr>
              <w:t>(AE)</w:t>
            </w:r>
            <w:r>
              <w:t xml:space="preserve"> </w:t>
            </w:r>
          </w:p>
        </w:tc>
        <w:tc>
          <w:tcPr>
            <w:tcW w:w="2581" w:type="dxa"/>
            <w:gridSpan w:val="2"/>
            <w:tcBorders>
              <w:top w:val="single" w:sz="4" w:space="0" w:color="8C8C59"/>
              <w:left w:val="single" w:sz="6" w:space="0" w:color="000000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DFD667" w14:textId="77777777" w:rsidR="00C330F3" w:rsidRDefault="00C330F3" w:rsidP="004E5633">
            <w:r>
              <w:t xml:space="preserve">Müll; Abfall </w:t>
            </w:r>
          </w:p>
        </w:tc>
        <w:tc>
          <w:tcPr>
            <w:tcW w:w="4394" w:type="dxa"/>
            <w:tcBorders>
              <w:top w:val="single" w:sz="4" w:space="0" w:color="8C8C59"/>
              <w:left w:val="single" w:sz="6" w:space="0" w:color="000000"/>
              <w:bottom w:val="single" w:sz="4" w:space="0" w:color="8C8C59"/>
              <w:right w:val="single" w:sz="6" w:space="0" w:color="8C8C59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31089B" w14:textId="77777777" w:rsidR="00C330F3" w:rsidRDefault="00C330F3" w:rsidP="00C2129E">
            <w:pPr>
              <w:pStyle w:val="ekvaufzhlungGLOS"/>
            </w:pPr>
            <w:r>
              <w:t>There was a lot of garbage on the beach.</w:t>
            </w:r>
          </w:p>
        </w:tc>
      </w:tr>
      <w:tr w:rsidR="00C330F3" w14:paraId="66CEB440" w14:textId="77777777" w:rsidTr="004C61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/>
        </w:trPr>
        <w:tc>
          <w:tcPr>
            <w:tcW w:w="2381" w:type="dxa"/>
            <w:tcBorders>
              <w:top w:val="single" w:sz="4" w:space="0" w:color="8C8C59"/>
              <w:left w:val="single" w:sz="6" w:space="0" w:color="8C8C59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2E06BB9" w14:textId="77777777" w:rsidR="00C330F3" w:rsidRDefault="00C330F3" w:rsidP="004E5633">
            <w:proofErr w:type="spellStart"/>
            <w:r>
              <w:t>law</w:t>
            </w:r>
            <w:proofErr w:type="spellEnd"/>
            <w:r>
              <w:t xml:space="preserve"> </w:t>
            </w:r>
          </w:p>
        </w:tc>
        <w:tc>
          <w:tcPr>
            <w:tcW w:w="2581" w:type="dxa"/>
            <w:gridSpan w:val="2"/>
            <w:tcBorders>
              <w:top w:val="single" w:sz="4" w:space="0" w:color="8C8C59"/>
              <w:left w:val="single" w:sz="6" w:space="0" w:color="000000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91938A" w14:textId="77777777" w:rsidR="00C330F3" w:rsidRDefault="00C330F3" w:rsidP="004E5633">
            <w:r>
              <w:t xml:space="preserve">Gesetz; Recht </w:t>
            </w:r>
          </w:p>
        </w:tc>
        <w:tc>
          <w:tcPr>
            <w:tcW w:w="4394" w:type="dxa"/>
            <w:tcBorders>
              <w:top w:val="single" w:sz="4" w:space="0" w:color="8C8C59"/>
              <w:left w:val="single" w:sz="6" w:space="0" w:color="000000"/>
              <w:bottom w:val="single" w:sz="4" w:space="0" w:color="8C8C59"/>
              <w:right w:val="single" w:sz="6" w:space="0" w:color="8C8C59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9D5EE60" w14:textId="77777777" w:rsidR="00C330F3" w:rsidRDefault="00C330F3" w:rsidP="00C2129E">
            <w:pPr>
              <w:pStyle w:val="ekvaufzhlungGLOS"/>
            </w:pPr>
            <w:proofErr w:type="gramStart"/>
            <w:r>
              <w:t>He’s</w:t>
            </w:r>
            <w:proofErr w:type="gramEnd"/>
            <w:r>
              <w:t xml:space="preserve"> a criminal. He broke the law.</w:t>
            </w:r>
          </w:p>
          <w:p w14:paraId="5F269929" w14:textId="77777777" w:rsidR="00C330F3" w:rsidRDefault="00C330F3" w:rsidP="00C2129E">
            <w:pPr>
              <w:pStyle w:val="ekvaufzhlungGLOS"/>
            </w:pPr>
            <w:r>
              <w:t>against the law = illegal</w:t>
            </w:r>
          </w:p>
        </w:tc>
      </w:tr>
      <w:tr w:rsidR="00C330F3" w:rsidRPr="002E2F63" w14:paraId="223E3773" w14:textId="77777777" w:rsidTr="004C61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/>
        </w:trPr>
        <w:tc>
          <w:tcPr>
            <w:tcW w:w="2381" w:type="dxa"/>
            <w:tcBorders>
              <w:top w:val="single" w:sz="4" w:space="0" w:color="8C8C59"/>
              <w:left w:val="single" w:sz="6" w:space="0" w:color="8C8C59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2E5ECD8" w14:textId="77777777" w:rsidR="00C330F3" w:rsidRDefault="00C330F3" w:rsidP="004E5633">
            <w:r>
              <w:t xml:space="preserve">illegal </w:t>
            </w:r>
          </w:p>
        </w:tc>
        <w:tc>
          <w:tcPr>
            <w:tcW w:w="2581" w:type="dxa"/>
            <w:gridSpan w:val="2"/>
            <w:tcBorders>
              <w:top w:val="single" w:sz="4" w:space="0" w:color="8C8C59"/>
              <w:left w:val="single" w:sz="6" w:space="0" w:color="000000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9BBDC07" w14:textId="77777777" w:rsidR="00C330F3" w:rsidRDefault="00C330F3" w:rsidP="004E5633">
            <w:r>
              <w:t xml:space="preserve">illegal; unrechtmäßig; rechtswidrig </w:t>
            </w:r>
          </w:p>
        </w:tc>
        <w:tc>
          <w:tcPr>
            <w:tcW w:w="4394" w:type="dxa"/>
            <w:tcBorders>
              <w:top w:val="single" w:sz="4" w:space="0" w:color="8C8C59"/>
              <w:left w:val="single" w:sz="6" w:space="0" w:color="000000"/>
              <w:bottom w:val="single" w:sz="4" w:space="0" w:color="8C8C59"/>
              <w:right w:val="single" w:sz="6" w:space="0" w:color="8C8C59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F4F645" w14:textId="77777777" w:rsidR="00C330F3" w:rsidRDefault="00C330F3" w:rsidP="00C2129E">
            <w:pPr>
              <w:pStyle w:val="ekvaufzhlungGLOS"/>
            </w:pPr>
            <w:r>
              <w:t>Stealing is illegal.</w:t>
            </w:r>
          </w:p>
          <w:p w14:paraId="5E98AD53" w14:textId="77777777" w:rsidR="00C330F3" w:rsidRDefault="00C330F3" w:rsidP="00C2129E">
            <w:pPr>
              <w:pStyle w:val="ekvaufzhlungGLOS"/>
            </w:pPr>
            <w:r>
              <w:t>illegal ↔ legal</w:t>
            </w:r>
          </w:p>
        </w:tc>
      </w:tr>
      <w:tr w:rsidR="00C330F3" w:rsidRPr="004554D7" w14:paraId="5568BDCD" w14:textId="77777777" w:rsidTr="004C61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/>
        </w:trPr>
        <w:tc>
          <w:tcPr>
            <w:tcW w:w="2381" w:type="dxa"/>
            <w:tcBorders>
              <w:top w:val="single" w:sz="4" w:space="0" w:color="8C8C59"/>
              <w:left w:val="single" w:sz="6" w:space="0" w:color="8C8C59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E1F8A4" w14:textId="77777777" w:rsidR="00C330F3" w:rsidRDefault="00C330F3" w:rsidP="004E5633">
            <w:proofErr w:type="spellStart"/>
            <w:r>
              <w:t>junkie</w:t>
            </w:r>
            <w:proofErr w:type="spellEnd"/>
            <w:r>
              <w:t xml:space="preserve"> </w:t>
            </w:r>
          </w:p>
        </w:tc>
        <w:tc>
          <w:tcPr>
            <w:tcW w:w="2581" w:type="dxa"/>
            <w:gridSpan w:val="2"/>
            <w:tcBorders>
              <w:top w:val="single" w:sz="4" w:space="0" w:color="8C8C59"/>
              <w:left w:val="single" w:sz="6" w:space="0" w:color="000000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30C7874" w14:textId="77777777" w:rsidR="00C330F3" w:rsidRDefault="00C330F3" w:rsidP="004E5633">
            <w:r>
              <w:t xml:space="preserve">Junkie </w:t>
            </w:r>
          </w:p>
        </w:tc>
        <w:tc>
          <w:tcPr>
            <w:tcW w:w="4394" w:type="dxa"/>
            <w:tcBorders>
              <w:top w:val="single" w:sz="4" w:space="0" w:color="8C8C59"/>
              <w:left w:val="single" w:sz="6" w:space="0" w:color="000000"/>
              <w:bottom w:val="single" w:sz="4" w:space="0" w:color="8C8C59"/>
              <w:right w:val="single" w:sz="6" w:space="0" w:color="8C8C59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075E1EA" w14:textId="77777777" w:rsidR="00C330F3" w:rsidRDefault="00C330F3" w:rsidP="00C2129E">
            <w:pPr>
              <w:pStyle w:val="ekvaufzhlungGLOS"/>
            </w:pPr>
            <w:r>
              <w:t>My brother is an adrenaline junkie. He loves everything that is fast and dangerous.</w:t>
            </w:r>
          </w:p>
        </w:tc>
      </w:tr>
      <w:tr w:rsidR="00C330F3" w:rsidRPr="004554D7" w14:paraId="4C0424F9" w14:textId="77777777" w:rsidTr="004C61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/>
        </w:trPr>
        <w:tc>
          <w:tcPr>
            <w:tcW w:w="2381" w:type="dxa"/>
            <w:tcBorders>
              <w:top w:val="single" w:sz="4" w:space="0" w:color="8C8C59"/>
              <w:left w:val="single" w:sz="6" w:space="0" w:color="8C8C59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463B9D" w14:textId="77777777" w:rsidR="00C330F3" w:rsidRDefault="00C330F3" w:rsidP="004E5633">
            <w:r>
              <w:t xml:space="preserve">bin </w:t>
            </w:r>
          </w:p>
        </w:tc>
        <w:tc>
          <w:tcPr>
            <w:tcW w:w="2581" w:type="dxa"/>
            <w:gridSpan w:val="2"/>
            <w:tcBorders>
              <w:top w:val="single" w:sz="4" w:space="0" w:color="8C8C59"/>
              <w:left w:val="single" w:sz="6" w:space="0" w:color="000000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69BD37" w14:textId="77777777" w:rsidR="00C330F3" w:rsidRDefault="00C330F3" w:rsidP="004E5633">
            <w:r>
              <w:t xml:space="preserve">Abfalleimer; Mülleimer; Mülltonne </w:t>
            </w:r>
          </w:p>
        </w:tc>
        <w:tc>
          <w:tcPr>
            <w:tcW w:w="4394" w:type="dxa"/>
            <w:tcBorders>
              <w:top w:val="single" w:sz="4" w:space="0" w:color="8C8C59"/>
              <w:left w:val="single" w:sz="6" w:space="0" w:color="000000"/>
              <w:bottom w:val="single" w:sz="4" w:space="0" w:color="8C8C59"/>
              <w:right w:val="single" w:sz="6" w:space="0" w:color="8C8C59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E8CD641" w14:textId="77777777" w:rsidR="00C330F3" w:rsidRDefault="00C330F3" w:rsidP="00C2129E">
            <w:pPr>
              <w:pStyle w:val="ekvaufzhlungGLOS"/>
            </w:pPr>
            <w:r>
              <w:t>Put your garbage into the bin.</w:t>
            </w:r>
          </w:p>
        </w:tc>
      </w:tr>
      <w:tr w:rsidR="00C330F3" w14:paraId="7A8528ED" w14:textId="77777777" w:rsidTr="004C61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/>
        </w:trPr>
        <w:tc>
          <w:tcPr>
            <w:tcW w:w="2381" w:type="dxa"/>
            <w:tcBorders>
              <w:top w:val="single" w:sz="4" w:space="0" w:color="8C8C59"/>
              <w:left w:val="single" w:sz="6" w:space="0" w:color="8C8C59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60B487C" w14:textId="77777777" w:rsidR="00C330F3" w:rsidRDefault="00C330F3" w:rsidP="004E5633">
            <w:proofErr w:type="spellStart"/>
            <w:r>
              <w:t>trash</w:t>
            </w:r>
            <w:proofErr w:type="spellEnd"/>
            <w:r>
              <w:t xml:space="preserve"> </w:t>
            </w:r>
            <w:r>
              <w:rPr>
                <w:rStyle w:val="ekvkursiv"/>
              </w:rPr>
              <w:t>(AE)</w:t>
            </w:r>
            <w:r>
              <w:t> </w:t>
            </w:r>
          </w:p>
        </w:tc>
        <w:tc>
          <w:tcPr>
            <w:tcW w:w="2581" w:type="dxa"/>
            <w:gridSpan w:val="2"/>
            <w:tcBorders>
              <w:top w:val="single" w:sz="4" w:space="0" w:color="8C8C59"/>
              <w:left w:val="single" w:sz="6" w:space="0" w:color="000000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9E8A9B2" w14:textId="77777777" w:rsidR="00C330F3" w:rsidRDefault="00C330F3" w:rsidP="004E5633">
            <w:r>
              <w:t xml:space="preserve">Abfall; Müll </w:t>
            </w:r>
          </w:p>
        </w:tc>
        <w:tc>
          <w:tcPr>
            <w:tcW w:w="4394" w:type="dxa"/>
            <w:tcBorders>
              <w:top w:val="single" w:sz="4" w:space="0" w:color="8C8C59"/>
              <w:left w:val="single" w:sz="6" w:space="0" w:color="000000"/>
              <w:bottom w:val="single" w:sz="4" w:space="0" w:color="8C8C59"/>
              <w:right w:val="single" w:sz="6" w:space="0" w:color="8C8C59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DC2D3AD" w14:textId="77777777" w:rsidR="00C330F3" w:rsidRDefault="00C330F3" w:rsidP="00C2129E">
            <w:pPr>
              <w:pStyle w:val="ekvaufzhlungGLOS"/>
            </w:pPr>
            <w:proofErr w:type="gramStart"/>
            <w:r>
              <w:t>Don’t</w:t>
            </w:r>
            <w:proofErr w:type="gramEnd"/>
            <w:r>
              <w:t xml:space="preserve"> throw your trash on the floor.</w:t>
            </w:r>
          </w:p>
          <w:p w14:paraId="763F6EA8" w14:textId="77777777" w:rsidR="00C330F3" w:rsidRDefault="00C330F3" w:rsidP="00C2129E">
            <w:pPr>
              <w:pStyle w:val="ekvaufzhlungGLOS"/>
            </w:pPr>
            <w:r>
              <w:t>trash (AE) = rubbish (BE) </w:t>
            </w:r>
          </w:p>
        </w:tc>
      </w:tr>
      <w:tr w:rsidR="00C330F3" w:rsidRPr="004554D7" w14:paraId="4705E0D2" w14:textId="77777777" w:rsidTr="004C61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/>
        </w:trPr>
        <w:tc>
          <w:tcPr>
            <w:tcW w:w="2381" w:type="dxa"/>
            <w:tcBorders>
              <w:top w:val="single" w:sz="4" w:space="0" w:color="8C8C59"/>
              <w:left w:val="single" w:sz="6" w:space="0" w:color="8C8C59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17FFCB7" w14:textId="77777777" w:rsidR="00C330F3" w:rsidRDefault="00C330F3" w:rsidP="004E5633"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perform</w:t>
            </w:r>
            <w:proofErr w:type="spellEnd"/>
            <w:r>
              <w:t xml:space="preserve"> a </w:t>
            </w:r>
            <w:proofErr w:type="spellStart"/>
            <w:r>
              <w:t>job</w:t>
            </w:r>
            <w:proofErr w:type="spellEnd"/>
            <w:r>
              <w:t xml:space="preserve"> </w:t>
            </w:r>
          </w:p>
        </w:tc>
        <w:tc>
          <w:tcPr>
            <w:tcW w:w="2581" w:type="dxa"/>
            <w:gridSpan w:val="2"/>
            <w:tcBorders>
              <w:top w:val="single" w:sz="4" w:space="0" w:color="8C8C59"/>
              <w:left w:val="single" w:sz="6" w:space="0" w:color="000000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60ED2A0" w14:textId="77777777" w:rsidR="00C330F3" w:rsidRDefault="00C330F3" w:rsidP="004E5633">
            <w:r>
              <w:t xml:space="preserve">eine Arbeit verrichten </w:t>
            </w:r>
          </w:p>
        </w:tc>
        <w:tc>
          <w:tcPr>
            <w:tcW w:w="4394" w:type="dxa"/>
            <w:tcBorders>
              <w:top w:val="single" w:sz="4" w:space="0" w:color="8C8C59"/>
              <w:left w:val="single" w:sz="6" w:space="0" w:color="000000"/>
              <w:bottom w:val="single" w:sz="4" w:space="0" w:color="8C8C59"/>
              <w:right w:val="single" w:sz="6" w:space="0" w:color="8C8C59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1B2E4F3" w14:textId="77777777" w:rsidR="00C330F3" w:rsidRDefault="00C330F3" w:rsidP="00C2129E">
            <w:pPr>
              <w:pStyle w:val="ekvaufzhlungGLOS"/>
            </w:pPr>
            <w:r>
              <w:t xml:space="preserve">During my </w:t>
            </w:r>
            <w:proofErr w:type="gramStart"/>
            <w:r>
              <w:t>internship</w:t>
            </w:r>
            <w:proofErr w:type="gramEnd"/>
            <w:r>
              <w:t xml:space="preserve"> I spent too much time watching others performing a job I didn’t fully understand.</w:t>
            </w:r>
          </w:p>
        </w:tc>
      </w:tr>
      <w:tr w:rsidR="00C330F3" w14:paraId="1FAA1778" w14:textId="77777777" w:rsidTr="004C61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/>
        </w:trPr>
        <w:tc>
          <w:tcPr>
            <w:tcW w:w="2381" w:type="dxa"/>
            <w:tcBorders>
              <w:top w:val="single" w:sz="4" w:space="0" w:color="8C8C59"/>
              <w:left w:val="single" w:sz="6" w:space="0" w:color="8C8C59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EA804" w14:textId="77777777" w:rsidR="00C330F3" w:rsidRDefault="00C330F3" w:rsidP="004E5633">
            <w:proofErr w:type="spellStart"/>
            <w:r>
              <w:t>wealthy</w:t>
            </w:r>
            <w:proofErr w:type="spellEnd"/>
            <w:r>
              <w:t xml:space="preserve"> </w:t>
            </w:r>
          </w:p>
        </w:tc>
        <w:tc>
          <w:tcPr>
            <w:tcW w:w="2581" w:type="dxa"/>
            <w:gridSpan w:val="2"/>
            <w:tcBorders>
              <w:top w:val="single" w:sz="4" w:space="0" w:color="8C8C59"/>
              <w:left w:val="single" w:sz="6" w:space="0" w:color="000000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D0761F" w14:textId="77777777" w:rsidR="00C330F3" w:rsidRDefault="00C330F3" w:rsidP="004E5633">
            <w:r>
              <w:t xml:space="preserve">wohlhabend; reich </w:t>
            </w:r>
          </w:p>
        </w:tc>
        <w:tc>
          <w:tcPr>
            <w:tcW w:w="4394" w:type="dxa"/>
            <w:tcBorders>
              <w:top w:val="single" w:sz="4" w:space="0" w:color="8C8C59"/>
              <w:left w:val="single" w:sz="6" w:space="0" w:color="000000"/>
              <w:bottom w:val="single" w:sz="4" w:space="0" w:color="8C8C59"/>
              <w:right w:val="single" w:sz="6" w:space="0" w:color="8C8C59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066D7" w14:textId="77777777" w:rsidR="00C330F3" w:rsidRDefault="00C330F3" w:rsidP="00C2129E">
            <w:pPr>
              <w:pStyle w:val="ekvaufzhlungGLOS"/>
            </w:pPr>
            <w:r>
              <w:t>Wealthy people often have big houses and drive expensive cars.</w:t>
            </w:r>
          </w:p>
          <w:p w14:paraId="15862F4F" w14:textId="77777777" w:rsidR="00C330F3" w:rsidRDefault="00C330F3" w:rsidP="00C2129E">
            <w:pPr>
              <w:pStyle w:val="ekvaufzhlungGLOS"/>
            </w:pPr>
            <w:r>
              <w:t>wealthy ↔ poor</w:t>
            </w:r>
          </w:p>
          <w:p w14:paraId="57D19E13" w14:textId="77777777" w:rsidR="00C330F3" w:rsidRDefault="00C330F3" w:rsidP="00C2129E">
            <w:pPr>
              <w:pStyle w:val="ekvaufzhlungGLOS"/>
            </w:pPr>
            <w:r>
              <w:t>wealthy → wealth</w:t>
            </w:r>
          </w:p>
        </w:tc>
      </w:tr>
      <w:tr w:rsidR="00C330F3" w:rsidRPr="002E2F63" w14:paraId="5859F3A4" w14:textId="77777777" w:rsidTr="004C61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/>
        </w:trPr>
        <w:tc>
          <w:tcPr>
            <w:tcW w:w="2381" w:type="dxa"/>
            <w:tcBorders>
              <w:top w:val="single" w:sz="4" w:space="0" w:color="8C8C59"/>
              <w:left w:val="single" w:sz="6" w:space="0" w:color="8C8C59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5324E4" w14:textId="77777777" w:rsidR="00C330F3" w:rsidRDefault="00C330F3" w:rsidP="004E5633"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own</w:t>
            </w:r>
            <w:proofErr w:type="spellEnd"/>
            <w:r>
              <w:t xml:space="preserve"> </w:t>
            </w:r>
          </w:p>
        </w:tc>
        <w:tc>
          <w:tcPr>
            <w:tcW w:w="2581" w:type="dxa"/>
            <w:gridSpan w:val="2"/>
            <w:tcBorders>
              <w:top w:val="single" w:sz="4" w:space="0" w:color="8C8C59"/>
              <w:left w:val="single" w:sz="6" w:space="0" w:color="000000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BB37EA" w14:textId="77777777" w:rsidR="00C330F3" w:rsidRDefault="00C330F3" w:rsidP="004E5633">
            <w:r>
              <w:t xml:space="preserve">besitzen </w:t>
            </w:r>
          </w:p>
        </w:tc>
        <w:tc>
          <w:tcPr>
            <w:tcW w:w="4394" w:type="dxa"/>
            <w:tcBorders>
              <w:top w:val="single" w:sz="4" w:space="0" w:color="8C8C59"/>
              <w:left w:val="single" w:sz="6" w:space="0" w:color="000000"/>
              <w:bottom w:val="single" w:sz="4" w:space="0" w:color="8C8C59"/>
              <w:right w:val="single" w:sz="6" w:space="0" w:color="8C8C59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C5CD3DD" w14:textId="77777777" w:rsidR="00C330F3" w:rsidRDefault="00C330F3" w:rsidP="00C2129E">
            <w:pPr>
              <w:pStyle w:val="ekvaufzhlungGLOS"/>
            </w:pPr>
            <w:r>
              <w:t>This house belongs to us. We own it.</w:t>
            </w:r>
          </w:p>
          <w:p w14:paraId="4038A68B" w14:textId="77777777" w:rsidR="00C330F3" w:rsidRDefault="00C330F3" w:rsidP="00C2129E">
            <w:pPr>
              <w:pStyle w:val="ekvaufzhlungGLOS"/>
            </w:pPr>
            <w:r>
              <w:t>to own → owner</w:t>
            </w:r>
          </w:p>
        </w:tc>
      </w:tr>
    </w:tbl>
    <w:p w14:paraId="5D65D2A5" w14:textId="77777777" w:rsidR="00A102AE" w:rsidRPr="0040507C" w:rsidRDefault="00A102AE" w:rsidP="00AD2788">
      <w:pPr>
        <w:ind w:right="720"/>
        <w:rPr>
          <w:lang w:val="en-US"/>
        </w:rPr>
      </w:pPr>
    </w:p>
    <w:sectPr w:rsidR="00A102AE" w:rsidRPr="0040507C" w:rsidSect="00EC1FF0">
      <w:headerReference w:type="default" r:id="rId7"/>
      <w:footerReference w:type="default" r:id="rId8"/>
      <w:type w:val="continuous"/>
      <w:pgSz w:w="11906" w:h="16838" w:code="9"/>
      <w:pgMar w:top="454" w:right="1276" w:bottom="1531" w:left="1276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094195" w14:textId="77777777" w:rsidR="00037113" w:rsidRDefault="00037113" w:rsidP="003C599D">
      <w:pPr>
        <w:spacing w:line="240" w:lineRule="auto"/>
      </w:pPr>
      <w:r>
        <w:separator/>
      </w:r>
    </w:p>
    <w:p w14:paraId="4F25AEA5" w14:textId="77777777" w:rsidR="00037113" w:rsidRDefault="00037113"/>
  </w:endnote>
  <w:endnote w:type="continuationSeparator" w:id="0">
    <w:p w14:paraId="5469A6EC" w14:textId="77777777" w:rsidR="00037113" w:rsidRDefault="00037113" w:rsidP="003C599D">
      <w:pPr>
        <w:spacing w:line="240" w:lineRule="auto"/>
      </w:pPr>
      <w:r>
        <w:continuationSeparator/>
      </w:r>
    </w:p>
    <w:p w14:paraId="743585DF" w14:textId="77777777" w:rsidR="00037113" w:rsidRDefault="0003711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decorative"/>
    <w:notTrueType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oloCEF Medium">
    <w:panose1 w:val="00000000000000000000"/>
    <w:charset w:val="00"/>
    <w:family w:val="modern"/>
    <w:notTrueType/>
    <w:pitch w:val="variable"/>
    <w:sig w:usb0="800000AF" w:usb1="0000204A" w:usb2="00000000" w:usb3="00000000" w:csb0="00000093" w:csb1="00000000"/>
  </w:font>
  <w:font w:name="Minion Pro">
    <w:altName w:val="LPP Minion Unicode"/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000" w:type="dxa"/>
      <w:tblInd w:w="-82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64"/>
      <w:gridCol w:w="3526"/>
      <w:gridCol w:w="5797"/>
      <w:gridCol w:w="813"/>
    </w:tblGrid>
    <w:tr w:rsidR="005F366A" w:rsidRPr="00F42294" w14:paraId="77028D4E" w14:textId="77777777" w:rsidTr="003F5785">
      <w:trPr>
        <w:trHeight w:hRule="exact" w:val="680"/>
      </w:trPr>
      <w:tc>
        <w:tcPr>
          <w:tcW w:w="879" w:type="dxa"/>
          <w:noWrap/>
        </w:tcPr>
        <w:p w14:paraId="4EB79698" w14:textId="77777777" w:rsidR="005F366A" w:rsidRPr="00913892" w:rsidRDefault="005F366A" w:rsidP="005F366A">
          <w:pPr>
            <w:pStyle w:val="ekvpaginabild"/>
            <w:jc w:val="both"/>
          </w:pPr>
          <w:r w:rsidRPr="00913892">
            <w:rPr>
              <w:noProof/>
              <w:lang w:eastAsia="de-DE"/>
            </w:rPr>
            <w:drawing>
              <wp:inline distT="0" distB="0" distL="0" distR="0" wp14:anchorId="788B16FD" wp14:editId="0AFDEABD">
                <wp:extent cx="468000" cy="234000"/>
                <wp:effectExtent l="0" t="0" r="8255" b="0"/>
                <wp:docPr id="3" name="Graf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89" w:type="dxa"/>
          <w:noWrap/>
          <w:tcMar>
            <w:right w:w="57" w:type="dxa"/>
          </w:tcMar>
        </w:tcPr>
        <w:p w14:paraId="74192A4B" w14:textId="77777777" w:rsidR="005F366A" w:rsidRPr="00913892" w:rsidRDefault="005F366A" w:rsidP="005F366A">
          <w:pPr>
            <w:pStyle w:val="ekvpagina"/>
          </w:pPr>
          <w:r w:rsidRPr="00913892">
            <w:t xml:space="preserve">© Ernst Klett Verlag GmbH, </w:t>
          </w:r>
          <w:r>
            <w:t>Stuttgart 2023</w:t>
          </w:r>
          <w:r w:rsidRPr="00913892">
            <w:t xml:space="preserve"> | www.klett.de | Alle Rechte vorbehalten. Von dieser Druckvorlage ist die Vervielfältigung für den eigenen Unterrichtsgebrauch gestattet. Die Kopiergebühren sind abgegolten.</w:t>
          </w:r>
        </w:p>
      </w:tc>
      <w:tc>
        <w:tcPr>
          <w:tcW w:w="5902" w:type="dxa"/>
          <w:noWrap/>
        </w:tcPr>
        <w:p w14:paraId="047880BA" w14:textId="77777777" w:rsidR="005F366A" w:rsidRPr="00913892" w:rsidRDefault="005F366A" w:rsidP="005F366A">
          <w:pPr>
            <w:pStyle w:val="ekvquelle"/>
          </w:pPr>
          <w:r w:rsidRPr="00DD6810">
            <w:rPr>
              <w:rStyle w:val="ekvquellefett"/>
            </w:rPr>
            <w:t>Text:</w:t>
          </w:r>
          <w:r>
            <w:t xml:space="preserve"> Ernst Klett Verlag GmbH, Stuttgart</w:t>
          </w:r>
        </w:p>
      </w:tc>
      <w:tc>
        <w:tcPr>
          <w:tcW w:w="827" w:type="dxa"/>
        </w:tcPr>
        <w:p w14:paraId="1DEF0E41" w14:textId="77777777" w:rsidR="005F366A" w:rsidRPr="00913892" w:rsidRDefault="005F366A" w:rsidP="005F366A">
          <w:pPr>
            <w:pStyle w:val="ekvpagina"/>
          </w:pPr>
        </w:p>
      </w:tc>
    </w:tr>
  </w:tbl>
  <w:p w14:paraId="37F3E44B" w14:textId="77777777" w:rsidR="00193A18" w:rsidRDefault="00193A1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674E7E" w14:textId="77777777" w:rsidR="00037113" w:rsidRDefault="00037113" w:rsidP="003C599D">
      <w:pPr>
        <w:spacing w:line="240" w:lineRule="auto"/>
      </w:pPr>
      <w:r>
        <w:separator/>
      </w:r>
    </w:p>
    <w:p w14:paraId="7A3AFFED" w14:textId="77777777" w:rsidR="00037113" w:rsidRDefault="00037113"/>
  </w:footnote>
  <w:footnote w:type="continuationSeparator" w:id="0">
    <w:p w14:paraId="766FAC18" w14:textId="77777777" w:rsidR="00037113" w:rsidRDefault="00037113" w:rsidP="003C599D">
      <w:pPr>
        <w:spacing w:line="240" w:lineRule="auto"/>
      </w:pPr>
      <w:r>
        <w:continuationSeparator/>
      </w:r>
    </w:p>
    <w:p w14:paraId="352A0B8E" w14:textId="77777777" w:rsidR="00037113" w:rsidRDefault="0003711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FCBBAB" w14:textId="77777777" w:rsidR="007426A8" w:rsidRDefault="007426A8">
    <w:pPr>
      <w:pStyle w:val="Kopfzeile"/>
    </w:pPr>
  </w:p>
  <w:tbl>
    <w:tblPr>
      <w:tblW w:w="10178" w:type="dxa"/>
      <w:tblInd w:w="-822" w:type="dxa"/>
      <w:tblBorders>
        <w:insideH w:val="single" w:sz="8" w:space="0" w:color="808080"/>
      </w:tblBorders>
      <w:tblLayout w:type="fixed"/>
      <w:tblLook w:val="01E0" w:firstRow="1" w:lastRow="1" w:firstColumn="1" w:lastColumn="1" w:noHBand="0" w:noVBand="0"/>
    </w:tblPr>
    <w:tblGrid>
      <w:gridCol w:w="831"/>
      <w:gridCol w:w="2401"/>
      <w:gridCol w:w="4820"/>
      <w:gridCol w:w="2126"/>
    </w:tblGrid>
    <w:tr w:rsidR="005F366A" w:rsidRPr="00714786" w14:paraId="7ABCB1BA" w14:textId="77777777" w:rsidTr="003F5785">
      <w:trPr>
        <w:trHeight w:hRule="exact" w:val="510"/>
      </w:trPr>
      <w:tc>
        <w:tcPr>
          <w:tcW w:w="831" w:type="dxa"/>
          <w:tcBorders>
            <w:top w:val="nil"/>
            <w:bottom w:val="nil"/>
          </w:tcBorders>
          <w:noWrap/>
          <w:vAlign w:val="bottom"/>
        </w:tcPr>
        <w:p w14:paraId="7DB88295" w14:textId="0A1AADD2" w:rsidR="005F366A" w:rsidRPr="00714786" w:rsidRDefault="00FD2832" w:rsidP="004D6B8A">
          <w:pPr>
            <w:pStyle w:val="ekvkvnummer"/>
            <w:pageBreakBefore/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4554D7">
            <w:rPr>
              <w:noProof/>
            </w:rPr>
            <w:t>2</w:t>
          </w:r>
          <w:r>
            <w:fldChar w:fldCharType="end"/>
          </w:r>
          <w:r w:rsidR="005F366A">
            <w:t>/</w:t>
          </w:r>
          <w:r w:rsidR="004D6B8A">
            <w:t>2</w:t>
          </w:r>
        </w:p>
      </w:tc>
      <w:tc>
        <w:tcPr>
          <w:tcW w:w="2401" w:type="dxa"/>
          <w:tcBorders>
            <w:top w:val="nil"/>
            <w:bottom w:val="nil"/>
          </w:tcBorders>
          <w:tcMar>
            <w:left w:w="0" w:type="dxa"/>
            <w:right w:w="0" w:type="dxa"/>
          </w:tcMar>
          <w:vAlign w:val="bottom"/>
        </w:tcPr>
        <w:p w14:paraId="2A768AD0" w14:textId="77777777" w:rsidR="005F366A" w:rsidRPr="00386769" w:rsidRDefault="005F366A" w:rsidP="005F366A">
          <w:pPr>
            <w:pStyle w:val="ekvue3arial"/>
          </w:pPr>
          <w:r w:rsidRPr="00386769">
            <w:t xml:space="preserve">Green Line </w:t>
          </w:r>
          <w:r>
            <w:t>Transition</w:t>
          </w:r>
        </w:p>
      </w:tc>
      <w:tc>
        <w:tcPr>
          <w:tcW w:w="4820" w:type="dxa"/>
          <w:tcBorders>
            <w:top w:val="nil"/>
            <w:bottom w:val="nil"/>
          </w:tcBorders>
          <w:vAlign w:val="bottom"/>
        </w:tcPr>
        <w:p w14:paraId="20B80AA2" w14:textId="77777777" w:rsidR="005F366A" w:rsidRPr="00AE62AC" w:rsidRDefault="005F366A" w:rsidP="005F366A">
          <w:pPr>
            <w:pStyle w:val="ekvue3arial"/>
            <w:rPr>
              <w:lang w:val="en-US"/>
            </w:rPr>
          </w:pPr>
          <w:r w:rsidRPr="00AE62AC">
            <w:rPr>
              <w:lang w:val="en-US"/>
            </w:rPr>
            <w:t xml:space="preserve">1  New York </w:t>
          </w:r>
          <w:r w:rsidRPr="00AE62AC">
            <w:rPr>
              <w:rFonts w:cs="Arial"/>
              <w:lang w:val="en-US"/>
            </w:rPr>
            <w:t>–</w:t>
          </w:r>
          <w:r w:rsidRPr="00AE62AC">
            <w:rPr>
              <w:lang w:val="en-US"/>
            </w:rPr>
            <w:t xml:space="preserve"> aspects of a world city </w:t>
          </w:r>
        </w:p>
      </w:tc>
      <w:tc>
        <w:tcPr>
          <w:tcW w:w="2126" w:type="dxa"/>
          <w:tcBorders>
            <w:top w:val="nil"/>
            <w:bottom w:val="nil"/>
          </w:tcBorders>
          <w:vAlign w:val="bottom"/>
        </w:tcPr>
        <w:p w14:paraId="4F7C9DC0" w14:textId="77777777" w:rsidR="005F366A" w:rsidRPr="00714786" w:rsidRDefault="005F366A" w:rsidP="005F366A">
          <w:pPr>
            <w:pStyle w:val="ekvue3arial"/>
            <w:jc w:val="right"/>
          </w:pPr>
          <w:proofErr w:type="spellStart"/>
          <w:r>
            <w:t>Vocabulary</w:t>
          </w:r>
          <w:proofErr w:type="spellEnd"/>
          <w:r>
            <w:t xml:space="preserve"> </w:t>
          </w:r>
          <w:proofErr w:type="spellStart"/>
          <w:r>
            <w:t>sheet</w:t>
          </w:r>
          <w:proofErr w:type="spellEnd"/>
        </w:p>
      </w:tc>
    </w:tr>
    <w:tr w:rsidR="005F366A" w:rsidRPr="00714786" w14:paraId="45A3DD18" w14:textId="77777777" w:rsidTr="003F5785">
      <w:tblPrEx>
        <w:tblCellMar>
          <w:left w:w="70" w:type="dxa"/>
          <w:right w:w="70" w:type="dxa"/>
        </w:tblCellMar>
        <w:tblLook w:val="0000" w:firstRow="0" w:lastRow="0" w:firstColumn="0" w:lastColumn="0" w:noHBand="0" w:noVBand="0"/>
      </w:tblPrEx>
      <w:trPr>
        <w:trHeight w:hRule="exact" w:val="125"/>
      </w:trPr>
      <w:tc>
        <w:tcPr>
          <w:tcW w:w="10178" w:type="dxa"/>
          <w:gridSpan w:val="4"/>
          <w:tcBorders>
            <w:top w:val="nil"/>
            <w:bottom w:val="single" w:sz="24" w:space="0" w:color="808080"/>
          </w:tcBorders>
        </w:tcPr>
        <w:p w14:paraId="33FB2AC0" w14:textId="77777777" w:rsidR="005F366A" w:rsidRPr="00714786" w:rsidRDefault="005F366A" w:rsidP="005F366A">
          <w:pPr>
            <w:rPr>
              <w:rFonts w:eastAsia="Times New Roman"/>
              <w:color w:val="FFFFFF"/>
              <w:sz w:val="6"/>
              <w:szCs w:val="6"/>
              <w:lang w:val="en-US"/>
            </w:rPr>
          </w:pPr>
        </w:p>
      </w:tc>
    </w:tr>
    <w:tr w:rsidR="005F366A" w:rsidRPr="00714786" w14:paraId="6B3555FE" w14:textId="77777777" w:rsidTr="003F5785">
      <w:tblPrEx>
        <w:tblCellMar>
          <w:left w:w="70" w:type="dxa"/>
          <w:right w:w="70" w:type="dxa"/>
        </w:tblCellMar>
        <w:tblLook w:val="0000" w:firstRow="0" w:lastRow="0" w:firstColumn="0" w:lastColumn="0" w:noHBand="0" w:noVBand="0"/>
      </w:tblPrEx>
      <w:trPr>
        <w:trHeight w:hRule="exact" w:val="680"/>
      </w:trPr>
      <w:tc>
        <w:tcPr>
          <w:tcW w:w="10178" w:type="dxa"/>
          <w:gridSpan w:val="4"/>
          <w:tcBorders>
            <w:top w:val="single" w:sz="24" w:space="0" w:color="808080"/>
            <w:bottom w:val="nil"/>
          </w:tcBorders>
        </w:tcPr>
        <w:p w14:paraId="3A65B74A" w14:textId="77777777" w:rsidR="005F366A" w:rsidRPr="00714786" w:rsidRDefault="005F366A" w:rsidP="005F366A">
          <w:pPr>
            <w:rPr>
              <w:rFonts w:eastAsia="Times New Roman"/>
              <w:color w:val="FFFFFF"/>
              <w:lang w:val="en-US"/>
            </w:rPr>
          </w:pPr>
        </w:p>
      </w:tc>
    </w:tr>
  </w:tbl>
  <w:p w14:paraId="7830CF61" w14:textId="77777777" w:rsidR="007426A8" w:rsidRDefault="007426A8">
    <w:pPr>
      <w:pStyle w:val="Kopfzeile"/>
    </w:pPr>
  </w:p>
  <w:p w14:paraId="0390C1D7" w14:textId="77777777" w:rsidR="007426A8" w:rsidRDefault="007426A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28161A"/>
    <w:multiLevelType w:val="multilevel"/>
    <w:tmpl w:val="40CC306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E83C39"/>
    <w:multiLevelType w:val="hybridMultilevel"/>
    <w:tmpl w:val="EF10FEAA"/>
    <w:lvl w:ilvl="0" w:tplc="562E7FB8">
      <w:start w:val="1"/>
      <w:numFmt w:val="bullet"/>
      <w:pStyle w:val="ekvaufzhlungGLOS"/>
      <w:lvlText w:val="●"/>
      <w:lvlJc w:val="left"/>
      <w:pPr>
        <w:ind w:left="133" w:hanging="360"/>
      </w:pPr>
      <w:rPr>
        <w:rFonts w:ascii="Arial" w:hAnsi="Aria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3E681C"/>
    <w:multiLevelType w:val="hybridMultilevel"/>
    <w:tmpl w:val="69D81894"/>
    <w:lvl w:ilvl="0" w:tplc="AC2A63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567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2AE"/>
    <w:rsid w:val="000040E2"/>
    <w:rsid w:val="00014D7E"/>
    <w:rsid w:val="0002009E"/>
    <w:rsid w:val="00020440"/>
    <w:rsid w:val="00020BDC"/>
    <w:rsid w:val="000307B4"/>
    <w:rsid w:val="00035074"/>
    <w:rsid w:val="00035CEB"/>
    <w:rsid w:val="00037113"/>
    <w:rsid w:val="00037566"/>
    <w:rsid w:val="00043523"/>
    <w:rsid w:val="00043897"/>
    <w:rsid w:val="00047A1D"/>
    <w:rsid w:val="000520A2"/>
    <w:rsid w:val="000523D4"/>
    <w:rsid w:val="00053B2F"/>
    <w:rsid w:val="00054678"/>
    <w:rsid w:val="00054A93"/>
    <w:rsid w:val="0006258C"/>
    <w:rsid w:val="00062D31"/>
    <w:rsid w:val="000673E8"/>
    <w:rsid w:val="0007328D"/>
    <w:rsid w:val="000779C3"/>
    <w:rsid w:val="000812E6"/>
    <w:rsid w:val="00090AB2"/>
    <w:rsid w:val="000928AA"/>
    <w:rsid w:val="00092E87"/>
    <w:rsid w:val="000939F5"/>
    <w:rsid w:val="00094F01"/>
    <w:rsid w:val="000A51A5"/>
    <w:rsid w:val="000A7892"/>
    <w:rsid w:val="000B098D"/>
    <w:rsid w:val="000B6110"/>
    <w:rsid w:val="000B7BD3"/>
    <w:rsid w:val="000C11E0"/>
    <w:rsid w:val="000C77CA"/>
    <w:rsid w:val="000D40DE"/>
    <w:rsid w:val="000D4791"/>
    <w:rsid w:val="000D5ADE"/>
    <w:rsid w:val="000E343E"/>
    <w:rsid w:val="000E5727"/>
    <w:rsid w:val="000F21E8"/>
    <w:rsid w:val="000F6468"/>
    <w:rsid w:val="000F6695"/>
    <w:rsid w:val="000F6FB0"/>
    <w:rsid w:val="000F7910"/>
    <w:rsid w:val="00103057"/>
    <w:rsid w:val="00107D77"/>
    <w:rsid w:val="00116EF2"/>
    <w:rsid w:val="00124062"/>
    <w:rsid w:val="00126C2B"/>
    <w:rsid w:val="00131417"/>
    <w:rsid w:val="00137DDD"/>
    <w:rsid w:val="00140765"/>
    <w:rsid w:val="001524C9"/>
    <w:rsid w:val="00161B4B"/>
    <w:rsid w:val="001641FA"/>
    <w:rsid w:val="0016475A"/>
    <w:rsid w:val="00165ECC"/>
    <w:rsid w:val="00182050"/>
    <w:rsid w:val="00182B7D"/>
    <w:rsid w:val="001845AC"/>
    <w:rsid w:val="00186866"/>
    <w:rsid w:val="00190B65"/>
    <w:rsid w:val="00193A18"/>
    <w:rsid w:val="001A3936"/>
    <w:rsid w:val="001A5BD5"/>
    <w:rsid w:val="001B454A"/>
    <w:rsid w:val="001C2DC7"/>
    <w:rsid w:val="001C3792"/>
    <w:rsid w:val="001C499E"/>
    <w:rsid w:val="001C6C8F"/>
    <w:rsid w:val="001D1169"/>
    <w:rsid w:val="001D2674"/>
    <w:rsid w:val="001D39FD"/>
    <w:rsid w:val="001E485B"/>
    <w:rsid w:val="001F1E3D"/>
    <w:rsid w:val="001F41F7"/>
    <w:rsid w:val="001F53F1"/>
    <w:rsid w:val="0020055A"/>
    <w:rsid w:val="00201AA1"/>
    <w:rsid w:val="00205239"/>
    <w:rsid w:val="00213E24"/>
    <w:rsid w:val="00214764"/>
    <w:rsid w:val="00216D91"/>
    <w:rsid w:val="002240EA"/>
    <w:rsid w:val="002266E8"/>
    <w:rsid w:val="002277D2"/>
    <w:rsid w:val="002301FF"/>
    <w:rsid w:val="00232213"/>
    <w:rsid w:val="00245DA5"/>
    <w:rsid w:val="00246F77"/>
    <w:rsid w:val="00251C21"/>
    <w:rsid w:val="002527A5"/>
    <w:rsid w:val="002548B1"/>
    <w:rsid w:val="00255466"/>
    <w:rsid w:val="00255FE3"/>
    <w:rsid w:val="00260B8C"/>
    <w:rsid w:val="00260DE6"/>
    <w:rsid w:val="002610EC"/>
    <w:rsid w:val="002613E6"/>
    <w:rsid w:val="00261D9E"/>
    <w:rsid w:val="0026581E"/>
    <w:rsid w:val="00280525"/>
    <w:rsid w:val="0028107C"/>
    <w:rsid w:val="0028231D"/>
    <w:rsid w:val="00283DD0"/>
    <w:rsid w:val="00287B24"/>
    <w:rsid w:val="00287DC0"/>
    <w:rsid w:val="00291485"/>
    <w:rsid w:val="00292470"/>
    <w:rsid w:val="00297A67"/>
    <w:rsid w:val="002A25AE"/>
    <w:rsid w:val="002A4CC4"/>
    <w:rsid w:val="002B29D8"/>
    <w:rsid w:val="002B3DF1"/>
    <w:rsid w:val="002B64EA"/>
    <w:rsid w:val="002C5D15"/>
    <w:rsid w:val="002D41F4"/>
    <w:rsid w:val="002D5D44"/>
    <w:rsid w:val="002D73E6"/>
    <w:rsid w:val="002D7B0C"/>
    <w:rsid w:val="002D7B42"/>
    <w:rsid w:val="002E0135"/>
    <w:rsid w:val="002E163A"/>
    <w:rsid w:val="002E21C3"/>
    <w:rsid w:val="002E43F9"/>
    <w:rsid w:val="002F1328"/>
    <w:rsid w:val="002F4106"/>
    <w:rsid w:val="003000A6"/>
    <w:rsid w:val="00302866"/>
    <w:rsid w:val="00303749"/>
    <w:rsid w:val="00304833"/>
    <w:rsid w:val="00313596"/>
    <w:rsid w:val="00313FD8"/>
    <w:rsid w:val="00314970"/>
    <w:rsid w:val="00315EA9"/>
    <w:rsid w:val="00320087"/>
    <w:rsid w:val="00321063"/>
    <w:rsid w:val="003234DB"/>
    <w:rsid w:val="0032667B"/>
    <w:rsid w:val="00331D08"/>
    <w:rsid w:val="003323B5"/>
    <w:rsid w:val="003373EF"/>
    <w:rsid w:val="00350FBE"/>
    <w:rsid w:val="003533C9"/>
    <w:rsid w:val="00357BFF"/>
    <w:rsid w:val="003611D5"/>
    <w:rsid w:val="00362B02"/>
    <w:rsid w:val="0036404C"/>
    <w:rsid w:val="00364D77"/>
    <w:rsid w:val="003653D5"/>
    <w:rsid w:val="003714AA"/>
    <w:rsid w:val="00374DF4"/>
    <w:rsid w:val="00376A0A"/>
    <w:rsid w:val="00380B14"/>
    <w:rsid w:val="0038356B"/>
    <w:rsid w:val="00384305"/>
    <w:rsid w:val="0039268F"/>
    <w:rsid w:val="00392CA2"/>
    <w:rsid w:val="00392F9B"/>
    <w:rsid w:val="00394595"/>
    <w:rsid w:val="003945FF"/>
    <w:rsid w:val="0039465E"/>
    <w:rsid w:val="00395174"/>
    <w:rsid w:val="003A1A19"/>
    <w:rsid w:val="003A4AD8"/>
    <w:rsid w:val="003A5B0C"/>
    <w:rsid w:val="003A5F09"/>
    <w:rsid w:val="003B348E"/>
    <w:rsid w:val="003B3ED5"/>
    <w:rsid w:val="003C39DC"/>
    <w:rsid w:val="003C3F92"/>
    <w:rsid w:val="003C599D"/>
    <w:rsid w:val="003D3D68"/>
    <w:rsid w:val="003D70F5"/>
    <w:rsid w:val="003E21AC"/>
    <w:rsid w:val="003E3FD5"/>
    <w:rsid w:val="003E6330"/>
    <w:rsid w:val="003E7B62"/>
    <w:rsid w:val="003F03AD"/>
    <w:rsid w:val="003F0467"/>
    <w:rsid w:val="003F23D7"/>
    <w:rsid w:val="003F362F"/>
    <w:rsid w:val="0040507C"/>
    <w:rsid w:val="00405D0B"/>
    <w:rsid w:val="00411B18"/>
    <w:rsid w:val="004136AD"/>
    <w:rsid w:val="00415632"/>
    <w:rsid w:val="0042107E"/>
    <w:rsid w:val="00424375"/>
    <w:rsid w:val="00431A20"/>
    <w:rsid w:val="004372DD"/>
    <w:rsid w:val="00441088"/>
    <w:rsid w:val="00441724"/>
    <w:rsid w:val="0044185E"/>
    <w:rsid w:val="00446431"/>
    <w:rsid w:val="00451982"/>
    <w:rsid w:val="00454148"/>
    <w:rsid w:val="004554D7"/>
    <w:rsid w:val="0045673D"/>
    <w:rsid w:val="004621B3"/>
    <w:rsid w:val="0046364F"/>
    <w:rsid w:val="00465073"/>
    <w:rsid w:val="004659E7"/>
    <w:rsid w:val="0047471A"/>
    <w:rsid w:val="00475402"/>
    <w:rsid w:val="0048129F"/>
    <w:rsid w:val="00483A7A"/>
    <w:rsid w:val="00483D65"/>
    <w:rsid w:val="00486B3D"/>
    <w:rsid w:val="00490692"/>
    <w:rsid w:val="004925F2"/>
    <w:rsid w:val="004A66C3"/>
    <w:rsid w:val="004A66CF"/>
    <w:rsid w:val="004C6131"/>
    <w:rsid w:val="004D24EC"/>
    <w:rsid w:val="004D6B8A"/>
    <w:rsid w:val="004E3969"/>
    <w:rsid w:val="00501528"/>
    <w:rsid w:val="00501940"/>
    <w:rsid w:val="00506880"/>
    <w:rsid w:val="005069C1"/>
    <w:rsid w:val="00513C13"/>
    <w:rsid w:val="00514229"/>
    <w:rsid w:val="005156EC"/>
    <w:rsid w:val="005168A4"/>
    <w:rsid w:val="0052117E"/>
    <w:rsid w:val="00521B91"/>
    <w:rsid w:val="005252D2"/>
    <w:rsid w:val="005260A5"/>
    <w:rsid w:val="00530C92"/>
    <w:rsid w:val="00531A54"/>
    <w:rsid w:val="00533D41"/>
    <w:rsid w:val="00535AD8"/>
    <w:rsid w:val="00547103"/>
    <w:rsid w:val="00554EDA"/>
    <w:rsid w:val="00560848"/>
    <w:rsid w:val="005641F0"/>
    <w:rsid w:val="00565819"/>
    <w:rsid w:val="0057200E"/>
    <w:rsid w:val="00572A0F"/>
    <w:rsid w:val="00574FE0"/>
    <w:rsid w:val="00576D2D"/>
    <w:rsid w:val="00583FC8"/>
    <w:rsid w:val="00584F88"/>
    <w:rsid w:val="00587DF4"/>
    <w:rsid w:val="005919F7"/>
    <w:rsid w:val="00597E2F"/>
    <w:rsid w:val="005A3E6F"/>
    <w:rsid w:val="005A3FB2"/>
    <w:rsid w:val="005A6D94"/>
    <w:rsid w:val="005B6C9C"/>
    <w:rsid w:val="005C047C"/>
    <w:rsid w:val="005C0FBD"/>
    <w:rsid w:val="005C400B"/>
    <w:rsid w:val="005C49D0"/>
    <w:rsid w:val="005D1A92"/>
    <w:rsid w:val="005D367A"/>
    <w:rsid w:val="005D3E99"/>
    <w:rsid w:val="005D79B8"/>
    <w:rsid w:val="005E15AC"/>
    <w:rsid w:val="005E2580"/>
    <w:rsid w:val="005E4C30"/>
    <w:rsid w:val="005F2AB3"/>
    <w:rsid w:val="005F366A"/>
    <w:rsid w:val="005F3914"/>
    <w:rsid w:val="005F439D"/>
    <w:rsid w:val="005F511A"/>
    <w:rsid w:val="0060030C"/>
    <w:rsid w:val="006011EC"/>
    <w:rsid w:val="00602D21"/>
    <w:rsid w:val="00603AD5"/>
    <w:rsid w:val="006056CF"/>
    <w:rsid w:val="00605B68"/>
    <w:rsid w:val="006157D5"/>
    <w:rsid w:val="006201CB"/>
    <w:rsid w:val="00622F6B"/>
    <w:rsid w:val="00627765"/>
    <w:rsid w:val="00627A02"/>
    <w:rsid w:val="00632E2D"/>
    <w:rsid w:val="0064692C"/>
    <w:rsid w:val="00653F68"/>
    <w:rsid w:val="00661972"/>
    <w:rsid w:val="00664DE4"/>
    <w:rsid w:val="006802C4"/>
    <w:rsid w:val="0068238B"/>
    <w:rsid w:val="0068429A"/>
    <w:rsid w:val="00685FDD"/>
    <w:rsid w:val="00687CBE"/>
    <w:rsid w:val="006912DC"/>
    <w:rsid w:val="00693676"/>
    <w:rsid w:val="006A5611"/>
    <w:rsid w:val="006A71DE"/>
    <w:rsid w:val="006A76D7"/>
    <w:rsid w:val="006B2D23"/>
    <w:rsid w:val="006B3EF4"/>
    <w:rsid w:val="006B6247"/>
    <w:rsid w:val="006C4E52"/>
    <w:rsid w:val="006C6A77"/>
    <w:rsid w:val="006D0663"/>
    <w:rsid w:val="006D1F6D"/>
    <w:rsid w:val="006D49F0"/>
    <w:rsid w:val="006D7F2E"/>
    <w:rsid w:val="006E235E"/>
    <w:rsid w:val="006E38D4"/>
    <w:rsid w:val="006F0D3C"/>
    <w:rsid w:val="006F2EDC"/>
    <w:rsid w:val="006F72F5"/>
    <w:rsid w:val="007003B4"/>
    <w:rsid w:val="007020E7"/>
    <w:rsid w:val="00704625"/>
    <w:rsid w:val="00707FD3"/>
    <w:rsid w:val="00710718"/>
    <w:rsid w:val="0071249D"/>
    <w:rsid w:val="007137BC"/>
    <w:rsid w:val="00715A9A"/>
    <w:rsid w:val="00716152"/>
    <w:rsid w:val="0072030B"/>
    <w:rsid w:val="00720747"/>
    <w:rsid w:val="007228A6"/>
    <w:rsid w:val="00722BE8"/>
    <w:rsid w:val="00724064"/>
    <w:rsid w:val="007244CC"/>
    <w:rsid w:val="0073042D"/>
    <w:rsid w:val="0073238D"/>
    <w:rsid w:val="00733A44"/>
    <w:rsid w:val="00741417"/>
    <w:rsid w:val="007426A8"/>
    <w:rsid w:val="00745BC6"/>
    <w:rsid w:val="00746209"/>
    <w:rsid w:val="007507F9"/>
    <w:rsid w:val="00751B0E"/>
    <w:rsid w:val="007539AD"/>
    <w:rsid w:val="00760C41"/>
    <w:rsid w:val="007619B6"/>
    <w:rsid w:val="007636A0"/>
    <w:rsid w:val="007661BA"/>
    <w:rsid w:val="00766405"/>
    <w:rsid w:val="0076691A"/>
    <w:rsid w:val="00772DA9"/>
    <w:rsid w:val="00775322"/>
    <w:rsid w:val="007814C9"/>
    <w:rsid w:val="00787700"/>
    <w:rsid w:val="00794685"/>
    <w:rsid w:val="007A1721"/>
    <w:rsid w:val="007A18E0"/>
    <w:rsid w:val="007A2F5A"/>
    <w:rsid w:val="007A5AA1"/>
    <w:rsid w:val="007A7AD8"/>
    <w:rsid w:val="007C1230"/>
    <w:rsid w:val="007C6602"/>
    <w:rsid w:val="007D186F"/>
    <w:rsid w:val="007D7A74"/>
    <w:rsid w:val="007D7B7D"/>
    <w:rsid w:val="007E4DDC"/>
    <w:rsid w:val="007E5E71"/>
    <w:rsid w:val="00801B7F"/>
    <w:rsid w:val="00802E02"/>
    <w:rsid w:val="00815399"/>
    <w:rsid w:val="00815A76"/>
    <w:rsid w:val="00816953"/>
    <w:rsid w:val="00816D4D"/>
    <w:rsid w:val="0082136B"/>
    <w:rsid w:val="00822A04"/>
    <w:rsid w:val="00826DDD"/>
    <w:rsid w:val="008273B7"/>
    <w:rsid w:val="008277EF"/>
    <w:rsid w:val="008318F0"/>
    <w:rsid w:val="00833C80"/>
    <w:rsid w:val="008437ED"/>
    <w:rsid w:val="0084417B"/>
    <w:rsid w:val="008443FA"/>
    <w:rsid w:val="00845485"/>
    <w:rsid w:val="00845881"/>
    <w:rsid w:val="008474B0"/>
    <w:rsid w:val="008477F0"/>
    <w:rsid w:val="008478B1"/>
    <w:rsid w:val="00850EC8"/>
    <w:rsid w:val="00851354"/>
    <w:rsid w:val="00854D77"/>
    <w:rsid w:val="008576F6"/>
    <w:rsid w:val="00857713"/>
    <w:rsid w:val="00862C21"/>
    <w:rsid w:val="00874376"/>
    <w:rsid w:val="00875A01"/>
    <w:rsid w:val="00880B86"/>
    <w:rsid w:val="00882053"/>
    <w:rsid w:val="00886BBF"/>
    <w:rsid w:val="008942A2"/>
    <w:rsid w:val="0089534A"/>
    <w:rsid w:val="008A361D"/>
    <w:rsid w:val="008A529C"/>
    <w:rsid w:val="008B446A"/>
    <w:rsid w:val="008B5E47"/>
    <w:rsid w:val="008C0880"/>
    <w:rsid w:val="008C27FD"/>
    <w:rsid w:val="008D3CE0"/>
    <w:rsid w:val="008D7FDC"/>
    <w:rsid w:val="008E4B7A"/>
    <w:rsid w:val="008E6248"/>
    <w:rsid w:val="008F516F"/>
    <w:rsid w:val="008F6EDE"/>
    <w:rsid w:val="00902002"/>
    <w:rsid w:val="00902CEB"/>
    <w:rsid w:val="009064C0"/>
    <w:rsid w:val="009078CB"/>
    <w:rsid w:val="00907EC2"/>
    <w:rsid w:val="00912A0A"/>
    <w:rsid w:val="00913598"/>
    <w:rsid w:val="00913892"/>
    <w:rsid w:val="00915139"/>
    <w:rsid w:val="009215E3"/>
    <w:rsid w:val="0092745B"/>
    <w:rsid w:val="00936CF0"/>
    <w:rsid w:val="00942106"/>
    <w:rsid w:val="0094260D"/>
    <w:rsid w:val="00946121"/>
    <w:rsid w:val="00952A59"/>
    <w:rsid w:val="00952B21"/>
    <w:rsid w:val="00956783"/>
    <w:rsid w:val="00957248"/>
    <w:rsid w:val="00957969"/>
    <w:rsid w:val="00962A4D"/>
    <w:rsid w:val="009634E9"/>
    <w:rsid w:val="00964A22"/>
    <w:rsid w:val="009656E9"/>
    <w:rsid w:val="00967C71"/>
    <w:rsid w:val="00967E19"/>
    <w:rsid w:val="009746A9"/>
    <w:rsid w:val="00976E17"/>
    <w:rsid w:val="00977556"/>
    <w:rsid w:val="009800AB"/>
    <w:rsid w:val="00981DFC"/>
    <w:rsid w:val="00985264"/>
    <w:rsid w:val="009856A1"/>
    <w:rsid w:val="00990D91"/>
    <w:rsid w:val="009915B2"/>
    <w:rsid w:val="00992B92"/>
    <w:rsid w:val="009A056D"/>
    <w:rsid w:val="009A17FC"/>
    <w:rsid w:val="009A2869"/>
    <w:rsid w:val="009A50D4"/>
    <w:rsid w:val="009A7614"/>
    <w:rsid w:val="009B10E8"/>
    <w:rsid w:val="009B3D69"/>
    <w:rsid w:val="009B431A"/>
    <w:rsid w:val="009C016F"/>
    <w:rsid w:val="009C26DF"/>
    <w:rsid w:val="009C2A7B"/>
    <w:rsid w:val="009C3C75"/>
    <w:rsid w:val="009E17E1"/>
    <w:rsid w:val="009E1BBE"/>
    <w:rsid w:val="009E2B1B"/>
    <w:rsid w:val="009E45C5"/>
    <w:rsid w:val="009E47B1"/>
    <w:rsid w:val="009F003E"/>
    <w:rsid w:val="009F0109"/>
    <w:rsid w:val="009F01E9"/>
    <w:rsid w:val="009F0769"/>
    <w:rsid w:val="009F1185"/>
    <w:rsid w:val="009F356A"/>
    <w:rsid w:val="00A024FF"/>
    <w:rsid w:val="00A05E18"/>
    <w:rsid w:val="00A06A4B"/>
    <w:rsid w:val="00A06EFE"/>
    <w:rsid w:val="00A07149"/>
    <w:rsid w:val="00A07BFD"/>
    <w:rsid w:val="00A102AE"/>
    <w:rsid w:val="00A13F07"/>
    <w:rsid w:val="00A170E5"/>
    <w:rsid w:val="00A2146F"/>
    <w:rsid w:val="00A22154"/>
    <w:rsid w:val="00A228DC"/>
    <w:rsid w:val="00A238E9"/>
    <w:rsid w:val="00A23E76"/>
    <w:rsid w:val="00A26B32"/>
    <w:rsid w:val="00A27593"/>
    <w:rsid w:val="00A35787"/>
    <w:rsid w:val="00A3685C"/>
    <w:rsid w:val="00A43B4C"/>
    <w:rsid w:val="00A478DC"/>
    <w:rsid w:val="00A541BF"/>
    <w:rsid w:val="00A63F8C"/>
    <w:rsid w:val="00A6510E"/>
    <w:rsid w:val="00A701AF"/>
    <w:rsid w:val="00A7137C"/>
    <w:rsid w:val="00A75504"/>
    <w:rsid w:val="00A83EBE"/>
    <w:rsid w:val="00A8594A"/>
    <w:rsid w:val="00A8687B"/>
    <w:rsid w:val="00A92B79"/>
    <w:rsid w:val="00A9695B"/>
    <w:rsid w:val="00AA3E8B"/>
    <w:rsid w:val="00AA5A5A"/>
    <w:rsid w:val="00AB05CF"/>
    <w:rsid w:val="00AB0DA8"/>
    <w:rsid w:val="00AB18CA"/>
    <w:rsid w:val="00AB5327"/>
    <w:rsid w:val="00AB6AE5"/>
    <w:rsid w:val="00AB7619"/>
    <w:rsid w:val="00AC01E7"/>
    <w:rsid w:val="00AC7B89"/>
    <w:rsid w:val="00AD2788"/>
    <w:rsid w:val="00AD4D22"/>
    <w:rsid w:val="00AE65F6"/>
    <w:rsid w:val="00AF053E"/>
    <w:rsid w:val="00B00587"/>
    <w:rsid w:val="00B02054"/>
    <w:rsid w:val="00B038DB"/>
    <w:rsid w:val="00B039E8"/>
    <w:rsid w:val="00B13A6E"/>
    <w:rsid w:val="00B14B45"/>
    <w:rsid w:val="00B155E8"/>
    <w:rsid w:val="00B15F75"/>
    <w:rsid w:val="00B17D4D"/>
    <w:rsid w:val="00B2194E"/>
    <w:rsid w:val="00B31F29"/>
    <w:rsid w:val="00B32DAF"/>
    <w:rsid w:val="00B3499A"/>
    <w:rsid w:val="00B3751A"/>
    <w:rsid w:val="00B37E68"/>
    <w:rsid w:val="00B468CC"/>
    <w:rsid w:val="00B526EC"/>
    <w:rsid w:val="00B52FB3"/>
    <w:rsid w:val="00B539A7"/>
    <w:rsid w:val="00B54655"/>
    <w:rsid w:val="00B6045F"/>
    <w:rsid w:val="00B60BEA"/>
    <w:rsid w:val="00B70F74"/>
    <w:rsid w:val="00B7242A"/>
    <w:rsid w:val="00B8071F"/>
    <w:rsid w:val="00B82B4E"/>
    <w:rsid w:val="00B8420E"/>
    <w:rsid w:val="00B90CE1"/>
    <w:rsid w:val="00BA1A23"/>
    <w:rsid w:val="00BA2134"/>
    <w:rsid w:val="00BA60BB"/>
    <w:rsid w:val="00BB2F2F"/>
    <w:rsid w:val="00BC2CD2"/>
    <w:rsid w:val="00BC6483"/>
    <w:rsid w:val="00BC69E3"/>
    <w:rsid w:val="00BC7335"/>
    <w:rsid w:val="00BD542D"/>
    <w:rsid w:val="00BD6E66"/>
    <w:rsid w:val="00BE1962"/>
    <w:rsid w:val="00BE4821"/>
    <w:rsid w:val="00BF17F2"/>
    <w:rsid w:val="00C00404"/>
    <w:rsid w:val="00C00540"/>
    <w:rsid w:val="00C079DC"/>
    <w:rsid w:val="00C172AE"/>
    <w:rsid w:val="00C17BE6"/>
    <w:rsid w:val="00C2129E"/>
    <w:rsid w:val="00C330F3"/>
    <w:rsid w:val="00C343F5"/>
    <w:rsid w:val="00C40555"/>
    <w:rsid w:val="00C40D51"/>
    <w:rsid w:val="00C41FA7"/>
    <w:rsid w:val="00C429A6"/>
    <w:rsid w:val="00C45D3B"/>
    <w:rsid w:val="00C46BF4"/>
    <w:rsid w:val="00C504F8"/>
    <w:rsid w:val="00C52804"/>
    <w:rsid w:val="00C52A99"/>
    <w:rsid w:val="00C52AB7"/>
    <w:rsid w:val="00C61654"/>
    <w:rsid w:val="00C70F84"/>
    <w:rsid w:val="00C727B3"/>
    <w:rsid w:val="00C72BA2"/>
    <w:rsid w:val="00C84E4C"/>
    <w:rsid w:val="00C87044"/>
    <w:rsid w:val="00C940C8"/>
    <w:rsid w:val="00C94D17"/>
    <w:rsid w:val="00CA20E2"/>
    <w:rsid w:val="00CB17F5"/>
    <w:rsid w:val="00CB27C6"/>
    <w:rsid w:val="00CB463B"/>
    <w:rsid w:val="00CB5B82"/>
    <w:rsid w:val="00CB782D"/>
    <w:rsid w:val="00CC54E0"/>
    <w:rsid w:val="00CC65A8"/>
    <w:rsid w:val="00CC7DBB"/>
    <w:rsid w:val="00CD4219"/>
    <w:rsid w:val="00CD5490"/>
    <w:rsid w:val="00CD6369"/>
    <w:rsid w:val="00CE2A37"/>
    <w:rsid w:val="00CE3E54"/>
    <w:rsid w:val="00CF2E1A"/>
    <w:rsid w:val="00CF6EC0"/>
    <w:rsid w:val="00CF715C"/>
    <w:rsid w:val="00D022EC"/>
    <w:rsid w:val="00D05217"/>
    <w:rsid w:val="00D06182"/>
    <w:rsid w:val="00D1107D"/>
    <w:rsid w:val="00D125BD"/>
    <w:rsid w:val="00D12661"/>
    <w:rsid w:val="00D12FE4"/>
    <w:rsid w:val="00D14F61"/>
    <w:rsid w:val="00D1582D"/>
    <w:rsid w:val="00D220B0"/>
    <w:rsid w:val="00D2569D"/>
    <w:rsid w:val="00D27767"/>
    <w:rsid w:val="00D27A1B"/>
    <w:rsid w:val="00D30D6C"/>
    <w:rsid w:val="00D32C55"/>
    <w:rsid w:val="00D34DC1"/>
    <w:rsid w:val="00D403F7"/>
    <w:rsid w:val="00D520BE"/>
    <w:rsid w:val="00D559DE"/>
    <w:rsid w:val="00D56FEB"/>
    <w:rsid w:val="00D61DD0"/>
    <w:rsid w:val="00D62096"/>
    <w:rsid w:val="00D627E5"/>
    <w:rsid w:val="00D649B5"/>
    <w:rsid w:val="00D66E63"/>
    <w:rsid w:val="00D71365"/>
    <w:rsid w:val="00D74E3E"/>
    <w:rsid w:val="00D77D4C"/>
    <w:rsid w:val="00D830E8"/>
    <w:rsid w:val="00D84240"/>
    <w:rsid w:val="00D86A30"/>
    <w:rsid w:val="00D8777A"/>
    <w:rsid w:val="00D87F0E"/>
    <w:rsid w:val="00D9201C"/>
    <w:rsid w:val="00D92EAD"/>
    <w:rsid w:val="00D94CC2"/>
    <w:rsid w:val="00DA1633"/>
    <w:rsid w:val="00DA29C3"/>
    <w:rsid w:val="00DA6422"/>
    <w:rsid w:val="00DB0557"/>
    <w:rsid w:val="00DB2C80"/>
    <w:rsid w:val="00DC2340"/>
    <w:rsid w:val="00DC30DA"/>
    <w:rsid w:val="00DE287B"/>
    <w:rsid w:val="00DE603B"/>
    <w:rsid w:val="00DF129D"/>
    <w:rsid w:val="00DF2856"/>
    <w:rsid w:val="00DF4371"/>
    <w:rsid w:val="00DF625F"/>
    <w:rsid w:val="00DF74DB"/>
    <w:rsid w:val="00E00893"/>
    <w:rsid w:val="00E01841"/>
    <w:rsid w:val="00E045FD"/>
    <w:rsid w:val="00E0500F"/>
    <w:rsid w:val="00E05976"/>
    <w:rsid w:val="00E126C1"/>
    <w:rsid w:val="00E21473"/>
    <w:rsid w:val="00E22935"/>
    <w:rsid w:val="00E22C67"/>
    <w:rsid w:val="00E2466B"/>
    <w:rsid w:val="00E3023E"/>
    <w:rsid w:val="00E34F46"/>
    <w:rsid w:val="00E375D2"/>
    <w:rsid w:val="00E43E04"/>
    <w:rsid w:val="00E44E20"/>
    <w:rsid w:val="00E463F1"/>
    <w:rsid w:val="00E47A67"/>
    <w:rsid w:val="00E50679"/>
    <w:rsid w:val="00E5068F"/>
    <w:rsid w:val="00E50799"/>
    <w:rsid w:val="00E552A4"/>
    <w:rsid w:val="00E604BE"/>
    <w:rsid w:val="00E6190A"/>
    <w:rsid w:val="00E63251"/>
    <w:rsid w:val="00E70C40"/>
    <w:rsid w:val="00E710C7"/>
    <w:rsid w:val="00E80DED"/>
    <w:rsid w:val="00E843A4"/>
    <w:rsid w:val="00E87AD7"/>
    <w:rsid w:val="00E92984"/>
    <w:rsid w:val="00E95ED3"/>
    <w:rsid w:val="00EA0A45"/>
    <w:rsid w:val="00EA5CCB"/>
    <w:rsid w:val="00EA7542"/>
    <w:rsid w:val="00EB2280"/>
    <w:rsid w:val="00EC1621"/>
    <w:rsid w:val="00EC1FF0"/>
    <w:rsid w:val="00EC662E"/>
    <w:rsid w:val="00ED07FE"/>
    <w:rsid w:val="00EE049D"/>
    <w:rsid w:val="00EE2721"/>
    <w:rsid w:val="00EE2A0B"/>
    <w:rsid w:val="00EF6029"/>
    <w:rsid w:val="00F16DA0"/>
    <w:rsid w:val="00F23554"/>
    <w:rsid w:val="00F241DA"/>
    <w:rsid w:val="00F24740"/>
    <w:rsid w:val="00F26805"/>
    <w:rsid w:val="00F30571"/>
    <w:rsid w:val="00F335CB"/>
    <w:rsid w:val="00F33957"/>
    <w:rsid w:val="00F35DB1"/>
    <w:rsid w:val="00F3651F"/>
    <w:rsid w:val="00F36D0F"/>
    <w:rsid w:val="00F4144F"/>
    <w:rsid w:val="00F42294"/>
    <w:rsid w:val="00F42F7B"/>
    <w:rsid w:val="00F445A9"/>
    <w:rsid w:val="00F459EB"/>
    <w:rsid w:val="00F52C9C"/>
    <w:rsid w:val="00F55BE1"/>
    <w:rsid w:val="00F60C84"/>
    <w:rsid w:val="00F6336A"/>
    <w:rsid w:val="00F72065"/>
    <w:rsid w:val="00F778DC"/>
    <w:rsid w:val="00F80183"/>
    <w:rsid w:val="00F849BE"/>
    <w:rsid w:val="00F852F1"/>
    <w:rsid w:val="00F94A4B"/>
    <w:rsid w:val="00F97AD4"/>
    <w:rsid w:val="00FB0917"/>
    <w:rsid w:val="00FB0F16"/>
    <w:rsid w:val="00FB1CD7"/>
    <w:rsid w:val="00FB1D7F"/>
    <w:rsid w:val="00FB59FB"/>
    <w:rsid w:val="00FB72A0"/>
    <w:rsid w:val="00FC35C5"/>
    <w:rsid w:val="00FC7DBF"/>
    <w:rsid w:val="00FD2832"/>
    <w:rsid w:val="00FE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D66E8F"/>
  <w15:chartTrackingRefBased/>
  <w15:docId w15:val="{BC85F663-D938-4239-8F1E-F7789EF74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semiHidden="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9" w:qFormat="1"/>
    <w:lsdException w:name="Emphasis" w:semiHidden="1" w:uiPriority="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9" w:qFormat="1"/>
    <w:lsdException w:name="Quote" w:semiHidden="1" w:uiPriority="9" w:qFormat="1"/>
    <w:lsdException w:name="Intense Quote" w:semiHidden="1" w:uiPriority="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9" w:qFormat="1"/>
    <w:lsdException w:name="Intense Emphasis" w:semiHidden="1" w:uiPriority="9" w:qFormat="1"/>
    <w:lsdException w:name="Subtle Reference" w:semiHidden="1" w:uiPriority="9" w:qFormat="1"/>
    <w:lsdException w:name="Intense Reference" w:semiHidden="1" w:uiPriority="9" w:qFormat="1"/>
    <w:lsdException w:name="Book Title" w:semiHidden="1" w:uiPriority="9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ekv.grundtext.arial"/>
    <w:uiPriority w:val="99"/>
    <w:qFormat/>
    <w:rsid w:val="00E87AD7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sz w:val="19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semiHidden/>
    <w:unhideWhenUsed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link w:val="ekvkvnummerZchn"/>
    <w:uiPriority w:val="48"/>
    <w:semiHidden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  <w:rPr>
      <w:sz w:val="16"/>
    </w:rPr>
  </w:style>
  <w:style w:type="character" w:customStyle="1" w:styleId="ekvsymbol">
    <w:name w:val="ekv.symbol"/>
    <w:basedOn w:val="Absatz-Standardschriftart"/>
    <w:uiPriority w:val="1"/>
    <w:semiHidden/>
    <w:unhideWhenUsed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1D1169"/>
    <w:rPr>
      <w:sz w:val="18"/>
      <w:lang w:eastAsia="de-DE"/>
    </w:rPr>
  </w:style>
  <w:style w:type="table" w:styleId="TabellemithellemGitternetz">
    <w:name w:val="Grid Table Light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A3685C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unhideWhenUsed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unhideWhenUsed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unhideWhenUsed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uiPriority w:val="1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2D73E6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2D73E6"/>
    <w:rPr>
      <w:rFonts w:ascii="Comic Sans MS" w:hAnsi="Comic Sans MS"/>
      <w:noProof/>
      <w:vanish w:val="0"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2D73E6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2D73E6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semiHidden/>
    <w:qFormat/>
    <w:rsid w:val="000520A2"/>
    <w:pPr>
      <w:framePr w:w="340" w:h="340" w:hRule="exact" w:wrap="around" w:vAnchor="text" w:hAnchor="page" w:x="852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uiPriority w:val="5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7A18E0"/>
    <w:rPr>
      <w:sz w:val="17"/>
    </w:rPr>
  </w:style>
  <w:style w:type="character" w:customStyle="1" w:styleId="ekvfett">
    <w:name w:val="ekv.fett"/>
    <w:basedOn w:val="Absatz-Standardschriftart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99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2D73E6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9E2B1B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2D73E6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2D73E6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2D73E6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2D73E6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qFormat/>
    <w:rsid w:val="000E343E"/>
    <w:pPr>
      <w:spacing w:line="240" w:lineRule="auto"/>
    </w:pPr>
    <w:rPr>
      <w:b/>
      <w:sz w:val="35"/>
    </w:rPr>
  </w:style>
  <w:style w:type="paragraph" w:customStyle="1" w:styleId="ekvue3arial">
    <w:name w:val="ekv.ue3.arial"/>
    <w:basedOn w:val="Standard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unhideWhenUsed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semiHidden/>
    <w:qFormat/>
    <w:rsid w:val="002C5D15"/>
    <w:pPr>
      <w:spacing w:line="240" w:lineRule="auto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4136AD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CD4219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CD4219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6A5611"/>
    <w:rPr>
      <w:sz w:val="17"/>
    </w:rPr>
  </w:style>
  <w:style w:type="character" w:customStyle="1" w:styleId="ekvsymbolaufzhlungszeichen">
    <w:name w:val="ekv.symbol.aufzählungszeichen"/>
    <w:basedOn w:val="Absatz-Standardschriftart"/>
    <w:uiPriority w:val="1"/>
    <w:semiHidden/>
    <w:qFormat/>
    <w:rsid w:val="006A5611"/>
    <w:rPr>
      <w:sz w:val="17"/>
    </w:rPr>
  </w:style>
  <w:style w:type="paragraph" w:customStyle="1" w:styleId="ekvkapitellinksbndig">
    <w:name w:val="ekv.kapitel.linksbündig"/>
    <w:basedOn w:val="ekvkapitel"/>
    <w:semiHidden/>
    <w:qFormat/>
    <w:rsid w:val="00251C21"/>
  </w:style>
  <w:style w:type="paragraph" w:customStyle="1" w:styleId="ekvkvnummerzentriert">
    <w:name w:val="ekv.kv.nummer.zentriert"/>
    <w:basedOn w:val="ekvkvnummer"/>
    <w:semiHidden/>
    <w:qFormat/>
    <w:rsid w:val="00251C21"/>
    <w:pPr>
      <w:jc w:val="center"/>
    </w:pPr>
  </w:style>
  <w:style w:type="character" w:customStyle="1" w:styleId="ekvkvnummerZchn">
    <w:name w:val="ekv.kv.nummer Zchn"/>
    <w:link w:val="ekvkvnummer"/>
    <w:uiPriority w:val="48"/>
    <w:semiHidden/>
    <w:locked/>
    <w:rsid w:val="00D32C55"/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ekvgrundtextarialklein">
    <w:name w:val="ekv.grundtext.arial.klein"/>
    <w:basedOn w:val="Standard"/>
    <w:qFormat/>
    <w:rsid w:val="009E2B1B"/>
    <w:pPr>
      <w:spacing w:line="210" w:lineRule="exact"/>
    </w:pPr>
    <w:rPr>
      <w:sz w:val="17"/>
    </w:rPr>
  </w:style>
  <w:style w:type="paragraph" w:customStyle="1" w:styleId="ekvgrundtexttimesklein">
    <w:name w:val="ekv.grundtext.times.klein"/>
    <w:basedOn w:val="Standard"/>
    <w:qFormat/>
    <w:rsid w:val="009E2B1B"/>
    <w:pPr>
      <w:spacing w:line="210" w:lineRule="exact"/>
    </w:pPr>
    <w:rPr>
      <w:rFonts w:ascii="Times New Roman" w:hAnsi="Times New Roman"/>
      <w:sz w:val="17"/>
    </w:rPr>
  </w:style>
  <w:style w:type="paragraph" w:customStyle="1" w:styleId="ekvquelleobjekt">
    <w:name w:val="ekv.quelle.objekt"/>
    <w:basedOn w:val="Standard"/>
    <w:rsid w:val="002F4106"/>
    <w:pPr>
      <w:tabs>
        <w:tab w:val="clear" w:pos="340"/>
        <w:tab w:val="clear" w:pos="595"/>
        <w:tab w:val="clear" w:pos="851"/>
      </w:tabs>
      <w:spacing w:line="130" w:lineRule="exact"/>
    </w:pPr>
    <w:rPr>
      <w:rFonts w:eastAsia="Times New Roman" w:cs="Arial"/>
      <w:sz w:val="10"/>
    </w:rPr>
  </w:style>
  <w:style w:type="paragraph" w:customStyle="1" w:styleId="ekvaufzhlung1">
    <w:name w:val="ekv.aufzählung.1"/>
    <w:basedOn w:val="Standard"/>
    <w:rsid w:val="002F4106"/>
    <w:pPr>
      <w:tabs>
        <w:tab w:val="clear" w:pos="340"/>
        <w:tab w:val="clear" w:pos="595"/>
        <w:tab w:val="clear" w:pos="851"/>
        <w:tab w:val="left" w:pos="794"/>
        <w:tab w:val="left" w:pos="936"/>
        <w:tab w:val="left" w:pos="1134"/>
        <w:tab w:val="left" w:pos="1191"/>
      </w:tabs>
      <w:ind w:left="680" w:hanging="340"/>
    </w:pPr>
    <w:rPr>
      <w:rFonts w:eastAsia="Times New Roman" w:cs="Times New Roman"/>
    </w:rPr>
  </w:style>
  <w:style w:type="paragraph" w:customStyle="1" w:styleId="ekvaufzhlung2">
    <w:name w:val="ekv.aufzählung.2"/>
    <w:basedOn w:val="Standard"/>
    <w:rsid w:val="002F4106"/>
    <w:pPr>
      <w:tabs>
        <w:tab w:val="clear" w:pos="340"/>
        <w:tab w:val="clear" w:pos="595"/>
        <w:tab w:val="clear" w:pos="851"/>
        <w:tab w:val="left" w:pos="1134"/>
        <w:tab w:val="left" w:pos="1276"/>
        <w:tab w:val="left" w:pos="1474"/>
        <w:tab w:val="left" w:pos="1531"/>
      </w:tabs>
      <w:ind w:left="1020" w:hanging="340"/>
    </w:pPr>
    <w:rPr>
      <w:rFonts w:eastAsia="Times New Roman" w:cs="Times New Roman"/>
    </w:rPr>
  </w:style>
  <w:style w:type="paragraph" w:customStyle="1" w:styleId="ekvaufzhlung3">
    <w:name w:val="ekv.aufzählung.3"/>
    <w:basedOn w:val="Standard"/>
    <w:rsid w:val="002F4106"/>
    <w:pPr>
      <w:tabs>
        <w:tab w:val="clear" w:pos="340"/>
        <w:tab w:val="clear" w:pos="595"/>
        <w:tab w:val="clear" w:pos="851"/>
        <w:tab w:val="left" w:pos="1474"/>
        <w:tab w:val="left" w:pos="1616"/>
        <w:tab w:val="left" w:pos="1814"/>
        <w:tab w:val="left" w:pos="1871"/>
      </w:tabs>
      <w:ind w:left="1361" w:hanging="340"/>
    </w:pPr>
    <w:rPr>
      <w:rFonts w:eastAsia="Times New Roman" w:cs="Times New Roman"/>
    </w:rPr>
  </w:style>
  <w:style w:type="paragraph" w:customStyle="1" w:styleId="ekvue1fremdtext">
    <w:name w:val="ekv.ue1.fremdtext"/>
    <w:basedOn w:val="Standard"/>
    <w:qFormat/>
    <w:rsid w:val="002F4106"/>
    <w:pPr>
      <w:spacing w:line="240" w:lineRule="auto"/>
    </w:pPr>
    <w:rPr>
      <w:rFonts w:ascii="Times New Roman" w:eastAsia="Times New Roman" w:hAnsi="Times New Roman" w:cs="Times New Roman"/>
      <w:b/>
      <w:sz w:val="43"/>
    </w:rPr>
  </w:style>
  <w:style w:type="paragraph" w:customStyle="1" w:styleId="ekvue2fremdtext">
    <w:name w:val="ekv.ue2.fremdtext"/>
    <w:basedOn w:val="Standard"/>
    <w:qFormat/>
    <w:rsid w:val="002F4106"/>
    <w:pPr>
      <w:spacing w:line="240" w:lineRule="auto"/>
    </w:pPr>
    <w:rPr>
      <w:rFonts w:ascii="Times New Roman" w:eastAsia="Times New Roman" w:hAnsi="Times New Roman" w:cs="Times New Roman"/>
      <w:b/>
      <w:sz w:val="29"/>
    </w:rPr>
  </w:style>
  <w:style w:type="paragraph" w:customStyle="1" w:styleId="ekvue3fremdtext">
    <w:name w:val="ekv.ue3.fremdtext"/>
    <w:basedOn w:val="Standard"/>
    <w:qFormat/>
    <w:rsid w:val="002F4106"/>
    <w:pPr>
      <w:spacing w:line="240" w:lineRule="auto"/>
    </w:pPr>
    <w:rPr>
      <w:rFonts w:ascii="Times New Roman" w:eastAsia="Times New Roman" w:hAnsi="Times New Roman" w:cs="Times New Roman"/>
      <w:b/>
      <w:sz w:val="21"/>
    </w:rPr>
  </w:style>
  <w:style w:type="paragraph" w:customStyle="1" w:styleId="ekvfussnote">
    <w:name w:val="ekv.fussnote"/>
    <w:basedOn w:val="Standard"/>
    <w:qFormat/>
    <w:rsid w:val="002F4106"/>
    <w:rPr>
      <w:rFonts w:eastAsia="Times New Roman" w:cs="Times New Roman"/>
      <w:sz w:val="17"/>
    </w:rPr>
  </w:style>
  <w:style w:type="character" w:customStyle="1" w:styleId="ekvhandschriftausgeblendet">
    <w:name w:val="ekv.handschrift.ausgeblendet"/>
    <w:basedOn w:val="Absatz-Standardschriftart"/>
    <w:uiPriority w:val="1"/>
    <w:semiHidden/>
    <w:qFormat/>
    <w:rsid w:val="002D73E6"/>
    <w:rPr>
      <w:rFonts w:ascii="Comic Sans MS" w:hAnsi="Comic Sans MS"/>
      <w:noProof/>
      <w:color w:val="FFFFFF" w:themeColor="background1"/>
      <w:sz w:val="21"/>
      <w:szCs w:val="21"/>
      <w:lang w:val="de-DE"/>
    </w:rPr>
  </w:style>
  <w:style w:type="character" w:customStyle="1" w:styleId="ekvlsungausgeblendet">
    <w:name w:val="ekv.lösung.ausgeblendet"/>
    <w:basedOn w:val="Absatz-Standardschriftart"/>
    <w:uiPriority w:val="1"/>
    <w:semiHidden/>
    <w:qFormat/>
    <w:rsid w:val="002D73E6"/>
    <w:rPr>
      <w:rFonts w:ascii="Comic Sans MS" w:hAnsi="Comic Sans MS"/>
      <w:noProof/>
      <w:color w:val="FFFFFF" w:themeColor="background1"/>
      <w:sz w:val="21"/>
      <w:lang w:val="de-DE"/>
    </w:rPr>
  </w:style>
  <w:style w:type="character" w:customStyle="1" w:styleId="ekvlckentextausgeblendet">
    <w:name w:val="ekv.lückentext.ausgeblendet"/>
    <w:basedOn w:val="Absatz-Standardschriftart"/>
    <w:uiPriority w:val="1"/>
    <w:semiHidden/>
    <w:qFormat/>
    <w:rsid w:val="002D73E6"/>
    <w:rPr>
      <w:rFonts w:ascii="Times New Roman" w:hAnsi="Times New Roman"/>
      <w:i/>
      <w:color w:val="FFFFFF" w:themeColor="background1"/>
      <w:sz w:val="21"/>
    </w:rPr>
  </w:style>
  <w:style w:type="character" w:customStyle="1" w:styleId="ekvquellefett">
    <w:name w:val="ekv.quelle.fett"/>
    <w:basedOn w:val="Absatz-Standardschriftart"/>
    <w:uiPriority w:val="1"/>
    <w:qFormat/>
    <w:rsid w:val="003F03AD"/>
    <w:rPr>
      <w:rFonts w:ascii="Arial" w:hAnsi="Arial"/>
      <w:b/>
      <w:color w:val="auto"/>
      <w:sz w:val="10"/>
    </w:rPr>
  </w:style>
  <w:style w:type="paragraph" w:customStyle="1" w:styleId="ekvkompetenzkapitel">
    <w:name w:val="ekv.kompetenz.kapitel"/>
    <w:basedOn w:val="Standard"/>
    <w:semiHidden/>
    <w:qFormat/>
    <w:rsid w:val="00661972"/>
    <w:pPr>
      <w:spacing w:line="240" w:lineRule="auto"/>
      <w:ind w:left="-113"/>
    </w:pPr>
    <w:rPr>
      <w:b/>
      <w:sz w:val="20"/>
      <w:szCs w:val="20"/>
    </w:rPr>
  </w:style>
  <w:style w:type="paragraph" w:customStyle="1" w:styleId="ekvkvnummerkapitel">
    <w:name w:val="ekv.kv.nummer.kapitel"/>
    <w:basedOn w:val="Standard"/>
    <w:semiHidden/>
    <w:qFormat/>
    <w:rsid w:val="00661972"/>
    <w:pPr>
      <w:spacing w:line="240" w:lineRule="auto"/>
    </w:pPr>
    <w:rPr>
      <w:b/>
      <w:sz w:val="20"/>
      <w:szCs w:val="20"/>
    </w:rPr>
  </w:style>
  <w:style w:type="character" w:customStyle="1" w:styleId="ekvnummerkapitel">
    <w:name w:val="ekv.nummer.kapitel"/>
    <w:uiPriority w:val="1"/>
    <w:semiHidden/>
    <w:qFormat/>
    <w:rsid w:val="00451982"/>
    <w:rPr>
      <w:b/>
      <w:sz w:val="32"/>
      <w:szCs w:val="32"/>
    </w:rPr>
  </w:style>
  <w:style w:type="character" w:customStyle="1" w:styleId="ekvtitel">
    <w:name w:val="ekv.titel"/>
    <w:basedOn w:val="Absatz-Standardschriftart"/>
    <w:uiPriority w:val="1"/>
    <w:semiHidden/>
    <w:qFormat/>
    <w:rsid w:val="009F0769"/>
    <w:rPr>
      <w:sz w:val="28"/>
    </w:rPr>
  </w:style>
  <w:style w:type="character" w:customStyle="1" w:styleId="ekvtitelfett">
    <w:name w:val="ekv.titel.fett"/>
    <w:uiPriority w:val="1"/>
    <w:semiHidden/>
    <w:qFormat/>
    <w:rsid w:val="00451982"/>
    <w:rPr>
      <w:b/>
      <w:sz w:val="28"/>
    </w:rPr>
  </w:style>
  <w:style w:type="paragraph" w:customStyle="1" w:styleId="ekvkapitelzentriert">
    <w:name w:val="ekv.kapitel.zentriert"/>
    <w:basedOn w:val="Standard"/>
    <w:semiHidden/>
    <w:qFormat/>
    <w:rsid w:val="00260DE6"/>
    <w:pPr>
      <w:spacing w:line="240" w:lineRule="auto"/>
      <w:jc w:val="center"/>
    </w:pPr>
    <w:rPr>
      <w:b/>
      <w:sz w:val="50"/>
    </w:rPr>
  </w:style>
  <w:style w:type="paragraph" w:customStyle="1" w:styleId="ekvtabelleGLOS">
    <w:name w:val="ekv.tabelle.GLOS"/>
    <w:basedOn w:val="Standard"/>
    <w:uiPriority w:val="99"/>
    <w:qFormat/>
    <w:rsid w:val="003234DB"/>
    <w:pPr>
      <w:tabs>
        <w:tab w:val="clear" w:pos="340"/>
        <w:tab w:val="clear" w:pos="595"/>
        <w:tab w:val="clear" w:pos="851"/>
        <w:tab w:val="right" w:pos="9072"/>
      </w:tabs>
    </w:pPr>
    <w:rPr>
      <w:b/>
      <w:color w:val="FFFFFF" w:themeColor="background1"/>
      <w:lang w:eastAsia="de-DE"/>
    </w:rPr>
  </w:style>
  <w:style w:type="paragraph" w:customStyle="1" w:styleId="bevueberschrift1">
    <w:name w:val="bev.ueberschrift1"/>
    <w:basedOn w:val="Standard"/>
    <w:uiPriority w:val="99"/>
    <w:rsid w:val="0068238B"/>
    <w:pPr>
      <w:keepNext/>
      <w:widowControl w:val="0"/>
      <w:tabs>
        <w:tab w:val="clear" w:pos="340"/>
        <w:tab w:val="clear" w:pos="595"/>
        <w:tab w:val="clear" w:pos="851"/>
      </w:tabs>
      <w:suppressAutoHyphens/>
      <w:autoSpaceDE w:val="0"/>
      <w:autoSpaceDN w:val="0"/>
      <w:adjustRightInd w:val="0"/>
      <w:spacing w:before="680" w:line="288" w:lineRule="auto"/>
      <w:textAlignment w:val="center"/>
    </w:pPr>
    <w:rPr>
      <w:rFonts w:ascii="PoloCEF Medium" w:eastAsiaTheme="minorEastAsia" w:hAnsi="PoloCEF Medium" w:cs="PoloCEF Medium"/>
      <w:color w:val="42C1C1"/>
      <w:sz w:val="36"/>
      <w:szCs w:val="36"/>
      <w:lang w:val="en-GB" w:eastAsia="de-DE"/>
    </w:rPr>
  </w:style>
  <w:style w:type="paragraph" w:customStyle="1" w:styleId="ekvaufzhlungGLOS">
    <w:name w:val="ekv.aufzählung.GLOS"/>
    <w:basedOn w:val="Standard"/>
    <w:autoRedefine/>
    <w:uiPriority w:val="99"/>
    <w:rsid w:val="00C2129E"/>
    <w:pPr>
      <w:widowControl w:val="0"/>
      <w:numPr>
        <w:numId w:val="2"/>
      </w:numPr>
      <w:tabs>
        <w:tab w:val="clear" w:pos="340"/>
        <w:tab w:val="clear" w:pos="595"/>
        <w:tab w:val="clear" w:pos="851"/>
      </w:tabs>
      <w:suppressAutoHyphens/>
      <w:autoSpaceDE w:val="0"/>
      <w:autoSpaceDN w:val="0"/>
      <w:adjustRightInd w:val="0"/>
      <w:spacing w:line="288" w:lineRule="auto"/>
      <w:ind w:left="227" w:hanging="227"/>
      <w:textAlignment w:val="center"/>
    </w:pPr>
    <w:rPr>
      <w:rFonts w:eastAsiaTheme="minorEastAsia" w:cs="Arial"/>
      <w:color w:val="000000"/>
      <w:szCs w:val="19"/>
      <w:lang w:val="en-GB" w:eastAsia="de-DE"/>
    </w:rPr>
  </w:style>
  <w:style w:type="paragraph" w:customStyle="1" w:styleId="KeinAbsatzformat">
    <w:name w:val="[Kein Absatzformat]"/>
    <w:rsid w:val="00C330F3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EastAsia" w:hAnsi="Minion Pro" w:cs="Minion Pro"/>
      <w:color w:val="000000"/>
      <w:sz w:val="24"/>
      <w:szCs w:val="24"/>
      <w:lang w:eastAsia="de-DE"/>
    </w:rPr>
  </w:style>
  <w:style w:type="paragraph" w:customStyle="1" w:styleId="EinfAbs">
    <w:name w:val="[Einf. Abs.]"/>
    <w:basedOn w:val="KeinAbsatzformat"/>
    <w:uiPriority w:val="99"/>
    <w:rsid w:val="00C330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&#252;rgen%20Kaufmann\AppData\Roaming\Microsoft\Templates\WD_KV_KL5_SSS_GYV_FS.dot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416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Ernst Klett Verlag, Stuttgart</Company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Ernst Klett Verlag, Stuttgart</dc:creator>
  <cp:keywords/>
  <dc:description/>
  <cp:lastModifiedBy/>
  <cp:revision>6</cp:revision>
  <cp:lastPrinted>2016-12-23T16:36:00Z</cp:lastPrinted>
  <dcterms:created xsi:type="dcterms:W3CDTF">2023-04-05T08:43:00Z</dcterms:created>
  <dcterms:modified xsi:type="dcterms:W3CDTF">2023-04-05T09:04:00Z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nummer">
    <vt:lpwstr>WD KV KL5 SSS GYV FS  - Version 1.06</vt:lpwstr>
  </property>
</Properties>
</file>