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174E05" w:rsidRPr="00C172AE" w:rsidTr="00206183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74E05" w:rsidRPr="00AE65F6" w:rsidRDefault="00174E05" w:rsidP="00206183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4E05" w:rsidRPr="00FE23B5" w:rsidRDefault="00174E05" w:rsidP="00206183">
            <w:pPr>
              <w:pStyle w:val="ekvkolumnentitel"/>
            </w:pPr>
            <w:r>
              <w:t>I Zahlen und Größen, 1 Zählen und Darstellen</w:t>
            </w:r>
            <w:r w:rsidRPr="009B6202">
              <w:t xml:space="preserve">  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4E05" w:rsidRPr="007C1230" w:rsidRDefault="00174E05" w:rsidP="00206183">
            <w:pPr>
              <w:pStyle w:val="ekvkolumnentite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4E05" w:rsidRPr="007C1230" w:rsidRDefault="00174E05" w:rsidP="00206183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4E05" w:rsidRPr="007C1230" w:rsidRDefault="00174E05" w:rsidP="00206183">
            <w:pPr>
              <w:pStyle w:val="ekvkvnummer"/>
              <w:jc w:val="right"/>
            </w:pPr>
            <w:bookmarkStart w:id="0" w:name="_GoBack"/>
            <w:bookmarkEnd w:id="0"/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174E05" w:rsidRPr="007636A0" w:rsidRDefault="00174E05" w:rsidP="00206183">
            <w:pPr>
              <w:pStyle w:val="ekvkapitel"/>
              <w:rPr>
                <w:color w:val="FFFFFF" w:themeColor="background1"/>
              </w:rPr>
            </w:pPr>
          </w:p>
        </w:tc>
      </w:tr>
      <w:tr w:rsidR="00174E05" w:rsidRPr="00BF17F2" w:rsidTr="002061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74E05" w:rsidRDefault="00174E05" w:rsidP="00206183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0AF1D09D" wp14:editId="79DCD645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74E05" w:rsidRDefault="00174E05" w:rsidP="00206183">
            <w:pPr>
              <w:rPr>
                <w:color w:val="FFFFFF" w:themeColor="background1"/>
              </w:rPr>
            </w:pPr>
          </w:p>
          <w:p w:rsidR="00174E05" w:rsidRPr="00BF17F2" w:rsidRDefault="00174E05" w:rsidP="00206183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174E05" w:rsidRPr="00BF17F2" w:rsidRDefault="00174E05" w:rsidP="00206183">
            <w:pPr>
              <w:rPr>
                <w:color w:val="FFFFFF" w:themeColor="background1"/>
              </w:rPr>
            </w:pPr>
          </w:p>
        </w:tc>
      </w:tr>
    </w:tbl>
    <w:p w:rsidR="00612AE0" w:rsidRPr="00D96604" w:rsidRDefault="00612AE0" w:rsidP="00612AE0">
      <w:pPr>
        <w:pStyle w:val="ekvue2arial"/>
      </w:pPr>
      <w:r w:rsidRPr="00D96604">
        <w:t>Extra: Wir über uns (1)</w:t>
      </w:r>
    </w:p>
    <w:p w:rsidR="00612AE0" w:rsidRDefault="00612AE0" w:rsidP="005A3555">
      <w:pPr>
        <w:pStyle w:val="ekvaufgabe2-4sp"/>
      </w:pPr>
    </w:p>
    <w:p w:rsidR="00612AE0" w:rsidRDefault="00612AE0" w:rsidP="005A3555">
      <w:pPr>
        <w:pStyle w:val="ekvaufgabe2-4sp"/>
      </w:pPr>
      <w:r w:rsidRPr="00300AB7">
        <w:rPr>
          <w:rStyle w:val="ekvnummerierung"/>
        </w:rPr>
        <w:t>1</w:t>
      </w:r>
      <w:r w:rsidRPr="00D96604">
        <w:tab/>
        <w:t>Führt in eurer Klasse eine Umfrage zu den Themen Lieblingsfarbe, Lieblingstier, Lieblingssport und Geschwisteranzahl durch. Fülle hierzu die Tabelle aus und reiche sie deinen Mitschülern weiter.</w:t>
      </w:r>
    </w:p>
    <w:p w:rsidR="00612AE0" w:rsidRDefault="00612AE0" w:rsidP="005A3555">
      <w:pPr>
        <w:pStyle w:val="ekvgrundtexthalbe"/>
      </w:pP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2"/>
        <w:gridCol w:w="1871"/>
        <w:gridCol w:w="1871"/>
        <w:gridCol w:w="1871"/>
        <w:gridCol w:w="1871"/>
      </w:tblGrid>
      <w:tr w:rsidR="00612AE0" w:rsidTr="00A25751">
        <w:trPr>
          <w:trHeight w:val="284"/>
        </w:trPr>
        <w:tc>
          <w:tcPr>
            <w:tcW w:w="1616" w:type="dxa"/>
            <w:tcBorders>
              <w:top w:val="nil"/>
              <w:bottom w:val="single" w:sz="8" w:space="0" w:color="auto"/>
            </w:tcBorders>
            <w:shd w:val="pct15" w:color="auto" w:fill="auto"/>
            <w:vAlign w:val="center"/>
          </w:tcPr>
          <w:p w:rsidR="00612AE0" w:rsidRDefault="00612AE0" w:rsidP="005A3555">
            <w:pPr>
              <w:pStyle w:val="ekvtabellezentriert"/>
            </w:pPr>
            <w:r>
              <w:t>Vorname</w:t>
            </w:r>
          </w:p>
        </w:tc>
        <w:tc>
          <w:tcPr>
            <w:tcW w:w="1616" w:type="dxa"/>
            <w:tcBorders>
              <w:top w:val="nil"/>
              <w:bottom w:val="single" w:sz="8" w:space="0" w:color="auto"/>
            </w:tcBorders>
            <w:shd w:val="pct15" w:color="auto" w:fill="auto"/>
            <w:vAlign w:val="center"/>
          </w:tcPr>
          <w:p w:rsidR="00612AE0" w:rsidRPr="00300AB7" w:rsidRDefault="00612AE0" w:rsidP="005A3555">
            <w:pPr>
              <w:pStyle w:val="ekvtabellezentriert"/>
              <w:rPr>
                <w:szCs w:val="18"/>
              </w:rPr>
            </w:pPr>
            <w:r>
              <w:rPr>
                <w:szCs w:val="18"/>
              </w:rPr>
              <w:t>Lieblingsfarbe</w:t>
            </w:r>
          </w:p>
        </w:tc>
        <w:tc>
          <w:tcPr>
            <w:tcW w:w="1616" w:type="dxa"/>
            <w:tcBorders>
              <w:top w:val="nil"/>
              <w:bottom w:val="single" w:sz="8" w:space="0" w:color="auto"/>
            </w:tcBorders>
            <w:shd w:val="pct15" w:color="auto" w:fill="auto"/>
            <w:vAlign w:val="center"/>
          </w:tcPr>
          <w:p w:rsidR="00612AE0" w:rsidRPr="00300AB7" w:rsidRDefault="00612AE0" w:rsidP="005A3555">
            <w:pPr>
              <w:pStyle w:val="ekvtabellezentriert"/>
              <w:rPr>
                <w:szCs w:val="18"/>
              </w:rPr>
            </w:pPr>
            <w:r>
              <w:rPr>
                <w:szCs w:val="18"/>
              </w:rPr>
              <w:t>Lieblingstier</w:t>
            </w:r>
          </w:p>
        </w:tc>
        <w:tc>
          <w:tcPr>
            <w:tcW w:w="1616" w:type="dxa"/>
            <w:tcBorders>
              <w:top w:val="nil"/>
              <w:bottom w:val="single" w:sz="8" w:space="0" w:color="auto"/>
            </w:tcBorders>
            <w:shd w:val="pct15" w:color="auto" w:fill="auto"/>
            <w:vAlign w:val="center"/>
          </w:tcPr>
          <w:p w:rsidR="00612AE0" w:rsidRDefault="00612AE0" w:rsidP="005A3555">
            <w:pPr>
              <w:pStyle w:val="ekvtabellezentriert"/>
              <w:rPr>
                <w:szCs w:val="18"/>
              </w:rPr>
            </w:pPr>
            <w:r>
              <w:rPr>
                <w:szCs w:val="18"/>
              </w:rPr>
              <w:t>Lieblingssport</w:t>
            </w:r>
          </w:p>
        </w:tc>
        <w:tc>
          <w:tcPr>
            <w:tcW w:w="1616" w:type="dxa"/>
            <w:tcBorders>
              <w:top w:val="nil"/>
              <w:bottom w:val="single" w:sz="8" w:space="0" w:color="auto"/>
            </w:tcBorders>
            <w:shd w:val="pct15" w:color="auto" w:fill="auto"/>
            <w:vAlign w:val="center"/>
          </w:tcPr>
          <w:p w:rsidR="00612AE0" w:rsidRDefault="00612AE0" w:rsidP="005A3555">
            <w:pPr>
              <w:pStyle w:val="ekvtabellezentriert"/>
              <w:rPr>
                <w:szCs w:val="18"/>
              </w:rPr>
            </w:pPr>
            <w:r>
              <w:rPr>
                <w:szCs w:val="18"/>
              </w:rPr>
              <w:t>Geschwisteranzahl</w:t>
            </w:r>
          </w:p>
        </w:tc>
      </w:tr>
      <w:tr w:rsidR="00612AE0" w:rsidTr="00A25751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369"/>
        </w:trPr>
        <w:tc>
          <w:tcPr>
            <w:tcW w:w="1616" w:type="dxa"/>
            <w:tcBorders>
              <w:top w:val="nil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nil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nil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</w:tr>
      <w:tr w:rsidR="00612AE0" w:rsidTr="00A25751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369"/>
        </w:trPr>
        <w:tc>
          <w:tcPr>
            <w:tcW w:w="161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</w:tr>
      <w:tr w:rsidR="00612AE0" w:rsidTr="00A25751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369"/>
        </w:trPr>
        <w:tc>
          <w:tcPr>
            <w:tcW w:w="161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</w:tr>
      <w:tr w:rsidR="00612AE0" w:rsidTr="00A25751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369"/>
        </w:trPr>
        <w:tc>
          <w:tcPr>
            <w:tcW w:w="161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</w:tr>
      <w:tr w:rsidR="00612AE0" w:rsidTr="00A25751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369"/>
        </w:trPr>
        <w:tc>
          <w:tcPr>
            <w:tcW w:w="161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</w:tr>
      <w:tr w:rsidR="00612AE0" w:rsidTr="00A25751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369"/>
        </w:trPr>
        <w:tc>
          <w:tcPr>
            <w:tcW w:w="1616" w:type="dxa"/>
            <w:tcBorders>
              <w:top w:val="nil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nil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nil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</w:tr>
      <w:tr w:rsidR="00612AE0" w:rsidTr="00A25751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369"/>
        </w:trPr>
        <w:tc>
          <w:tcPr>
            <w:tcW w:w="161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</w:tr>
      <w:tr w:rsidR="00612AE0" w:rsidTr="00A25751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369"/>
        </w:trPr>
        <w:tc>
          <w:tcPr>
            <w:tcW w:w="161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</w:tr>
      <w:tr w:rsidR="00612AE0" w:rsidTr="00A25751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369"/>
        </w:trPr>
        <w:tc>
          <w:tcPr>
            <w:tcW w:w="161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</w:tr>
      <w:tr w:rsidR="00612AE0" w:rsidTr="00A25751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369"/>
        </w:trPr>
        <w:tc>
          <w:tcPr>
            <w:tcW w:w="161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</w:tr>
      <w:tr w:rsidR="00612AE0" w:rsidTr="00A25751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369"/>
        </w:trPr>
        <w:tc>
          <w:tcPr>
            <w:tcW w:w="161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</w:tr>
      <w:tr w:rsidR="00612AE0" w:rsidTr="00A25751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369"/>
        </w:trPr>
        <w:tc>
          <w:tcPr>
            <w:tcW w:w="161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</w:tr>
      <w:tr w:rsidR="00612AE0" w:rsidTr="00A25751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369"/>
        </w:trPr>
        <w:tc>
          <w:tcPr>
            <w:tcW w:w="161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</w:tr>
      <w:tr w:rsidR="00612AE0" w:rsidTr="00A25751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369"/>
        </w:trPr>
        <w:tc>
          <w:tcPr>
            <w:tcW w:w="161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</w:tr>
      <w:tr w:rsidR="00612AE0" w:rsidTr="00A25751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369"/>
        </w:trPr>
        <w:tc>
          <w:tcPr>
            <w:tcW w:w="161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</w:tr>
      <w:tr w:rsidR="00612AE0" w:rsidTr="00A25751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369"/>
        </w:trPr>
        <w:tc>
          <w:tcPr>
            <w:tcW w:w="161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</w:tr>
      <w:tr w:rsidR="00612AE0" w:rsidTr="00A25751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369"/>
        </w:trPr>
        <w:tc>
          <w:tcPr>
            <w:tcW w:w="161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</w:tr>
      <w:tr w:rsidR="00612AE0" w:rsidTr="00A25751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369"/>
        </w:trPr>
        <w:tc>
          <w:tcPr>
            <w:tcW w:w="161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</w:tr>
      <w:tr w:rsidR="00612AE0" w:rsidTr="00A25751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369"/>
        </w:trPr>
        <w:tc>
          <w:tcPr>
            <w:tcW w:w="161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</w:tr>
      <w:tr w:rsidR="00612AE0" w:rsidTr="00A25751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369"/>
        </w:trPr>
        <w:tc>
          <w:tcPr>
            <w:tcW w:w="161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</w:tr>
      <w:tr w:rsidR="00612AE0" w:rsidTr="00A25751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369"/>
        </w:trPr>
        <w:tc>
          <w:tcPr>
            <w:tcW w:w="161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</w:tr>
      <w:tr w:rsidR="00612AE0" w:rsidTr="00A25751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369"/>
        </w:trPr>
        <w:tc>
          <w:tcPr>
            <w:tcW w:w="161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</w:tr>
      <w:tr w:rsidR="00612AE0" w:rsidTr="00A25751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369"/>
        </w:trPr>
        <w:tc>
          <w:tcPr>
            <w:tcW w:w="161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</w:tr>
      <w:tr w:rsidR="00612AE0" w:rsidTr="00A25751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369"/>
        </w:trPr>
        <w:tc>
          <w:tcPr>
            <w:tcW w:w="161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</w:tr>
      <w:tr w:rsidR="00612AE0" w:rsidTr="00A25751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369"/>
        </w:trPr>
        <w:tc>
          <w:tcPr>
            <w:tcW w:w="161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</w:tr>
      <w:tr w:rsidR="00612AE0" w:rsidTr="00A25751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369"/>
        </w:trPr>
        <w:tc>
          <w:tcPr>
            <w:tcW w:w="161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</w:tr>
      <w:tr w:rsidR="00612AE0" w:rsidTr="00A25751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369"/>
        </w:trPr>
        <w:tc>
          <w:tcPr>
            <w:tcW w:w="161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</w:tr>
      <w:tr w:rsidR="00612AE0" w:rsidTr="00A25751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369"/>
        </w:trPr>
        <w:tc>
          <w:tcPr>
            <w:tcW w:w="161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</w:tr>
      <w:tr w:rsidR="00612AE0" w:rsidTr="00A25751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369"/>
        </w:trPr>
        <w:tc>
          <w:tcPr>
            <w:tcW w:w="161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</w:tr>
      <w:tr w:rsidR="00612AE0" w:rsidTr="00A25751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369"/>
        </w:trPr>
        <w:tc>
          <w:tcPr>
            <w:tcW w:w="161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</w:tr>
      <w:tr w:rsidR="00612AE0" w:rsidTr="00A25751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369"/>
        </w:trPr>
        <w:tc>
          <w:tcPr>
            <w:tcW w:w="161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  <w:tc>
          <w:tcPr>
            <w:tcW w:w="16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vAlign w:val="center"/>
          </w:tcPr>
          <w:p w:rsidR="00612AE0" w:rsidRDefault="00612AE0" w:rsidP="005A3555">
            <w:pPr>
              <w:pStyle w:val="ekvtabellezentriert"/>
            </w:pPr>
          </w:p>
        </w:tc>
      </w:tr>
    </w:tbl>
    <w:p w:rsidR="00612AE0" w:rsidRDefault="00612AE0" w:rsidP="00612AE0">
      <w:pPr>
        <w:pStyle w:val="ekvue2arial"/>
        <w:sectPr w:rsidR="00612AE0" w:rsidSect="00612AE0">
          <w:headerReference w:type="default" r:id="rId9"/>
          <w:footerReference w:type="default" r:id="rId10"/>
          <w:type w:val="continuous"/>
          <w:pgSz w:w="11906" w:h="16838" w:code="9"/>
          <w:pgMar w:top="454" w:right="1276" w:bottom="1531" w:left="1276" w:header="454" w:footer="454" w:gutter="0"/>
          <w:pgNumType w:start="6"/>
          <w:cols w:space="720"/>
          <w:docGrid w:linePitch="360"/>
        </w:sectPr>
      </w:pPr>
    </w:p>
    <w:p w:rsidR="00761737" w:rsidRDefault="00761737" w:rsidP="005A3555">
      <w:pPr>
        <w:pStyle w:val="ekvaufgabe2-4sp"/>
        <w:sectPr w:rsidR="00761737" w:rsidSect="00EC1FF0">
          <w:footerReference w:type="default" r:id="rId11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174E05" w:rsidRPr="00C172AE" w:rsidTr="00206183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74E05" w:rsidRPr="00AE65F6" w:rsidRDefault="00174E05" w:rsidP="00206183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4E05" w:rsidRPr="00FE23B5" w:rsidRDefault="00174E05" w:rsidP="00206183">
            <w:pPr>
              <w:pStyle w:val="ekvkolumnentitel"/>
            </w:pPr>
            <w:r>
              <w:t>I Zahlen und Größen, 1 Zählen und Darstellen</w:t>
            </w:r>
            <w:r w:rsidRPr="009B6202">
              <w:t xml:space="preserve">  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4E05" w:rsidRPr="007C1230" w:rsidRDefault="00174E05" w:rsidP="00206183">
            <w:pPr>
              <w:pStyle w:val="ekvkolumnentite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4E05" w:rsidRPr="007C1230" w:rsidRDefault="00174E05" w:rsidP="00206183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4E05" w:rsidRPr="007C1230" w:rsidRDefault="00174E05" w:rsidP="00206183">
            <w:pPr>
              <w:pStyle w:val="ekvkvnummer"/>
              <w:jc w:val="right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174E05" w:rsidRPr="007636A0" w:rsidRDefault="00174E05" w:rsidP="00206183">
            <w:pPr>
              <w:pStyle w:val="ekvkapitel"/>
              <w:rPr>
                <w:color w:val="FFFFFF" w:themeColor="background1"/>
              </w:rPr>
            </w:pPr>
          </w:p>
        </w:tc>
      </w:tr>
      <w:tr w:rsidR="00174E05" w:rsidRPr="00BF17F2" w:rsidTr="002061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74E05" w:rsidRDefault="00174E05" w:rsidP="00206183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74E7597C" wp14:editId="6A60EC32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74E05" w:rsidRDefault="00174E05" w:rsidP="00206183">
            <w:pPr>
              <w:rPr>
                <w:color w:val="FFFFFF" w:themeColor="background1"/>
              </w:rPr>
            </w:pPr>
          </w:p>
          <w:p w:rsidR="00174E05" w:rsidRPr="00BF17F2" w:rsidRDefault="00174E05" w:rsidP="00206183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174E05" w:rsidRPr="00BF17F2" w:rsidRDefault="00174E05" w:rsidP="00206183">
            <w:pPr>
              <w:rPr>
                <w:color w:val="FFFFFF" w:themeColor="background1"/>
              </w:rPr>
            </w:pPr>
          </w:p>
        </w:tc>
      </w:tr>
    </w:tbl>
    <w:p w:rsidR="00612AE0" w:rsidRPr="00D96604" w:rsidRDefault="00612AE0" w:rsidP="00612AE0">
      <w:pPr>
        <w:pStyle w:val="ekvue2arial"/>
      </w:pPr>
      <w:r w:rsidRPr="00D96604">
        <w:t>Extra: Wir über uns (2)</w:t>
      </w:r>
    </w:p>
    <w:p w:rsidR="00612AE0" w:rsidRDefault="00612AE0" w:rsidP="005A3555">
      <w:pPr>
        <w:pStyle w:val="ekvaufgabe2-4sp"/>
      </w:pPr>
    </w:p>
    <w:p w:rsidR="00612AE0" w:rsidRPr="000B295B" w:rsidRDefault="00612AE0" w:rsidP="005A3555">
      <w:pPr>
        <w:pStyle w:val="ekvaufgabe2-4sp"/>
      </w:pPr>
      <w:r w:rsidRPr="00300AB7">
        <w:rPr>
          <w:rStyle w:val="ekvnummerierung"/>
        </w:rPr>
        <w:t>2</w:t>
      </w:r>
      <w:r w:rsidRPr="00D96604">
        <w:tab/>
      </w:r>
      <w:r w:rsidRPr="006E6633">
        <w:rPr>
          <w:rStyle w:val="ekvfett"/>
        </w:rPr>
        <w:t>Lieblingssport</w:t>
      </w:r>
      <w:r w:rsidRPr="000B295B">
        <w:t xml:space="preserve"> </w:t>
      </w:r>
    </w:p>
    <w:p w:rsidR="00612AE0" w:rsidRPr="00236C59" w:rsidRDefault="00612AE0" w:rsidP="005A3555">
      <w:pPr>
        <w:pStyle w:val="ekvaufgabe2-4sp"/>
      </w:pPr>
      <w:r w:rsidRPr="00236C59">
        <w:t>a)</w:t>
      </w:r>
      <w:r w:rsidRPr="00236C59">
        <w:tab/>
        <w:t>Erstelle eine Tabelle und ein Säulendiagramm zum Lieblingssport in deiner Klasse.</w:t>
      </w:r>
    </w:p>
    <w:p w:rsidR="00612AE0" w:rsidRDefault="00612AE0" w:rsidP="005A3555">
      <w:pPr>
        <w:pStyle w:val="ekvaufgabe2-4sp"/>
      </w:pPr>
      <w:r w:rsidRPr="00236C59">
        <w:t>b)</w:t>
      </w:r>
      <w:r w:rsidRPr="00236C59">
        <w:tab/>
        <w:t>Welche Sportart ist die beliebteste?</w:t>
      </w:r>
    </w:p>
    <w:p w:rsidR="005A3555" w:rsidRPr="005A3555" w:rsidRDefault="005A3555" w:rsidP="005A3555">
      <w:pPr>
        <w:pStyle w:val="ekvaufgabelckentext2-4sp"/>
        <w:rPr>
          <w:rStyle w:val="ekvlckentextunterstrichen"/>
        </w:rPr>
      </w:pP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</w:p>
    <w:p w:rsidR="00612AE0" w:rsidRPr="00D96604" w:rsidRDefault="00612AE0" w:rsidP="00612AE0">
      <w:pPr>
        <w:pStyle w:val="ekvgrundtexthalbe"/>
      </w:pPr>
    </w:p>
    <w:p w:rsidR="00612AE0" w:rsidRPr="00D96604" w:rsidRDefault="00612AE0" w:rsidP="005A3555">
      <w:pPr>
        <w:pStyle w:val="ekvaufgabe2-4sp"/>
      </w:pPr>
      <w:r w:rsidRPr="00D96604">
        <w:t>c)</w:t>
      </w:r>
      <w:r w:rsidRPr="00D96604">
        <w:tab/>
        <w:t>Mögen Mädchen andere Sportarten als Jungs?</w:t>
      </w:r>
    </w:p>
    <w:p w:rsidR="00612AE0" w:rsidRPr="005A3555" w:rsidRDefault="005A3555" w:rsidP="005A3555">
      <w:pPr>
        <w:pStyle w:val="ekvaufgabelckentext2-4sp"/>
        <w:rPr>
          <w:rStyle w:val="ekvlckentextunterstrichen"/>
        </w:rPr>
      </w:pP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 w:rsidRPr="005A3555">
        <w:rPr>
          <w:rStyle w:val="ekvlckentextunterstrichen"/>
        </w:rPr>
        <w:tab/>
      </w:r>
      <w:r w:rsidRPr="005A3555">
        <w:rPr>
          <w:rStyle w:val="ekvlckentextunterstrichen"/>
        </w:rPr>
        <w:tab/>
      </w:r>
    </w:p>
    <w:p w:rsidR="00612AE0" w:rsidRPr="00D96604" w:rsidRDefault="00612AE0" w:rsidP="00612AE0">
      <w:pPr>
        <w:pStyle w:val="ekvgrundtexthalbe"/>
      </w:pPr>
    </w:p>
    <w:p w:rsidR="00612AE0" w:rsidRPr="00D96604" w:rsidRDefault="00612AE0" w:rsidP="005A3555">
      <w:pPr>
        <w:pStyle w:val="ekvaufgabe2-4sp"/>
      </w:pPr>
    </w:p>
    <w:p w:rsidR="00612AE0" w:rsidRPr="000B295B" w:rsidRDefault="00612AE0" w:rsidP="005A3555">
      <w:pPr>
        <w:pStyle w:val="ekvaufgabe2-4sp"/>
      </w:pPr>
      <w:r w:rsidRPr="00300AB7">
        <w:rPr>
          <w:rStyle w:val="ekvnummerierung"/>
        </w:rPr>
        <w:t>3</w:t>
      </w:r>
      <w:r w:rsidRPr="00D96604">
        <w:tab/>
      </w:r>
      <w:r w:rsidRPr="006E6633">
        <w:rPr>
          <w:rStyle w:val="ekvfett"/>
        </w:rPr>
        <w:t>Geschwisteranzahl</w:t>
      </w:r>
    </w:p>
    <w:p w:rsidR="00612AE0" w:rsidRPr="00D96604" w:rsidRDefault="00612AE0" w:rsidP="005A3555">
      <w:pPr>
        <w:pStyle w:val="ekvaufgabe2-4sp"/>
      </w:pPr>
      <w:r w:rsidRPr="00D96604">
        <w:t>a)</w:t>
      </w:r>
      <w:r w:rsidRPr="00D96604">
        <w:tab/>
        <w:t xml:space="preserve">Erstelle ein </w:t>
      </w:r>
      <w:r>
        <w:t>Säulen</w:t>
      </w:r>
      <w:r w:rsidRPr="00D96604">
        <w:t xml:space="preserve">diagramm zur Geschwisteranzahl in deiner Klasse. </w:t>
      </w:r>
    </w:p>
    <w:p w:rsidR="00612AE0" w:rsidRPr="00D96604" w:rsidRDefault="00612AE0" w:rsidP="005A3555">
      <w:pPr>
        <w:pStyle w:val="ekvaufgabe2-4sp"/>
      </w:pPr>
      <w:r w:rsidRPr="00D96604">
        <w:t>b)</w:t>
      </w:r>
      <w:r w:rsidRPr="00D96604">
        <w:tab/>
        <w:t>Wie viele Schülerinnen und Schüler sind Einzelkinder?</w:t>
      </w:r>
    </w:p>
    <w:p w:rsidR="005A3555" w:rsidRPr="005A3555" w:rsidRDefault="005A3555" w:rsidP="005A3555">
      <w:pPr>
        <w:pStyle w:val="ekvaufgabelckentext2-4sp"/>
        <w:rPr>
          <w:rStyle w:val="ekvlckentextunterstrichen"/>
        </w:rPr>
      </w:pP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</w:p>
    <w:p w:rsidR="00612AE0" w:rsidRPr="00D96604" w:rsidRDefault="00612AE0" w:rsidP="00612AE0">
      <w:pPr>
        <w:pStyle w:val="ekvgrundtexthalbe"/>
      </w:pPr>
    </w:p>
    <w:p w:rsidR="00612AE0" w:rsidRPr="00D96604" w:rsidRDefault="00612AE0" w:rsidP="005A3555">
      <w:pPr>
        <w:pStyle w:val="ekvaufgabe2-4sp"/>
      </w:pPr>
      <w:r w:rsidRPr="00D96604">
        <w:t>c)</w:t>
      </w:r>
      <w:r w:rsidRPr="00D96604">
        <w:tab/>
        <w:t>Wie viele Schülerinnen und Schüler haben weniger als drei Geschwister?</w:t>
      </w:r>
    </w:p>
    <w:p w:rsidR="005A3555" w:rsidRPr="005A3555" w:rsidRDefault="005A3555" w:rsidP="005A3555">
      <w:pPr>
        <w:pStyle w:val="ekvaufgabelckentext2-4sp"/>
        <w:rPr>
          <w:rStyle w:val="ekvlckentextunterstrichen"/>
        </w:rPr>
      </w:pP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</w:p>
    <w:p w:rsidR="00612AE0" w:rsidRPr="00D96604" w:rsidRDefault="00612AE0" w:rsidP="00612AE0">
      <w:pPr>
        <w:pStyle w:val="ekvgrundtexthalbe"/>
      </w:pPr>
    </w:p>
    <w:p w:rsidR="00612AE0" w:rsidRPr="00D96604" w:rsidRDefault="00612AE0" w:rsidP="005A3555">
      <w:pPr>
        <w:pStyle w:val="ekvaufgabe2-4sp"/>
      </w:pPr>
      <w:r w:rsidRPr="00D96604">
        <w:t>d)</w:t>
      </w:r>
      <w:r w:rsidRPr="00D96604">
        <w:tab/>
        <w:t>Wie viele Schülerinnen und Schüler sind zu Hause mindestens drei Kinder?</w:t>
      </w:r>
    </w:p>
    <w:p w:rsidR="005A3555" w:rsidRPr="005A3555" w:rsidRDefault="005A3555" w:rsidP="005A3555">
      <w:pPr>
        <w:pStyle w:val="ekvaufgabelckentext2-4sp"/>
        <w:rPr>
          <w:rStyle w:val="ekvlckentextunterstrichen"/>
        </w:rPr>
      </w:pP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</w:p>
    <w:p w:rsidR="005A3555" w:rsidRPr="00D96604" w:rsidRDefault="005A3555" w:rsidP="005A3555">
      <w:pPr>
        <w:pStyle w:val="ekvgrundtexthalbe"/>
      </w:pPr>
    </w:p>
    <w:p w:rsidR="00612AE0" w:rsidRPr="005A3555" w:rsidRDefault="00612AE0" w:rsidP="005A3555">
      <w:pPr>
        <w:pStyle w:val="ekvaufgabe2-4sp"/>
      </w:pPr>
    </w:p>
    <w:p w:rsidR="00612AE0" w:rsidRPr="00D96604" w:rsidRDefault="00612AE0" w:rsidP="005A3555">
      <w:pPr>
        <w:pStyle w:val="ekvaufgabe2-4sp"/>
      </w:pPr>
      <w:r w:rsidRPr="00300AB7">
        <w:rPr>
          <w:rStyle w:val="ekvnummerierung"/>
        </w:rPr>
        <w:t>4</w:t>
      </w:r>
      <w:r w:rsidRPr="00D96604">
        <w:tab/>
      </w:r>
      <w:r w:rsidRPr="006E6633">
        <w:rPr>
          <w:rStyle w:val="ekvfett"/>
        </w:rPr>
        <w:t>Lieblingstier und Lieblingsfarbe</w:t>
      </w:r>
    </w:p>
    <w:p w:rsidR="00612AE0" w:rsidRPr="00D96604" w:rsidRDefault="00612AE0" w:rsidP="005A3555">
      <w:pPr>
        <w:pStyle w:val="ekvaufgabe2-4sp"/>
      </w:pPr>
      <w:r w:rsidRPr="00D96604">
        <w:t>a)</w:t>
      </w:r>
      <w:r w:rsidRPr="00D96604">
        <w:tab/>
        <w:t>Mädchen mögen Pferde, Jungen eher Hunde. Stimmt das?</w:t>
      </w:r>
    </w:p>
    <w:p w:rsidR="005A3555" w:rsidRPr="005A3555" w:rsidRDefault="005A3555" w:rsidP="005A3555">
      <w:pPr>
        <w:pStyle w:val="ekvaufgabelckentext2-4sp"/>
        <w:rPr>
          <w:rStyle w:val="ekvlckentextunterstrichen"/>
        </w:rPr>
      </w:pP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</w:p>
    <w:p w:rsidR="00612AE0" w:rsidRPr="00D96604" w:rsidRDefault="00612AE0" w:rsidP="00612AE0">
      <w:pPr>
        <w:pStyle w:val="ekvgrundtexthalbe"/>
      </w:pPr>
    </w:p>
    <w:p w:rsidR="00612AE0" w:rsidRPr="00D96604" w:rsidRDefault="00612AE0" w:rsidP="005A3555">
      <w:pPr>
        <w:pStyle w:val="ekvaufgabe2-4sp"/>
      </w:pPr>
      <w:r w:rsidRPr="00D96604">
        <w:t>b)</w:t>
      </w:r>
      <w:r w:rsidRPr="00D96604">
        <w:tab/>
        <w:t>Die Farbe Rot ist nicht sehr beliebt. Überprüfe diese Behauptung. Welche Farbe ist am beliebtesten?</w:t>
      </w:r>
    </w:p>
    <w:p w:rsidR="005A3555" w:rsidRPr="005A3555" w:rsidRDefault="005A3555" w:rsidP="005A3555">
      <w:pPr>
        <w:pStyle w:val="ekvaufgabelckentext2-4sp"/>
        <w:rPr>
          <w:rStyle w:val="ekvlckentextunterstrichen"/>
        </w:rPr>
      </w:pP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  <w:r>
        <w:rPr>
          <w:rStyle w:val="ekvlckentextunterstrichen"/>
        </w:rPr>
        <w:tab/>
      </w:r>
    </w:p>
    <w:p w:rsidR="005A3555" w:rsidRPr="00D96604" w:rsidRDefault="005A3555" w:rsidP="005A3555">
      <w:pPr>
        <w:pStyle w:val="ekvgrundtexthalbe"/>
      </w:pPr>
    </w:p>
    <w:p w:rsidR="00612AE0" w:rsidRPr="002A504E" w:rsidRDefault="00612AE0" w:rsidP="005A3555">
      <w:pPr>
        <w:pStyle w:val="ekvaufgabe2-4sp"/>
        <w:rPr>
          <w:highlight w:val="yellow"/>
        </w:rPr>
      </w:pPr>
    </w:p>
    <w:sectPr w:rsidR="00612AE0" w:rsidRPr="002A504E" w:rsidSect="00761737">
      <w:footerReference w:type="default" r:id="rId12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029" w:rsidRDefault="00DF1029" w:rsidP="003C599D">
      <w:pPr>
        <w:spacing w:line="240" w:lineRule="auto"/>
      </w:pPr>
      <w:r>
        <w:separator/>
      </w:r>
    </w:p>
  </w:endnote>
  <w:endnote w:type="continuationSeparator" w:id="0">
    <w:p w:rsidR="00DF1029" w:rsidRDefault="00DF1029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EC2564" w:rsidRPr="00F42294" w:rsidTr="00FA28A4">
      <w:trPr>
        <w:trHeight w:hRule="exact" w:val="680"/>
      </w:trPr>
      <w:tc>
        <w:tcPr>
          <w:tcW w:w="864" w:type="dxa"/>
          <w:noWrap/>
        </w:tcPr>
        <w:p w:rsidR="00EC2564" w:rsidRPr="00913892" w:rsidRDefault="00EC2564" w:rsidP="00FA28A4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0EF6B3A4" wp14:editId="29565313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EC2564" w:rsidRPr="00913892" w:rsidRDefault="00EC2564" w:rsidP="00FA28A4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EC2564" w:rsidRPr="00913892" w:rsidRDefault="00EC2564" w:rsidP="00FA28A4">
          <w:pPr>
            <w:pStyle w:val="ekvquelle"/>
          </w:pPr>
        </w:p>
      </w:tc>
      <w:tc>
        <w:tcPr>
          <w:tcW w:w="813" w:type="dxa"/>
        </w:tcPr>
        <w:p w:rsidR="00EC2564" w:rsidRPr="00913892" w:rsidRDefault="00EC2564" w:rsidP="00EC2564">
          <w:pPr>
            <w:pStyle w:val="ekvkvnummer"/>
            <w:jc w:val="right"/>
          </w:pPr>
          <w:r>
            <w:t>S</w:t>
          </w:r>
          <w:r w:rsidRPr="00E045FC">
            <w:rPr>
              <w:rStyle w:val="ekvabstand50prozent"/>
            </w:rPr>
            <w:t> </w:t>
          </w:r>
          <w:r>
            <w:t>6 </w:t>
          </w:r>
        </w:p>
      </w:tc>
    </w:tr>
  </w:tbl>
  <w:p w:rsidR="00612AE0" w:rsidRPr="008D0286" w:rsidRDefault="00612AE0">
    <w:pPr>
      <w:pStyle w:val="Fuzeile"/>
      <w:rPr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ED5575" w:rsidRPr="00F42294" w:rsidTr="00A86796">
      <w:trPr>
        <w:trHeight w:hRule="exact" w:val="680"/>
      </w:trPr>
      <w:tc>
        <w:tcPr>
          <w:tcW w:w="864" w:type="dxa"/>
          <w:noWrap/>
        </w:tcPr>
        <w:p w:rsidR="00ED5575" w:rsidRPr="00913892" w:rsidRDefault="00ED5575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192568D7" wp14:editId="4B33B7A1">
                <wp:extent cx="468000" cy="234000"/>
                <wp:effectExtent l="0" t="0" r="8255" b="0"/>
                <wp:docPr id="10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ED5575" w:rsidRPr="00913892" w:rsidRDefault="00ED5575" w:rsidP="00761737">
          <w:pPr>
            <w:pStyle w:val="ekvpagina"/>
          </w:pPr>
          <w:r w:rsidRPr="00913892">
            <w:t>© Ernst Klett Verlag GmbH, Stuttgart 201</w:t>
          </w:r>
          <w:r w:rsidR="00761737"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ED5575" w:rsidRPr="004136AD" w:rsidRDefault="00761737" w:rsidP="004136AD">
          <w:pPr>
            <w:pStyle w:val="ekvquelle"/>
          </w:pPr>
          <w:r w:rsidRPr="00761737">
            <w:rPr>
              <w:rStyle w:val="ekvfett"/>
            </w:rPr>
            <w:t>Autor</w:t>
          </w:r>
          <w:r w:rsidR="00ED5575" w:rsidRPr="00761737">
            <w:rPr>
              <w:rStyle w:val="ekvfett"/>
            </w:rPr>
            <w:t>:</w:t>
          </w:r>
          <w:r w:rsidR="00ED5575" w:rsidRPr="004136AD">
            <w:t xml:space="preserve"> Gustav Mustermann, Berlin; </w:t>
          </w:r>
        </w:p>
        <w:p w:rsidR="00ED5575" w:rsidRPr="004136AD" w:rsidRDefault="00ED5575" w:rsidP="004136AD">
          <w:pPr>
            <w:pStyle w:val="ekvquelle"/>
          </w:pPr>
          <w:r w:rsidRPr="00761737">
            <w:rPr>
              <w:rStyle w:val="ekvfett"/>
            </w:rPr>
            <w:t>Bildquellen:</w:t>
          </w:r>
          <w:r w:rsidRPr="004136AD">
            <w:t xml:space="preserve"> 1. Nina Musterfrau, Leipzig;</w:t>
          </w:r>
          <w:r w:rsidR="00761737">
            <w:t xml:space="preserve"> 2. Jens Mustermann, Stuttgart</w:t>
          </w:r>
        </w:p>
        <w:p w:rsidR="00ED5575" w:rsidRPr="00913892" w:rsidRDefault="00ED5575" w:rsidP="004136AD">
          <w:pPr>
            <w:pStyle w:val="ekvquelle"/>
          </w:pPr>
          <w:r w:rsidRPr="00761737">
            <w:rPr>
              <w:rStyle w:val="ekvfett"/>
            </w:rPr>
            <w:t>Illustratoren:</w:t>
          </w:r>
          <w:r w:rsidRPr="004136AD">
            <w:t xml:space="preserve"> Luise Musterfrau, Leipzig</w:t>
          </w:r>
        </w:p>
      </w:tc>
      <w:tc>
        <w:tcPr>
          <w:tcW w:w="813" w:type="dxa"/>
        </w:tcPr>
        <w:p w:rsidR="00ED5575" w:rsidRPr="00913892" w:rsidRDefault="00761737" w:rsidP="00761737">
          <w:pPr>
            <w:pStyle w:val="ekvkvnummer"/>
            <w:jc w:val="right"/>
          </w:pPr>
          <w:r>
            <w:t>S XX </w:t>
          </w:r>
        </w:p>
      </w:tc>
    </w:tr>
  </w:tbl>
  <w:p w:rsidR="00ED5575" w:rsidRDefault="00ED557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EC2564" w:rsidRPr="00F42294" w:rsidTr="00FA28A4">
      <w:trPr>
        <w:trHeight w:hRule="exact" w:val="680"/>
      </w:trPr>
      <w:tc>
        <w:tcPr>
          <w:tcW w:w="864" w:type="dxa"/>
          <w:noWrap/>
        </w:tcPr>
        <w:p w:rsidR="00EC2564" w:rsidRPr="00913892" w:rsidRDefault="00EC2564" w:rsidP="00FA28A4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0533A194" wp14:editId="28CA613E">
                <wp:extent cx="468000" cy="234000"/>
                <wp:effectExtent l="0" t="0" r="8255" b="0"/>
                <wp:docPr id="2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EC2564" w:rsidRPr="00913892" w:rsidRDefault="00EC2564" w:rsidP="00FA28A4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EC2564" w:rsidRPr="00913892" w:rsidRDefault="00EC2564" w:rsidP="00FA28A4">
          <w:pPr>
            <w:pStyle w:val="ekvquelle"/>
          </w:pPr>
        </w:p>
      </w:tc>
      <w:tc>
        <w:tcPr>
          <w:tcW w:w="813" w:type="dxa"/>
        </w:tcPr>
        <w:p w:rsidR="00EC2564" w:rsidRPr="00913892" w:rsidRDefault="00EC2564" w:rsidP="00EC2564">
          <w:pPr>
            <w:pStyle w:val="ekvkvnummer"/>
            <w:jc w:val="right"/>
          </w:pPr>
          <w:r>
            <w:t>S</w:t>
          </w:r>
          <w:r w:rsidRPr="00E045FC">
            <w:rPr>
              <w:rStyle w:val="ekvabstand50prozent"/>
            </w:rPr>
            <w:t> </w:t>
          </w:r>
          <w:r>
            <w:t>7 </w:t>
          </w:r>
        </w:p>
      </w:tc>
    </w:tr>
  </w:tbl>
  <w:p w:rsidR="00761737" w:rsidRDefault="007617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029" w:rsidRDefault="00DF1029" w:rsidP="003C599D">
      <w:pPr>
        <w:spacing w:line="240" w:lineRule="auto"/>
      </w:pPr>
      <w:r>
        <w:separator/>
      </w:r>
    </w:p>
  </w:footnote>
  <w:footnote w:type="continuationSeparator" w:id="0">
    <w:p w:rsidR="00DF1029" w:rsidRDefault="00DF1029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AE0" w:rsidRPr="002C2E74" w:rsidRDefault="00612AE0" w:rsidP="002C2E74">
    <w:pPr>
      <w:spacing w:line="240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37"/>
    <w:rsid w:val="000040E2"/>
    <w:rsid w:val="00014D7E"/>
    <w:rsid w:val="0002009E"/>
    <w:rsid w:val="00020440"/>
    <w:rsid w:val="000307B4"/>
    <w:rsid w:val="00035074"/>
    <w:rsid w:val="00037566"/>
    <w:rsid w:val="00040FC8"/>
    <w:rsid w:val="00043523"/>
    <w:rsid w:val="000520A2"/>
    <w:rsid w:val="000523D4"/>
    <w:rsid w:val="000538D4"/>
    <w:rsid w:val="00053B2F"/>
    <w:rsid w:val="00054678"/>
    <w:rsid w:val="00054A93"/>
    <w:rsid w:val="0006258C"/>
    <w:rsid w:val="00062D31"/>
    <w:rsid w:val="00071C5A"/>
    <w:rsid w:val="000779C3"/>
    <w:rsid w:val="000811FC"/>
    <w:rsid w:val="000812E6"/>
    <w:rsid w:val="00081789"/>
    <w:rsid w:val="00090AB2"/>
    <w:rsid w:val="000928AA"/>
    <w:rsid w:val="00092E87"/>
    <w:rsid w:val="000939F5"/>
    <w:rsid w:val="00094F01"/>
    <w:rsid w:val="000A0D09"/>
    <w:rsid w:val="000A51A5"/>
    <w:rsid w:val="000A7892"/>
    <w:rsid w:val="000B084D"/>
    <w:rsid w:val="000B098D"/>
    <w:rsid w:val="000B25A5"/>
    <w:rsid w:val="000B295B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4ECE"/>
    <w:rsid w:val="001052DD"/>
    <w:rsid w:val="00106637"/>
    <w:rsid w:val="00107D77"/>
    <w:rsid w:val="00116EF2"/>
    <w:rsid w:val="00124062"/>
    <w:rsid w:val="00126C2B"/>
    <w:rsid w:val="00131417"/>
    <w:rsid w:val="001367B6"/>
    <w:rsid w:val="00137DDD"/>
    <w:rsid w:val="00140765"/>
    <w:rsid w:val="00147A36"/>
    <w:rsid w:val="001524C9"/>
    <w:rsid w:val="00161B4B"/>
    <w:rsid w:val="001641FA"/>
    <w:rsid w:val="0016475A"/>
    <w:rsid w:val="00165ECC"/>
    <w:rsid w:val="001706AD"/>
    <w:rsid w:val="00174E05"/>
    <w:rsid w:val="00182050"/>
    <w:rsid w:val="00182B7D"/>
    <w:rsid w:val="001845AC"/>
    <w:rsid w:val="00186866"/>
    <w:rsid w:val="00190B65"/>
    <w:rsid w:val="00193A18"/>
    <w:rsid w:val="001A11DB"/>
    <w:rsid w:val="001A3936"/>
    <w:rsid w:val="001A5BD5"/>
    <w:rsid w:val="001B1D28"/>
    <w:rsid w:val="001B454A"/>
    <w:rsid w:val="001C2DC7"/>
    <w:rsid w:val="001C3792"/>
    <w:rsid w:val="001C499E"/>
    <w:rsid w:val="001C6C8F"/>
    <w:rsid w:val="001D1169"/>
    <w:rsid w:val="001D2674"/>
    <w:rsid w:val="001D39FD"/>
    <w:rsid w:val="001E32B5"/>
    <w:rsid w:val="001E485B"/>
    <w:rsid w:val="001F1E3D"/>
    <w:rsid w:val="001F2B58"/>
    <w:rsid w:val="001F53F1"/>
    <w:rsid w:val="0020055A"/>
    <w:rsid w:val="00201AA1"/>
    <w:rsid w:val="00205239"/>
    <w:rsid w:val="00214764"/>
    <w:rsid w:val="00216D91"/>
    <w:rsid w:val="00223988"/>
    <w:rsid w:val="002240EA"/>
    <w:rsid w:val="002266E8"/>
    <w:rsid w:val="002277D2"/>
    <w:rsid w:val="002301FF"/>
    <w:rsid w:val="00232213"/>
    <w:rsid w:val="0023351F"/>
    <w:rsid w:val="00245DA5"/>
    <w:rsid w:val="00246F77"/>
    <w:rsid w:val="002527A5"/>
    <w:rsid w:val="002548B1"/>
    <w:rsid w:val="00255466"/>
    <w:rsid w:val="00255FE3"/>
    <w:rsid w:val="0026081B"/>
    <w:rsid w:val="00260B8C"/>
    <w:rsid w:val="002610EC"/>
    <w:rsid w:val="002613E6"/>
    <w:rsid w:val="00261D9E"/>
    <w:rsid w:val="0026581E"/>
    <w:rsid w:val="002700F7"/>
    <w:rsid w:val="00276BA0"/>
    <w:rsid w:val="00280525"/>
    <w:rsid w:val="0028107C"/>
    <w:rsid w:val="0028231D"/>
    <w:rsid w:val="00283D30"/>
    <w:rsid w:val="00287B24"/>
    <w:rsid w:val="00287DC0"/>
    <w:rsid w:val="00290AD2"/>
    <w:rsid w:val="00290C6C"/>
    <w:rsid w:val="00291485"/>
    <w:rsid w:val="00292470"/>
    <w:rsid w:val="002A25AE"/>
    <w:rsid w:val="002A2F1C"/>
    <w:rsid w:val="002B3DF1"/>
    <w:rsid w:val="002B64EA"/>
    <w:rsid w:val="002C06C0"/>
    <w:rsid w:val="002C5D15"/>
    <w:rsid w:val="002D41F4"/>
    <w:rsid w:val="002D7B0C"/>
    <w:rsid w:val="002D7B42"/>
    <w:rsid w:val="002E163A"/>
    <w:rsid w:val="002E21C3"/>
    <w:rsid w:val="002E45C0"/>
    <w:rsid w:val="002F1328"/>
    <w:rsid w:val="00302866"/>
    <w:rsid w:val="00303749"/>
    <w:rsid w:val="00304833"/>
    <w:rsid w:val="00313596"/>
    <w:rsid w:val="00313FD8"/>
    <w:rsid w:val="00314970"/>
    <w:rsid w:val="00315EA9"/>
    <w:rsid w:val="003166B2"/>
    <w:rsid w:val="00320087"/>
    <w:rsid w:val="00321063"/>
    <w:rsid w:val="0032667B"/>
    <w:rsid w:val="00331D08"/>
    <w:rsid w:val="003323B5"/>
    <w:rsid w:val="003373EF"/>
    <w:rsid w:val="00350FBE"/>
    <w:rsid w:val="0035308C"/>
    <w:rsid w:val="00357BFF"/>
    <w:rsid w:val="003611D5"/>
    <w:rsid w:val="00362B02"/>
    <w:rsid w:val="0036392C"/>
    <w:rsid w:val="0036404C"/>
    <w:rsid w:val="00364454"/>
    <w:rsid w:val="003646B9"/>
    <w:rsid w:val="00364D77"/>
    <w:rsid w:val="003653D5"/>
    <w:rsid w:val="00370A57"/>
    <w:rsid w:val="003714AA"/>
    <w:rsid w:val="00371E32"/>
    <w:rsid w:val="00376A0A"/>
    <w:rsid w:val="00377095"/>
    <w:rsid w:val="00377B91"/>
    <w:rsid w:val="00380B14"/>
    <w:rsid w:val="00381B32"/>
    <w:rsid w:val="0038356B"/>
    <w:rsid w:val="00384305"/>
    <w:rsid w:val="00391B88"/>
    <w:rsid w:val="0039268F"/>
    <w:rsid w:val="00392F9B"/>
    <w:rsid w:val="00394595"/>
    <w:rsid w:val="003945FF"/>
    <w:rsid w:val="0039465E"/>
    <w:rsid w:val="003A1A19"/>
    <w:rsid w:val="003A5B0C"/>
    <w:rsid w:val="003B348E"/>
    <w:rsid w:val="003B3DE0"/>
    <w:rsid w:val="003B3ED5"/>
    <w:rsid w:val="003B4F29"/>
    <w:rsid w:val="003B60F5"/>
    <w:rsid w:val="003C39DC"/>
    <w:rsid w:val="003C599D"/>
    <w:rsid w:val="003D3D68"/>
    <w:rsid w:val="003D70F5"/>
    <w:rsid w:val="003E21AC"/>
    <w:rsid w:val="003E6330"/>
    <w:rsid w:val="003E7B62"/>
    <w:rsid w:val="003F0467"/>
    <w:rsid w:val="003F2CD2"/>
    <w:rsid w:val="003F362F"/>
    <w:rsid w:val="00405D0B"/>
    <w:rsid w:val="00411B18"/>
    <w:rsid w:val="004136AD"/>
    <w:rsid w:val="00415632"/>
    <w:rsid w:val="0042107E"/>
    <w:rsid w:val="00424375"/>
    <w:rsid w:val="004252CC"/>
    <w:rsid w:val="004372DD"/>
    <w:rsid w:val="00441088"/>
    <w:rsid w:val="00441724"/>
    <w:rsid w:val="0044185E"/>
    <w:rsid w:val="004454A0"/>
    <w:rsid w:val="00446431"/>
    <w:rsid w:val="00452302"/>
    <w:rsid w:val="00454148"/>
    <w:rsid w:val="00461A18"/>
    <w:rsid w:val="004621B3"/>
    <w:rsid w:val="0046364F"/>
    <w:rsid w:val="00465073"/>
    <w:rsid w:val="0047471A"/>
    <w:rsid w:val="00475402"/>
    <w:rsid w:val="00476796"/>
    <w:rsid w:val="00483A7A"/>
    <w:rsid w:val="00483D65"/>
    <w:rsid w:val="00486B3D"/>
    <w:rsid w:val="00490692"/>
    <w:rsid w:val="004925F2"/>
    <w:rsid w:val="004A66C3"/>
    <w:rsid w:val="004A66CF"/>
    <w:rsid w:val="004D2888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0E5B"/>
    <w:rsid w:val="0053247B"/>
    <w:rsid w:val="00535AD8"/>
    <w:rsid w:val="00547103"/>
    <w:rsid w:val="00554EDA"/>
    <w:rsid w:val="00560848"/>
    <w:rsid w:val="0057200E"/>
    <w:rsid w:val="00572A0F"/>
    <w:rsid w:val="00572AE7"/>
    <w:rsid w:val="00574FE0"/>
    <w:rsid w:val="00576D2D"/>
    <w:rsid w:val="00577A55"/>
    <w:rsid w:val="00583FC8"/>
    <w:rsid w:val="00584F88"/>
    <w:rsid w:val="00587DF4"/>
    <w:rsid w:val="00597E2F"/>
    <w:rsid w:val="005A3555"/>
    <w:rsid w:val="005A3FB2"/>
    <w:rsid w:val="005A6279"/>
    <w:rsid w:val="005A6D94"/>
    <w:rsid w:val="005B6C9C"/>
    <w:rsid w:val="005B7DD6"/>
    <w:rsid w:val="005C047C"/>
    <w:rsid w:val="005C0FBD"/>
    <w:rsid w:val="005C400B"/>
    <w:rsid w:val="005C49D0"/>
    <w:rsid w:val="005C557D"/>
    <w:rsid w:val="005C5F5C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12AE0"/>
    <w:rsid w:val="00614BF1"/>
    <w:rsid w:val="006201CB"/>
    <w:rsid w:val="00622485"/>
    <w:rsid w:val="00622F6B"/>
    <w:rsid w:val="0062485C"/>
    <w:rsid w:val="00627765"/>
    <w:rsid w:val="00627A02"/>
    <w:rsid w:val="00633F75"/>
    <w:rsid w:val="00641CCB"/>
    <w:rsid w:val="0064692C"/>
    <w:rsid w:val="00650729"/>
    <w:rsid w:val="00653F68"/>
    <w:rsid w:val="00666150"/>
    <w:rsid w:val="00673C0D"/>
    <w:rsid w:val="006802C4"/>
    <w:rsid w:val="00680899"/>
    <w:rsid w:val="0068189F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B643D"/>
    <w:rsid w:val="006C3138"/>
    <w:rsid w:val="006C4E52"/>
    <w:rsid w:val="006C6A77"/>
    <w:rsid w:val="006D1F6D"/>
    <w:rsid w:val="006D49F0"/>
    <w:rsid w:val="006D5C35"/>
    <w:rsid w:val="006D7F2E"/>
    <w:rsid w:val="006D7FED"/>
    <w:rsid w:val="006E235E"/>
    <w:rsid w:val="006F0D3C"/>
    <w:rsid w:val="006F169A"/>
    <w:rsid w:val="006F2EDC"/>
    <w:rsid w:val="006F72F5"/>
    <w:rsid w:val="007013A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737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7700"/>
    <w:rsid w:val="00794685"/>
    <w:rsid w:val="007A09CD"/>
    <w:rsid w:val="007A18E0"/>
    <w:rsid w:val="007A2F5A"/>
    <w:rsid w:val="007A572E"/>
    <w:rsid w:val="007A5AA1"/>
    <w:rsid w:val="007C0A7D"/>
    <w:rsid w:val="007C1230"/>
    <w:rsid w:val="007C547C"/>
    <w:rsid w:val="007D186F"/>
    <w:rsid w:val="007E2E84"/>
    <w:rsid w:val="007E4DDC"/>
    <w:rsid w:val="007E5E71"/>
    <w:rsid w:val="007F4B4A"/>
    <w:rsid w:val="007F79F6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846"/>
    <w:rsid w:val="00882053"/>
    <w:rsid w:val="008942A2"/>
    <w:rsid w:val="0089534A"/>
    <w:rsid w:val="008962E4"/>
    <w:rsid w:val="008A529C"/>
    <w:rsid w:val="008B446A"/>
    <w:rsid w:val="008B5E47"/>
    <w:rsid w:val="008C0880"/>
    <w:rsid w:val="008C27FD"/>
    <w:rsid w:val="008C307D"/>
    <w:rsid w:val="008C603E"/>
    <w:rsid w:val="008D0143"/>
    <w:rsid w:val="008D3CE0"/>
    <w:rsid w:val="008D7FDC"/>
    <w:rsid w:val="008E4B7A"/>
    <w:rsid w:val="008E6248"/>
    <w:rsid w:val="008F6EDE"/>
    <w:rsid w:val="00902002"/>
    <w:rsid w:val="00902CEB"/>
    <w:rsid w:val="009064C0"/>
    <w:rsid w:val="00907073"/>
    <w:rsid w:val="009078CB"/>
    <w:rsid w:val="00907EC2"/>
    <w:rsid w:val="00912A0A"/>
    <w:rsid w:val="00913598"/>
    <w:rsid w:val="00913892"/>
    <w:rsid w:val="009215E3"/>
    <w:rsid w:val="00932038"/>
    <w:rsid w:val="00936CF0"/>
    <w:rsid w:val="00942106"/>
    <w:rsid w:val="0094260D"/>
    <w:rsid w:val="00942D04"/>
    <w:rsid w:val="00946121"/>
    <w:rsid w:val="00946E5F"/>
    <w:rsid w:val="00950A64"/>
    <w:rsid w:val="00950D5A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B716C"/>
    <w:rsid w:val="009B7822"/>
    <w:rsid w:val="009C016F"/>
    <w:rsid w:val="009C24B3"/>
    <w:rsid w:val="009C26DF"/>
    <w:rsid w:val="009C2A7B"/>
    <w:rsid w:val="009C3C75"/>
    <w:rsid w:val="009D3022"/>
    <w:rsid w:val="009D39AE"/>
    <w:rsid w:val="009D3CD2"/>
    <w:rsid w:val="009E17E1"/>
    <w:rsid w:val="009E1BBE"/>
    <w:rsid w:val="009E45C5"/>
    <w:rsid w:val="009E47B1"/>
    <w:rsid w:val="009F003E"/>
    <w:rsid w:val="009F0109"/>
    <w:rsid w:val="009F01E9"/>
    <w:rsid w:val="009F1185"/>
    <w:rsid w:val="009F484B"/>
    <w:rsid w:val="00A024FF"/>
    <w:rsid w:val="00A05E18"/>
    <w:rsid w:val="00A06EFE"/>
    <w:rsid w:val="00A13F07"/>
    <w:rsid w:val="00A14C65"/>
    <w:rsid w:val="00A170E5"/>
    <w:rsid w:val="00A2146F"/>
    <w:rsid w:val="00A2180B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77844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4D22"/>
    <w:rsid w:val="00AD7E98"/>
    <w:rsid w:val="00AE65F6"/>
    <w:rsid w:val="00AF053E"/>
    <w:rsid w:val="00B00587"/>
    <w:rsid w:val="00B039E8"/>
    <w:rsid w:val="00B0422A"/>
    <w:rsid w:val="00B14B45"/>
    <w:rsid w:val="00B155E8"/>
    <w:rsid w:val="00B15F75"/>
    <w:rsid w:val="00B2194E"/>
    <w:rsid w:val="00B31F29"/>
    <w:rsid w:val="00B32DAF"/>
    <w:rsid w:val="00B3499A"/>
    <w:rsid w:val="00B34E9F"/>
    <w:rsid w:val="00B37E68"/>
    <w:rsid w:val="00B468CC"/>
    <w:rsid w:val="00B528D2"/>
    <w:rsid w:val="00B52FB3"/>
    <w:rsid w:val="00B54655"/>
    <w:rsid w:val="00B570AB"/>
    <w:rsid w:val="00B6045F"/>
    <w:rsid w:val="00B60BEA"/>
    <w:rsid w:val="00B6261E"/>
    <w:rsid w:val="00B7242A"/>
    <w:rsid w:val="00B8071F"/>
    <w:rsid w:val="00B81F2B"/>
    <w:rsid w:val="00B82B4E"/>
    <w:rsid w:val="00B83F12"/>
    <w:rsid w:val="00B8420E"/>
    <w:rsid w:val="00B90CE1"/>
    <w:rsid w:val="00BA1A23"/>
    <w:rsid w:val="00BA2134"/>
    <w:rsid w:val="00BB2F2F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BF599D"/>
    <w:rsid w:val="00BF7E53"/>
    <w:rsid w:val="00C00404"/>
    <w:rsid w:val="00C00540"/>
    <w:rsid w:val="00C172AE"/>
    <w:rsid w:val="00C17BE6"/>
    <w:rsid w:val="00C343F5"/>
    <w:rsid w:val="00C4054D"/>
    <w:rsid w:val="00C40555"/>
    <w:rsid w:val="00C40D51"/>
    <w:rsid w:val="00C429A6"/>
    <w:rsid w:val="00C45D3B"/>
    <w:rsid w:val="00C46BF4"/>
    <w:rsid w:val="00C504F8"/>
    <w:rsid w:val="00C525F2"/>
    <w:rsid w:val="00C52804"/>
    <w:rsid w:val="00C52A99"/>
    <w:rsid w:val="00C52AB7"/>
    <w:rsid w:val="00C57A6A"/>
    <w:rsid w:val="00C61654"/>
    <w:rsid w:val="00C64F17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284A"/>
    <w:rsid w:val="00CD3158"/>
    <w:rsid w:val="00CD4219"/>
    <w:rsid w:val="00CD5490"/>
    <w:rsid w:val="00CD6369"/>
    <w:rsid w:val="00CE2A37"/>
    <w:rsid w:val="00CE3E54"/>
    <w:rsid w:val="00CE63D3"/>
    <w:rsid w:val="00CF2E1A"/>
    <w:rsid w:val="00CF6EC0"/>
    <w:rsid w:val="00CF715C"/>
    <w:rsid w:val="00CF7AC3"/>
    <w:rsid w:val="00D00052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40D77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002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C3F7F"/>
    <w:rsid w:val="00DD6D66"/>
    <w:rsid w:val="00DD7FDA"/>
    <w:rsid w:val="00DE0869"/>
    <w:rsid w:val="00DE287B"/>
    <w:rsid w:val="00DE603B"/>
    <w:rsid w:val="00DE7A15"/>
    <w:rsid w:val="00DF1029"/>
    <w:rsid w:val="00DF129D"/>
    <w:rsid w:val="00DF4371"/>
    <w:rsid w:val="00DF625F"/>
    <w:rsid w:val="00DF74DB"/>
    <w:rsid w:val="00E01841"/>
    <w:rsid w:val="00E04082"/>
    <w:rsid w:val="00E045FC"/>
    <w:rsid w:val="00E045FD"/>
    <w:rsid w:val="00E05976"/>
    <w:rsid w:val="00E126C1"/>
    <w:rsid w:val="00E168EC"/>
    <w:rsid w:val="00E21473"/>
    <w:rsid w:val="00E22935"/>
    <w:rsid w:val="00E22C67"/>
    <w:rsid w:val="00E2466B"/>
    <w:rsid w:val="00E3023E"/>
    <w:rsid w:val="00E34F46"/>
    <w:rsid w:val="00E375D2"/>
    <w:rsid w:val="00E40CFE"/>
    <w:rsid w:val="00E43C2A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48E6"/>
    <w:rsid w:val="00EA6D40"/>
    <w:rsid w:val="00EA6E3C"/>
    <w:rsid w:val="00EA6F4E"/>
    <w:rsid w:val="00EA7542"/>
    <w:rsid w:val="00EB2280"/>
    <w:rsid w:val="00EC1621"/>
    <w:rsid w:val="00EC1FF0"/>
    <w:rsid w:val="00EC2564"/>
    <w:rsid w:val="00EC662E"/>
    <w:rsid w:val="00ED07FE"/>
    <w:rsid w:val="00ED5575"/>
    <w:rsid w:val="00ED7D1B"/>
    <w:rsid w:val="00EE049D"/>
    <w:rsid w:val="00EE2655"/>
    <w:rsid w:val="00EE2721"/>
    <w:rsid w:val="00EE2A0B"/>
    <w:rsid w:val="00EF6029"/>
    <w:rsid w:val="00F1452E"/>
    <w:rsid w:val="00F16DA0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72065"/>
    <w:rsid w:val="00F757B0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23B5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itte.hartung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A2786-BA1D-4DBD-9306-B9F186EE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11</cp:revision>
  <cp:lastPrinted>2016-12-23T16:36:00Z</cp:lastPrinted>
  <dcterms:created xsi:type="dcterms:W3CDTF">2018-02-07T08:31:00Z</dcterms:created>
  <dcterms:modified xsi:type="dcterms:W3CDTF">2018-06-13T07:27:00Z</dcterms:modified>
</cp:coreProperties>
</file>