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92569F" w:rsidRPr="00C172AE" w:rsidTr="00206183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92569F" w:rsidRPr="00AE65F6" w:rsidRDefault="0092569F" w:rsidP="00206183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569F" w:rsidRPr="007C1230" w:rsidRDefault="00B44753" w:rsidP="00206183">
            <w:pPr>
              <w:pStyle w:val="ekvkolumnentitel"/>
            </w:pPr>
            <w:r>
              <w:t xml:space="preserve">I Zahlen und Größen, </w:t>
            </w:r>
            <w:bookmarkStart w:id="0" w:name="_GoBack"/>
            <w:bookmarkEnd w:id="0"/>
            <w:r w:rsidR="0092569F" w:rsidRPr="00D1376A">
              <w:t xml:space="preserve">3 Große Zahlen und Runden 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569F" w:rsidRPr="007C1230" w:rsidRDefault="0092569F" w:rsidP="00206183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569F" w:rsidRPr="007C1230" w:rsidRDefault="0092569F" w:rsidP="00206183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92569F" w:rsidRPr="007636A0" w:rsidRDefault="0092569F" w:rsidP="00206183">
            <w:pPr>
              <w:pStyle w:val="ekvkapitel"/>
              <w:rPr>
                <w:color w:val="FFFFFF" w:themeColor="background1"/>
              </w:rPr>
            </w:pPr>
          </w:p>
        </w:tc>
      </w:tr>
      <w:tr w:rsidR="0092569F" w:rsidRPr="00BF17F2" w:rsidTr="002061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92569F" w:rsidRDefault="0092569F" w:rsidP="00206183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766F6599" wp14:editId="2A99A647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2569F" w:rsidRDefault="0092569F" w:rsidP="00206183">
            <w:pPr>
              <w:rPr>
                <w:color w:val="FFFFFF" w:themeColor="background1"/>
              </w:rPr>
            </w:pPr>
          </w:p>
          <w:p w:rsidR="0092569F" w:rsidRPr="00BF17F2" w:rsidRDefault="0092569F" w:rsidP="00206183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92569F" w:rsidRPr="00BF17F2" w:rsidRDefault="0092569F" w:rsidP="00206183">
            <w:pPr>
              <w:rPr>
                <w:color w:val="FFFFFF" w:themeColor="background1"/>
              </w:rPr>
            </w:pPr>
          </w:p>
        </w:tc>
      </w:tr>
    </w:tbl>
    <w:p w:rsidR="0090362C" w:rsidRDefault="0090362C" w:rsidP="000A71CF">
      <w:pPr>
        <w:pStyle w:val="ekvue2arial"/>
      </w:pPr>
      <w:r w:rsidRPr="00391D68">
        <w:t>Trainingsblatt</w:t>
      </w:r>
    </w:p>
    <w:p w:rsidR="000A71CF" w:rsidRPr="00824605" w:rsidRDefault="000A71CF" w:rsidP="000A71CF">
      <w:pPr>
        <w:pStyle w:val="ekvaufgabe2-4sp"/>
      </w:pPr>
    </w:p>
    <w:p w:rsidR="002F3FB5" w:rsidRPr="00287B24" w:rsidRDefault="002F3FB5" w:rsidP="002F3FB5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62C" w:rsidRPr="00824605" w:rsidRDefault="0090362C" w:rsidP="000A71CF">
      <w:pPr>
        <w:pStyle w:val="ekvaufgabe2-4sp"/>
      </w:pPr>
      <w:r w:rsidRPr="00957331">
        <w:rPr>
          <w:rStyle w:val="ekvnummerierung"/>
        </w:rPr>
        <w:t>1</w:t>
      </w:r>
      <w:r w:rsidRPr="00824605">
        <w:tab/>
        <w:t>Schreibe die Zahl in Ziffern.</w:t>
      </w:r>
    </w:p>
    <w:p w:rsidR="0090362C" w:rsidRPr="00161E8E" w:rsidRDefault="0090362C" w:rsidP="00BB1E2D">
      <w:pPr>
        <w:pStyle w:val="ekvaufgabelckentext3-6sp"/>
      </w:pPr>
      <w:r w:rsidRPr="00161E8E">
        <w:t>a)</w:t>
      </w:r>
      <w:r w:rsidRPr="00161E8E">
        <w:tab/>
        <w:t xml:space="preserve">fünf Millionen zweihundertdreißigtausend  </w:t>
      </w:r>
      <w:r w:rsidR="00BB1E2D">
        <w:tab/>
      </w:r>
      <w:r w:rsidR="00BB1E2D" w:rsidRPr="00BB1E2D">
        <w:rPr>
          <w:rStyle w:val="ekvlckentextunterstrichen"/>
        </w:rPr>
        <w:tab/>
      </w:r>
      <w:r w:rsidR="00BB1E2D" w:rsidRPr="00BB1E2D">
        <w:rPr>
          <w:rStyle w:val="ekvlckentextunterstrichen"/>
        </w:rPr>
        <w:tab/>
      </w:r>
      <w:r w:rsidRPr="00BB1E2D">
        <w:rPr>
          <w:rStyle w:val="ekvlckentextunterstrichen"/>
        </w:rPr>
        <w:tab/>
      </w:r>
      <w:r w:rsidRPr="00BB1E2D">
        <w:rPr>
          <w:rStyle w:val="ekvlckentextunterstrichen"/>
        </w:rPr>
        <w:br/>
      </w:r>
      <w:r w:rsidRPr="00161E8E">
        <w:t>b)</w:t>
      </w:r>
      <w:r w:rsidRPr="00161E8E">
        <w:tab/>
        <w:t xml:space="preserve">dreizehn Billionen zweiundzwanzig  </w:t>
      </w:r>
      <w:r w:rsidRPr="00F20184">
        <w:tab/>
      </w:r>
      <w:r w:rsidRPr="00F20184">
        <w:tab/>
      </w:r>
      <w:r w:rsidRPr="00BB1E2D">
        <w:rPr>
          <w:rStyle w:val="ekvlckentextunterstrichen"/>
        </w:rPr>
        <w:tab/>
      </w:r>
      <w:r w:rsidRPr="00BB1E2D">
        <w:rPr>
          <w:rStyle w:val="ekvlckentextunterstrichen"/>
        </w:rPr>
        <w:tab/>
      </w:r>
      <w:r w:rsidRPr="00BB1E2D">
        <w:rPr>
          <w:rStyle w:val="ekvlckentextunterstrichen"/>
        </w:rPr>
        <w:tab/>
      </w:r>
      <w:r w:rsidRPr="00161E8E">
        <w:br/>
        <w:t>c)</w:t>
      </w:r>
      <w:r w:rsidRPr="00161E8E">
        <w:tab/>
        <w:t xml:space="preserve">sieben Milliarden vierzig Millionen  </w:t>
      </w:r>
      <w:r w:rsidRPr="00161E8E">
        <w:tab/>
      </w:r>
      <w:r w:rsidRPr="00F20184">
        <w:tab/>
      </w:r>
      <w:r w:rsidRPr="00BB1E2D">
        <w:rPr>
          <w:rStyle w:val="ekvlckentextunterstrichen"/>
        </w:rPr>
        <w:tab/>
      </w:r>
      <w:r w:rsidR="00BB1E2D" w:rsidRPr="00BB1E2D">
        <w:rPr>
          <w:rStyle w:val="ekvlckentextunterstrichen"/>
        </w:rPr>
        <w:tab/>
      </w:r>
      <w:r w:rsidR="00BB1E2D" w:rsidRPr="00BB1E2D">
        <w:rPr>
          <w:rStyle w:val="ekvlckentextunterstrichen"/>
        </w:rPr>
        <w:tab/>
      </w:r>
      <w:r w:rsidRPr="00161E8E">
        <w:br/>
        <w:t>d)</w:t>
      </w:r>
      <w:r w:rsidRPr="00161E8E">
        <w:tab/>
        <w:t xml:space="preserve">einhundertelf Milliarden einhundertzwei Millionen einhundertdrei  </w:t>
      </w:r>
      <w:r w:rsidR="00BB1E2D" w:rsidRPr="00BB1E2D">
        <w:tab/>
      </w:r>
      <w:r w:rsidR="00BB1E2D">
        <w:rPr>
          <w:rStyle w:val="ekvlckentextunterstrichen"/>
        </w:rPr>
        <w:tab/>
      </w:r>
      <w:r w:rsidR="00BB1E2D">
        <w:rPr>
          <w:rStyle w:val="ekvlckentextunterstrichen"/>
        </w:rPr>
        <w:tab/>
      </w:r>
      <w:r w:rsidR="00BB1E2D" w:rsidRPr="00BB1E2D">
        <w:rPr>
          <w:rStyle w:val="ekvlckentextunterstrichen"/>
        </w:rPr>
        <w:tab/>
      </w:r>
    </w:p>
    <w:p w:rsidR="0090362C" w:rsidRDefault="0090362C" w:rsidP="00BB1E2D">
      <w:pPr>
        <w:pStyle w:val="ekvgrundtexthalbe"/>
      </w:pPr>
    </w:p>
    <w:p w:rsidR="00BB1E2D" w:rsidRPr="00391D68" w:rsidRDefault="00BB1E2D" w:rsidP="000A71CF">
      <w:pPr>
        <w:pStyle w:val="ekvaufgabe2-4sp"/>
      </w:pPr>
    </w:p>
    <w:p w:rsidR="002F3FB5" w:rsidRPr="00287B24" w:rsidRDefault="002F3FB5" w:rsidP="002F3FB5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62C" w:rsidRPr="00391D68" w:rsidRDefault="0090362C" w:rsidP="000A71CF">
      <w:pPr>
        <w:pStyle w:val="ekvaufgabe2-4sp"/>
      </w:pPr>
      <w:r w:rsidRPr="00957331">
        <w:rPr>
          <w:rStyle w:val="ekvnummerierung"/>
        </w:rPr>
        <w:t>2</w:t>
      </w:r>
      <w:r w:rsidRPr="00391D68">
        <w:tab/>
        <w:t>Welchen Stellenwert hat die Ziffer 3?</w:t>
      </w:r>
    </w:p>
    <w:p w:rsidR="0090362C" w:rsidRPr="002A504E" w:rsidRDefault="0090362C" w:rsidP="00BB1E2D">
      <w:pPr>
        <w:pStyle w:val="ekvaufgabelckentext3-6sp"/>
      </w:pPr>
      <w:r w:rsidRPr="002A504E">
        <w:t>a)</w:t>
      </w:r>
      <w:r w:rsidRPr="002A504E">
        <w:tab/>
        <w:t xml:space="preserve">31 </w:t>
      </w:r>
      <w:r w:rsidRPr="00BB1E2D">
        <w:rPr>
          <w:rStyle w:val="ekvlckentextunterstrichen"/>
        </w:rPr>
        <w:tab/>
      </w:r>
      <w:r w:rsidRPr="00BB1E2D">
        <w:rPr>
          <w:rStyle w:val="ekvlckentextunterstrichen"/>
        </w:rPr>
        <w:tab/>
      </w:r>
      <w:r w:rsidRPr="00F20184">
        <w:tab/>
      </w:r>
      <w:r w:rsidRPr="002A504E">
        <w:t>b)</w:t>
      </w:r>
      <w:r w:rsidRPr="002A504E">
        <w:tab/>
        <w:t xml:space="preserve">183 </w:t>
      </w:r>
      <w:r w:rsidRPr="00BB1E2D">
        <w:rPr>
          <w:rStyle w:val="ekvlckentextunterstrichen"/>
        </w:rPr>
        <w:tab/>
      </w:r>
      <w:r w:rsidRPr="002A504E">
        <w:tab/>
        <w:t>c)</w:t>
      </w:r>
      <w:r w:rsidRPr="002A504E">
        <w:tab/>
        <w:t xml:space="preserve">3245 </w:t>
      </w:r>
      <w:r w:rsidRPr="00BB1E2D">
        <w:rPr>
          <w:rStyle w:val="ekvlckentextunterstrichen"/>
        </w:rPr>
        <w:tab/>
      </w:r>
    </w:p>
    <w:p w:rsidR="0090362C" w:rsidRPr="002A504E" w:rsidRDefault="0090362C" w:rsidP="00BB1E2D">
      <w:pPr>
        <w:pStyle w:val="ekvaufgabelckentext3-6sp"/>
      </w:pPr>
      <w:r w:rsidRPr="002A504E">
        <w:t>d)</w:t>
      </w:r>
      <w:r w:rsidRPr="002A504E">
        <w:tab/>
        <w:t>79</w:t>
      </w:r>
      <w:r w:rsidRPr="00BB1E2D">
        <w:rPr>
          <w:rStyle w:val="ekvabstand50prozent"/>
        </w:rPr>
        <w:t> </w:t>
      </w:r>
      <w:r w:rsidRPr="002A504E">
        <w:t xml:space="preserve">328 </w:t>
      </w:r>
      <w:r w:rsidRPr="00BB1E2D">
        <w:rPr>
          <w:rStyle w:val="ekvlckentextunterstrichen"/>
        </w:rPr>
        <w:tab/>
      </w:r>
      <w:r w:rsidRPr="00F20184">
        <w:tab/>
      </w:r>
      <w:r w:rsidRPr="002A504E">
        <w:t>e)</w:t>
      </w:r>
      <w:r w:rsidRPr="002A504E">
        <w:tab/>
        <w:t>319</w:t>
      </w:r>
      <w:r w:rsidR="00BB1E2D" w:rsidRPr="00BB1E2D">
        <w:rPr>
          <w:rStyle w:val="ekvabstand50prozent"/>
        </w:rPr>
        <w:t> </w:t>
      </w:r>
      <w:r w:rsidRPr="002A504E">
        <w:t xml:space="preserve">764 </w:t>
      </w:r>
      <w:r w:rsidRPr="00BB1E2D">
        <w:rPr>
          <w:rStyle w:val="ekvlckentextunterstrichen"/>
        </w:rPr>
        <w:tab/>
      </w:r>
      <w:r w:rsidRPr="002A504E">
        <w:tab/>
        <w:t>f)</w:t>
      </w:r>
      <w:r w:rsidRPr="002A504E">
        <w:tab/>
        <w:t>13</w:t>
      </w:r>
      <w:r w:rsidR="00BB1E2D" w:rsidRPr="00BB1E2D">
        <w:rPr>
          <w:rStyle w:val="ekvabstand50prozent"/>
        </w:rPr>
        <w:t> </w:t>
      </w:r>
      <w:r w:rsidRPr="002A504E">
        <w:t xml:space="preserve">470 </w:t>
      </w:r>
      <w:r w:rsidRPr="00BB1E2D">
        <w:rPr>
          <w:rStyle w:val="ekvlckentextunterstrichen"/>
        </w:rPr>
        <w:tab/>
      </w:r>
    </w:p>
    <w:p w:rsidR="0090362C" w:rsidRDefault="0090362C" w:rsidP="00BB1E2D">
      <w:pPr>
        <w:pStyle w:val="ekvgrundtexthalbe"/>
      </w:pPr>
    </w:p>
    <w:p w:rsidR="00BB1E2D" w:rsidRPr="00391D68" w:rsidRDefault="00BB1E2D" w:rsidP="000A71CF">
      <w:pPr>
        <w:pStyle w:val="ekvaufgabe2-4sp"/>
      </w:pPr>
    </w:p>
    <w:p w:rsidR="002F3FB5" w:rsidRPr="00287B24" w:rsidRDefault="002F3FB5" w:rsidP="002F3FB5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62C" w:rsidRPr="00391D68" w:rsidRDefault="0090362C" w:rsidP="000A71CF">
      <w:pPr>
        <w:pStyle w:val="ekvaufgabe2-4sp"/>
      </w:pPr>
      <w:r w:rsidRPr="001B542A">
        <w:rPr>
          <w:rStyle w:val="ekvnummerierung"/>
        </w:rPr>
        <w:t>3</w:t>
      </w:r>
      <w:r w:rsidRPr="00391D68">
        <w:tab/>
        <w:t>Runde</w:t>
      </w:r>
    </w:p>
    <w:p w:rsidR="00BB1E2D" w:rsidRDefault="000A71CF" w:rsidP="0022493D">
      <w:pPr>
        <w:pStyle w:val="ekvaufgabelckentext2-4sp"/>
      </w:pPr>
      <w:r>
        <w:t>a)</w:t>
      </w:r>
      <w:r>
        <w:tab/>
        <w:t>auf Zehner:  </w:t>
      </w:r>
      <m:oMath>
        <m:r>
          <m:rPr>
            <m:sty m:val="p"/>
          </m:rPr>
          <w:rPr>
            <w:rFonts w:ascii="Cambria Math" w:hAnsi="Cambria Math"/>
          </w:rPr>
          <m:t>19≈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</m:t>
            </m:r>
          </m:e>
        </m:bar>
      </m:oMath>
      <w:r w:rsidR="0090362C" w:rsidRPr="002A504E">
        <w:t>;</w:t>
      </w:r>
      <w:r w:rsidR="0090362C">
        <w:t xml:space="preserve"> </w:t>
      </w:r>
      <w:r>
        <w:t xml:space="preserve"> </w:t>
      </w:r>
      <m:oMath>
        <m:r>
          <w:rPr>
            <w:rFonts w:ascii="Cambria Math" w:hAnsi="Cambria Math"/>
          </w:rPr>
          <m:t>57≈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</m:t>
            </m:r>
          </m:e>
        </m:bar>
      </m:oMath>
      <w:r w:rsidR="0090362C" w:rsidRPr="002A504E">
        <w:t>;</w:t>
      </w:r>
      <w:r w:rsidR="0090362C">
        <w:t xml:space="preserve"> </w:t>
      </w:r>
      <w:r>
        <w:t xml:space="preserve"> </w:t>
      </w:r>
      <m:oMath>
        <m:r>
          <w:rPr>
            <w:rFonts w:ascii="Cambria Math" w:hAnsi="Cambria Math"/>
          </w:rPr>
          <m:t>75≈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</m:t>
            </m:r>
          </m:e>
        </m:bar>
      </m:oMath>
      <w:r w:rsidR="0090362C" w:rsidRPr="002A504E">
        <w:t>;</w:t>
      </w:r>
      <w:r w:rsidR="0090362C">
        <w:t xml:space="preserve"> </w:t>
      </w:r>
      <w:r>
        <w:t xml:space="preserve"> </w:t>
      </w:r>
      <m:oMath>
        <m:r>
          <w:rPr>
            <w:rFonts w:ascii="Cambria Math" w:hAnsi="Cambria Math"/>
          </w:rPr>
          <m:t>128≈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</m:t>
            </m:r>
          </m:e>
        </m:bar>
      </m:oMath>
      <w:r w:rsidR="0090362C" w:rsidRPr="002A504E">
        <w:t xml:space="preserve">; </w:t>
      </w:r>
      <w:r w:rsidR="0090362C">
        <w:t xml:space="preserve"> </w:t>
      </w:r>
      <m:oMath>
        <m:r>
          <w:rPr>
            <w:rFonts w:ascii="Cambria Math" w:hAnsi="Cambria Math"/>
          </w:rPr>
          <m:t>199≈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</m:t>
            </m:r>
          </m:e>
        </m:bar>
      </m:oMath>
      <w:r w:rsidR="0090362C" w:rsidRPr="002A504E">
        <w:t xml:space="preserve">; </w:t>
      </w:r>
      <w:r w:rsidR="0090362C">
        <w:t xml:space="preserve"> </w:t>
      </w:r>
      <m:oMath>
        <m:r>
          <w:rPr>
            <w:rFonts w:ascii="Cambria Math" w:hAnsi="Cambria Math"/>
          </w:rPr>
          <m:t>555≈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</m:t>
            </m:r>
          </m:e>
        </m:bar>
      </m:oMath>
      <w:r w:rsidR="0090362C" w:rsidRPr="002A504E">
        <w:t>;</w:t>
      </w:r>
      <w:r w:rsidR="0090362C">
        <w:br/>
      </w:r>
      <m:oMath>
        <m:r>
          <w:rPr>
            <w:rFonts w:ascii="Cambria Math" w:hAnsi="Cambria Math"/>
          </w:rPr>
          <m:t>789≈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</m:t>
            </m:r>
          </m:e>
        </m:bar>
      </m:oMath>
      <w:r w:rsidR="0090362C" w:rsidRPr="002A504E">
        <w:t>;</w:t>
      </w:r>
      <w:r w:rsidR="0090362C">
        <w:t xml:space="preserve"> </w:t>
      </w:r>
      <w:r>
        <w:t xml:space="preserve"> </w:t>
      </w:r>
      <m:oMath>
        <m:r>
          <w:rPr>
            <w:rFonts w:ascii="Cambria Math" w:hAnsi="Cambria Math"/>
          </w:rPr>
          <m:t>990≈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</m:t>
            </m:r>
          </m:e>
        </m:bar>
      </m:oMath>
      <w:r w:rsidR="0090362C" w:rsidRPr="002A504E">
        <w:t xml:space="preserve">; </w:t>
      </w:r>
      <w:r w:rsidR="0090362C">
        <w:t xml:space="preserve"> </w:t>
      </w:r>
      <m:oMath>
        <m:r>
          <w:rPr>
            <w:rFonts w:ascii="Cambria Math" w:hAnsi="Cambria Math"/>
          </w:rPr>
          <m:t>1209≈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</m:t>
            </m:r>
          </m:e>
        </m:bar>
      </m:oMath>
      <w:r w:rsidR="0090362C" w:rsidRPr="002A504E">
        <w:t xml:space="preserve">; </w:t>
      </w:r>
      <w:r w:rsidR="0090362C">
        <w:t xml:space="preserve"> </w:t>
      </w:r>
      <m:oMath>
        <m:r>
          <w:rPr>
            <w:rFonts w:ascii="Cambria Math" w:hAnsi="Cambria Math"/>
          </w:rPr>
          <m:t>5673≈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</m:t>
            </m:r>
          </m:e>
        </m:bar>
      </m:oMath>
      <w:r w:rsidR="0090362C" w:rsidRPr="002A504E">
        <w:t>;</w:t>
      </w:r>
      <w:r w:rsidR="0090362C">
        <w:t xml:space="preserve"> </w:t>
      </w:r>
      <w:r>
        <w:t xml:space="preserve"> </w:t>
      </w:r>
      <m:oMath>
        <m:r>
          <w:rPr>
            <w:rFonts w:ascii="Cambria Math" w:hAnsi="Cambria Math"/>
          </w:rPr>
          <m:t>9403≈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</m:t>
            </m:r>
          </m:e>
        </m:bar>
      </m:oMath>
      <w:r w:rsidR="0090362C" w:rsidRPr="002A504E">
        <w:t>;</w:t>
      </w:r>
      <w:r w:rsidR="0090362C">
        <w:t xml:space="preserve"> </w:t>
      </w:r>
      <w:r>
        <w:t xml:space="preserve"> </w:t>
      </w:r>
      <m:oMath>
        <m:r>
          <w:rPr>
            <w:rFonts w:ascii="Cambria Math" w:hAnsi="Cambria Math"/>
          </w:rPr>
          <m:t>32≈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</m:t>
            </m:r>
          </m:e>
        </m:bar>
      </m:oMath>
      <w:r w:rsidR="0090362C" w:rsidRPr="002A504E">
        <w:t xml:space="preserve">; </w:t>
      </w:r>
      <w:r w:rsidR="0090362C">
        <w:t xml:space="preserve"> </w:t>
      </w:r>
      <m:oMath>
        <m:r>
          <w:rPr>
            <w:rFonts w:ascii="Cambria Math" w:hAnsi="Cambria Math"/>
          </w:rPr>
          <m:t>21≈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</m:t>
            </m:r>
          </m:e>
        </m:bar>
      </m:oMath>
    </w:p>
    <w:p w:rsidR="00BB1E2D" w:rsidRPr="00BB1E2D" w:rsidRDefault="00BB1E2D" w:rsidP="00BB1E2D">
      <w:pPr>
        <w:pStyle w:val="ekvgrundtexthalbe"/>
      </w:pPr>
    </w:p>
    <w:p w:rsidR="00BB1E2D" w:rsidRDefault="000A71CF" w:rsidP="0022493D">
      <w:pPr>
        <w:pStyle w:val="ekvaufgabelckentext2-4sp"/>
        <w:rPr>
          <w:rFonts w:eastAsiaTheme="minorEastAsia"/>
        </w:rPr>
      </w:pPr>
      <w:r>
        <w:t>b)</w:t>
      </w:r>
      <w:r>
        <w:tab/>
        <w:t>auf Hunderter:  </w:t>
      </w:r>
      <m:oMath>
        <m:r>
          <w:rPr>
            <w:rFonts w:ascii="Cambria Math" w:hAnsi="Cambria Math"/>
          </w:rPr>
          <m:t>81≈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</m:t>
            </m:r>
          </m:e>
        </m:bar>
      </m:oMath>
      <w:r>
        <w:t xml:space="preserve">;  </w:t>
      </w:r>
      <m:oMath>
        <m:r>
          <w:rPr>
            <w:rFonts w:ascii="Cambria Math" w:hAnsi="Cambria Math"/>
          </w:rPr>
          <m:t>149≈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</m:t>
            </m:r>
          </m:e>
        </m:bar>
      </m:oMath>
      <w:r>
        <w:t xml:space="preserve">;  </w:t>
      </w:r>
      <m:oMath>
        <m:r>
          <w:rPr>
            <w:rFonts w:ascii="Cambria Math" w:hAnsi="Cambria Math"/>
          </w:rPr>
          <m:t>188≈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</m:t>
            </m:r>
          </m:e>
        </m:bar>
      </m:oMath>
      <w:r>
        <w:t xml:space="preserve">;  </w:t>
      </w:r>
      <m:oMath>
        <m:r>
          <w:rPr>
            <w:rFonts w:ascii="Cambria Math" w:hAnsi="Cambria Math"/>
          </w:rPr>
          <m:t>246≈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</m:t>
            </m:r>
          </m:e>
        </m:bar>
      </m:oMath>
      <w:r>
        <w:t xml:space="preserve">;  </w:t>
      </w:r>
      <m:oMath>
        <m:r>
          <w:rPr>
            <w:rFonts w:ascii="Cambria Math" w:hAnsi="Cambria Math"/>
          </w:rPr>
          <m:t>555≈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</m:t>
            </m:r>
          </m:e>
        </m:bar>
      </m:oMath>
      <w:r>
        <w:t xml:space="preserve">;  </w:t>
      </w:r>
      <m:oMath>
        <m:r>
          <w:rPr>
            <w:rFonts w:ascii="Cambria Math" w:hAnsi="Cambria Math"/>
          </w:rPr>
          <m:t>789≈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</m:t>
            </m:r>
          </m:e>
        </m:bar>
      </m:oMath>
      <w:r w:rsidR="0090362C" w:rsidRPr="002A504E">
        <w:t xml:space="preserve">; </w:t>
      </w:r>
      <w:r w:rsidR="0090362C">
        <w:br/>
      </w:r>
      <m:oMath>
        <m:r>
          <w:rPr>
            <w:rFonts w:ascii="Cambria Math" w:hAnsi="Cambria Math"/>
          </w:rPr>
          <m:t>990≈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    </m:t>
            </m:r>
          </m:e>
        </m:bar>
      </m:oMath>
      <w:r>
        <w:t xml:space="preserve">;  </w:t>
      </w:r>
      <m:oMath>
        <m:r>
          <w:rPr>
            <w:rFonts w:ascii="Cambria Math" w:hAnsi="Cambria Math"/>
          </w:rPr>
          <m:t>1208≈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    </m:t>
            </m:r>
          </m:e>
        </m:bar>
      </m:oMath>
      <w:r>
        <w:t xml:space="preserve">;  </w:t>
      </w:r>
      <m:oMath>
        <m:r>
          <w:rPr>
            <w:rFonts w:ascii="Cambria Math" w:hAnsi="Cambria Math"/>
          </w:rPr>
          <m:t>6573≈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    </m:t>
            </m:r>
          </m:e>
        </m:bar>
      </m:oMath>
      <w:r>
        <w:t xml:space="preserve">;  </w:t>
      </w:r>
      <m:oMath>
        <m:r>
          <w:rPr>
            <w:rFonts w:ascii="Cambria Math" w:hAnsi="Cambria Math"/>
          </w:rPr>
          <m:t>9403≈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    </m:t>
            </m:r>
          </m:e>
        </m:bar>
      </m:oMath>
      <w:r w:rsidR="0090362C" w:rsidRPr="002A504E">
        <w:t xml:space="preserve">;  </w:t>
      </w:r>
      <m:oMath>
        <m:r>
          <w:rPr>
            <w:rFonts w:ascii="Cambria Math" w:hAnsi="Cambria Math"/>
          </w:rPr>
          <m:t>9999≈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    </m:t>
            </m:r>
          </m:e>
        </m:bar>
      </m:oMath>
      <w:r>
        <w:t xml:space="preserve">;  </w:t>
      </w:r>
      <m:oMath>
        <m:r>
          <w:rPr>
            <w:rFonts w:ascii="Cambria Math" w:hAnsi="Cambria Math"/>
          </w:rPr>
          <m:t>801≈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    </m:t>
            </m:r>
          </m:e>
        </m:bar>
      </m:oMath>
    </w:p>
    <w:p w:rsidR="00BB1E2D" w:rsidRPr="00BB1E2D" w:rsidRDefault="00BB1E2D" w:rsidP="00BB1E2D">
      <w:pPr>
        <w:pStyle w:val="ekvgrundtexthalbe"/>
      </w:pPr>
    </w:p>
    <w:p w:rsidR="0090362C" w:rsidRPr="002A504E" w:rsidRDefault="000A71CF" w:rsidP="0022493D">
      <w:pPr>
        <w:pStyle w:val="ekvaufgabelckentext2-4sp"/>
      </w:pPr>
      <w:r>
        <w:t>c)</w:t>
      </w:r>
      <w:r>
        <w:tab/>
        <w:t>auf Tausender:  </w:t>
      </w:r>
      <m:oMath>
        <m:r>
          <w:rPr>
            <w:rFonts w:ascii="Cambria Math" w:hAnsi="Cambria Math"/>
          </w:rPr>
          <m:t>5670≈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        </m:t>
            </m:r>
          </m:e>
        </m:bar>
      </m:oMath>
      <w:r>
        <w:t xml:space="preserve">;  </w:t>
      </w:r>
      <m:oMath>
        <m:r>
          <w:rPr>
            <w:rFonts w:ascii="Cambria Math" w:hAnsi="Cambria Math"/>
          </w:rPr>
          <m:t>9900≈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        </m:t>
            </m:r>
          </m:e>
        </m:bar>
      </m:oMath>
      <w:r w:rsidR="0090362C" w:rsidRPr="002A504E">
        <w:t xml:space="preserve">;  </w:t>
      </w:r>
      <m:oMath>
        <m:r>
          <w:rPr>
            <w:rFonts w:ascii="Cambria Math" w:hAnsi="Cambria Math"/>
          </w:rPr>
          <m:t>12</m:t>
        </m:r>
        <m:r>
          <w:rPr>
            <w:rStyle w:val="ekvabstand50prozent"/>
            <w:rFonts w:ascii="Cambria Math" w:hAnsi="Cambria Math"/>
          </w:rPr>
          <m:t> </m:t>
        </m:r>
        <m:r>
          <w:rPr>
            <w:rFonts w:ascii="Cambria Math" w:hAnsi="Cambria Math"/>
          </w:rPr>
          <m:t>459≈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        </m:t>
            </m:r>
          </m:e>
        </m:bar>
      </m:oMath>
      <w:r w:rsidR="0090362C">
        <w:t xml:space="preserve">;  </w:t>
      </w:r>
      <m:oMath>
        <m:r>
          <w:rPr>
            <w:rFonts w:ascii="Cambria Math" w:hAnsi="Cambria Math"/>
          </w:rPr>
          <m:t>15</m:t>
        </m:r>
        <m:r>
          <w:rPr>
            <w:rStyle w:val="ekvabstand50prozent"/>
            <w:rFonts w:ascii="Cambria Math" w:hAnsi="Cambria Math"/>
          </w:rPr>
          <m:t> </m:t>
        </m:r>
        <m:r>
          <w:rPr>
            <w:rFonts w:ascii="Cambria Math" w:hAnsi="Cambria Math"/>
          </w:rPr>
          <m:t>549≈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        </m:t>
            </m:r>
          </m:e>
        </m:bar>
      </m:oMath>
      <w:r w:rsidR="0090362C" w:rsidRPr="002A504E">
        <w:t xml:space="preserve">; </w:t>
      </w:r>
      <w:r w:rsidR="00A461A0">
        <w:t xml:space="preserve"> </w:t>
      </w:r>
      <w:r w:rsidR="00A461A0">
        <w:br/>
      </w:r>
      <m:oMath>
        <m:r>
          <m:rPr>
            <m:sty m:val="p"/>
          </m:rPr>
          <w:rPr>
            <w:rFonts w:ascii="Cambria Math" w:hAnsi="Cambria Math"/>
          </w:rPr>
          <m:t>17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449≈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        </m:t>
            </m:r>
          </m:e>
        </m:bar>
      </m:oMath>
      <w:r w:rsidR="0090362C" w:rsidRPr="002A504E">
        <w:t xml:space="preserve">;  </w:t>
      </w:r>
      <m:oMath>
        <m:r>
          <m:rPr>
            <m:sty m:val="p"/>
          </m:rPr>
          <w:rPr>
            <w:rFonts w:ascii="Cambria Math" w:hAnsi="Cambria Math"/>
          </w:rPr>
          <m:t>29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099≈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       </m:t>
            </m:r>
          </m:e>
        </m:bar>
      </m:oMath>
      <w:r w:rsidR="0090362C" w:rsidRPr="002A504E">
        <w:t xml:space="preserve">;  </w:t>
      </w:r>
      <m:oMath>
        <m:r>
          <w:rPr>
            <w:rFonts w:ascii="Cambria Math" w:hAnsi="Cambria Math"/>
          </w:rPr>
          <m:t>54</m:t>
        </m:r>
        <m:r>
          <w:rPr>
            <w:rStyle w:val="ekvabstand50prozent"/>
            <w:rFonts w:ascii="Cambria Math" w:hAnsi="Cambria Math"/>
          </w:rPr>
          <m:t> </m:t>
        </m:r>
        <m:r>
          <w:rPr>
            <w:rFonts w:ascii="Cambria Math" w:hAnsi="Cambria Math"/>
          </w:rPr>
          <m:t>545≈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        </m:t>
            </m:r>
          </m:e>
        </m:bar>
      </m:oMath>
      <w:r w:rsidR="0090362C" w:rsidRPr="002A504E">
        <w:t xml:space="preserve">;  </w:t>
      </w:r>
      <m:oMath>
        <m:r>
          <w:rPr>
            <w:rFonts w:ascii="Cambria Math" w:hAnsi="Cambria Math"/>
          </w:rPr>
          <m:t>62</m:t>
        </m:r>
        <m:r>
          <w:rPr>
            <w:rStyle w:val="ekvabstand50prozent"/>
            <w:rFonts w:ascii="Cambria Math" w:hAnsi="Cambria Math"/>
          </w:rPr>
          <m:t> </m:t>
        </m:r>
        <m:r>
          <w:rPr>
            <w:rFonts w:ascii="Cambria Math" w:hAnsi="Cambria Math"/>
          </w:rPr>
          <m:t>453≈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        </m:t>
            </m:r>
          </m:e>
        </m:bar>
      </m:oMath>
      <w:r>
        <w:t xml:space="preserve">;  </w:t>
      </w:r>
      <m:oMath>
        <m:r>
          <w:rPr>
            <w:rFonts w:ascii="Cambria Math" w:hAnsi="Cambria Math"/>
          </w:rPr>
          <m:t>89≈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        </m:t>
            </m:r>
          </m:e>
        </m:bar>
      </m:oMath>
    </w:p>
    <w:p w:rsidR="0090362C" w:rsidRDefault="0090362C" w:rsidP="00BB1E2D">
      <w:pPr>
        <w:pStyle w:val="ekvgrundtexthalbe"/>
      </w:pPr>
    </w:p>
    <w:p w:rsidR="00BB1E2D" w:rsidRPr="00391D68" w:rsidRDefault="00BB1E2D" w:rsidP="000A71CF">
      <w:pPr>
        <w:pStyle w:val="ekvaufgabe2-4sp"/>
      </w:pPr>
    </w:p>
    <w:p w:rsidR="002F3FB5" w:rsidRPr="00287B24" w:rsidRDefault="002F3FB5" w:rsidP="002F3FB5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62C" w:rsidRDefault="0090362C" w:rsidP="000A71CF">
      <w:pPr>
        <w:pStyle w:val="ekvaufgabe2-4sp"/>
      </w:pPr>
      <w:r w:rsidRPr="001B542A">
        <w:rPr>
          <w:rStyle w:val="ekvnummerierung"/>
        </w:rPr>
        <w:t>4</w:t>
      </w:r>
      <w:r w:rsidRPr="00391D68">
        <w:tab/>
        <w:t>Fülle die Tabelle aus. Achte darauf, dass du immer die Ausgangszahl runden musst.</w:t>
      </w:r>
    </w:p>
    <w:p w:rsidR="0090362C" w:rsidRDefault="0090362C" w:rsidP="0090362C">
      <w:pPr>
        <w:pStyle w:val="ekvgrundtexthalbe"/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70" w:type="dxa"/>
        </w:tblCellMar>
        <w:tblLook w:val="01E0" w:firstRow="1" w:lastRow="1" w:firstColumn="1" w:lastColumn="1" w:noHBand="0" w:noVBand="0"/>
      </w:tblPr>
      <w:tblGrid>
        <w:gridCol w:w="1871"/>
        <w:gridCol w:w="1872"/>
        <w:gridCol w:w="1871"/>
        <w:gridCol w:w="1871"/>
        <w:gridCol w:w="1871"/>
      </w:tblGrid>
      <w:tr w:rsidR="0090362C" w:rsidRPr="005B7246" w:rsidTr="00F47AD0">
        <w:trPr>
          <w:trHeight w:val="284"/>
        </w:trPr>
        <w:tc>
          <w:tcPr>
            <w:tcW w:w="1575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90362C" w:rsidRPr="00391D68" w:rsidRDefault="0090362C" w:rsidP="0061350E">
            <w:pPr>
              <w:pStyle w:val="ekvtabellezentriert"/>
            </w:pPr>
            <w:r w:rsidRPr="00391D68">
              <w:t>Zahl</w:t>
            </w:r>
          </w:p>
        </w:tc>
        <w:tc>
          <w:tcPr>
            <w:tcW w:w="1576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90362C" w:rsidRPr="00391D68" w:rsidRDefault="0090362C" w:rsidP="0061350E">
            <w:pPr>
              <w:pStyle w:val="ekvtabellezentriert"/>
            </w:pPr>
            <w:r w:rsidRPr="00391D68">
              <w:t>Zehner</w:t>
            </w:r>
          </w:p>
        </w:tc>
        <w:tc>
          <w:tcPr>
            <w:tcW w:w="1576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90362C" w:rsidRPr="00391D68" w:rsidRDefault="0090362C" w:rsidP="0061350E">
            <w:pPr>
              <w:pStyle w:val="ekvtabellezentriert"/>
            </w:pPr>
            <w:r w:rsidRPr="00391D68">
              <w:t>Hunderter</w:t>
            </w:r>
          </w:p>
        </w:tc>
        <w:tc>
          <w:tcPr>
            <w:tcW w:w="1576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90362C" w:rsidRPr="00391D68" w:rsidRDefault="0090362C" w:rsidP="0061350E">
            <w:pPr>
              <w:pStyle w:val="ekvtabellezentriert"/>
            </w:pPr>
            <w:r w:rsidRPr="00391D68">
              <w:t>Tausender</w:t>
            </w:r>
          </w:p>
        </w:tc>
        <w:tc>
          <w:tcPr>
            <w:tcW w:w="1576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90362C" w:rsidRPr="00391D68" w:rsidRDefault="0090362C" w:rsidP="0061350E">
            <w:pPr>
              <w:pStyle w:val="ekvtabellezentriert"/>
            </w:pPr>
            <w:r w:rsidRPr="00391D68">
              <w:t>Zehntausender</w:t>
            </w:r>
          </w:p>
        </w:tc>
      </w:tr>
      <w:tr w:rsidR="0090362C" w:rsidRPr="005B7246" w:rsidTr="001C3848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454"/>
        </w:trPr>
        <w:tc>
          <w:tcPr>
            <w:tcW w:w="1575" w:type="dxa"/>
            <w:tcBorders>
              <w:top w:val="nil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  <w:r w:rsidRPr="00391D68">
              <w:t>588</w:t>
            </w:r>
          </w:p>
        </w:tc>
        <w:tc>
          <w:tcPr>
            <w:tcW w:w="1576" w:type="dxa"/>
            <w:tcBorders>
              <w:top w:val="nil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  <w:r w:rsidRPr="00391D68">
              <w:t>590</w:t>
            </w:r>
          </w:p>
        </w:tc>
        <w:tc>
          <w:tcPr>
            <w:tcW w:w="1576" w:type="dxa"/>
            <w:tcBorders>
              <w:top w:val="nil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  <w:r w:rsidRPr="00391D68">
              <w:t>600</w:t>
            </w:r>
          </w:p>
        </w:tc>
        <w:tc>
          <w:tcPr>
            <w:tcW w:w="1576" w:type="dxa"/>
            <w:tcBorders>
              <w:top w:val="nil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  <w:r w:rsidRPr="00391D68">
              <w:t>1000</w:t>
            </w:r>
          </w:p>
        </w:tc>
        <w:tc>
          <w:tcPr>
            <w:tcW w:w="1576" w:type="dxa"/>
            <w:tcBorders>
              <w:top w:val="nil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  <w:r w:rsidRPr="00391D68">
              <w:t>0</w:t>
            </w:r>
          </w:p>
        </w:tc>
      </w:tr>
      <w:tr w:rsidR="0090362C" w:rsidRPr="005B7246" w:rsidTr="001C3848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454"/>
        </w:trPr>
        <w:tc>
          <w:tcPr>
            <w:tcW w:w="1575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  <w:r w:rsidRPr="00391D68">
              <w:t>199</w:t>
            </w: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</w:tr>
      <w:tr w:rsidR="0090362C" w:rsidRPr="005B7246" w:rsidTr="001C3848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454"/>
        </w:trPr>
        <w:tc>
          <w:tcPr>
            <w:tcW w:w="1575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  <w:r w:rsidRPr="00391D68">
              <w:t>2308</w:t>
            </w: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</w:tr>
      <w:tr w:rsidR="0090362C" w:rsidRPr="005B7246" w:rsidTr="001C3848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454"/>
        </w:trPr>
        <w:tc>
          <w:tcPr>
            <w:tcW w:w="1575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  <w:r w:rsidRPr="00391D68">
              <w:t>15</w:t>
            </w:r>
            <w:r w:rsidR="00BB1E2D" w:rsidRPr="00BB1E2D">
              <w:rPr>
                <w:rStyle w:val="ekvabstand50prozent"/>
              </w:rPr>
              <w:t> </w:t>
            </w:r>
            <w:r w:rsidRPr="00391D68">
              <w:t>492</w:t>
            </w: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</w:tr>
      <w:tr w:rsidR="0090362C" w:rsidRPr="005B7246" w:rsidTr="001C3848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454"/>
        </w:trPr>
        <w:tc>
          <w:tcPr>
            <w:tcW w:w="1575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  <w:r w:rsidRPr="00391D68">
              <w:t>9747</w:t>
            </w: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</w:tr>
      <w:tr w:rsidR="0090362C" w:rsidRPr="005B7246" w:rsidTr="001C3848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454"/>
        </w:trPr>
        <w:tc>
          <w:tcPr>
            <w:tcW w:w="1575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  <w:r w:rsidRPr="00391D68">
              <w:t>45</w:t>
            </w:r>
            <w:r w:rsidR="00BB1E2D" w:rsidRPr="00BB1E2D">
              <w:rPr>
                <w:rStyle w:val="ekvabstand50prozent"/>
              </w:rPr>
              <w:t> </w:t>
            </w:r>
            <w:r w:rsidRPr="00391D68">
              <w:t>630</w:t>
            </w: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</w:tr>
      <w:tr w:rsidR="0090362C" w:rsidRPr="005B7246" w:rsidTr="001C3848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454"/>
        </w:trPr>
        <w:tc>
          <w:tcPr>
            <w:tcW w:w="1575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  <w:r w:rsidRPr="00391D68">
              <w:t>10</w:t>
            </w:r>
            <w:r w:rsidR="00BB1E2D" w:rsidRPr="00BB1E2D">
              <w:rPr>
                <w:rStyle w:val="ekvabstand50prozent"/>
              </w:rPr>
              <w:t> </w:t>
            </w:r>
            <w:r w:rsidRPr="00391D68">
              <w:t>909</w:t>
            </w: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</w:tr>
      <w:tr w:rsidR="0090362C" w:rsidRPr="005B7246" w:rsidTr="001C3848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454"/>
        </w:trPr>
        <w:tc>
          <w:tcPr>
            <w:tcW w:w="1575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  <w:r w:rsidRPr="00391D68">
              <w:t>35</w:t>
            </w:r>
            <w:r w:rsidR="00BB1E2D" w:rsidRPr="00BB1E2D">
              <w:rPr>
                <w:rStyle w:val="ekvabstand50prozent"/>
              </w:rPr>
              <w:t> </w:t>
            </w:r>
            <w:r w:rsidRPr="00391D68">
              <w:t>999</w:t>
            </w: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</w:tr>
      <w:tr w:rsidR="0090362C" w:rsidRPr="005B7246" w:rsidTr="001C3848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454"/>
        </w:trPr>
        <w:tc>
          <w:tcPr>
            <w:tcW w:w="1575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  <w:r w:rsidRPr="00391D68">
              <w:t>77</w:t>
            </w: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  <w:tc>
          <w:tcPr>
            <w:tcW w:w="157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0362C" w:rsidRPr="00391D68" w:rsidRDefault="0090362C" w:rsidP="001C3848">
            <w:pPr>
              <w:pStyle w:val="ekvtabellezentriert"/>
              <w:jc w:val="right"/>
            </w:pPr>
          </w:p>
        </w:tc>
      </w:tr>
    </w:tbl>
    <w:p w:rsidR="00B67EF6" w:rsidRDefault="00B67EF6" w:rsidP="000A71CF">
      <w:pPr>
        <w:pStyle w:val="ekvaufgabe2-4sp"/>
      </w:pPr>
    </w:p>
    <w:p w:rsidR="00761737" w:rsidRDefault="00761737" w:rsidP="000A71CF">
      <w:pPr>
        <w:pStyle w:val="ekvaufgabe2-4sp"/>
        <w:sectPr w:rsidR="00761737" w:rsidSect="00EC1FF0">
          <w:footerReference w:type="default" r:id="rId10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92569F" w:rsidRPr="00C172AE" w:rsidTr="00206183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92569F" w:rsidRPr="00AE65F6" w:rsidRDefault="0092569F" w:rsidP="00206183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569F" w:rsidRPr="007C1230" w:rsidRDefault="00B44753" w:rsidP="00206183">
            <w:pPr>
              <w:pStyle w:val="ekvkolumnentitel"/>
            </w:pPr>
            <w:r>
              <w:t xml:space="preserve">I Zahlen und Größen, </w:t>
            </w:r>
            <w:r w:rsidR="0092569F" w:rsidRPr="00D1376A">
              <w:t xml:space="preserve">3 Große Zahlen und Runden 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569F" w:rsidRPr="007C1230" w:rsidRDefault="0092569F" w:rsidP="00206183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569F" w:rsidRPr="007C1230" w:rsidRDefault="0092569F" w:rsidP="00206183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92569F" w:rsidRPr="007636A0" w:rsidRDefault="0092569F" w:rsidP="00206183">
            <w:pPr>
              <w:pStyle w:val="ekvkapitel"/>
              <w:rPr>
                <w:color w:val="FFFFFF" w:themeColor="background1"/>
              </w:rPr>
            </w:pPr>
          </w:p>
        </w:tc>
      </w:tr>
      <w:tr w:rsidR="0092569F" w:rsidRPr="00BF17F2" w:rsidTr="002061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92569F" w:rsidRDefault="0092569F" w:rsidP="00206183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1457BFE2" wp14:editId="0568EA5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2569F" w:rsidRDefault="0092569F" w:rsidP="00206183">
            <w:pPr>
              <w:rPr>
                <w:color w:val="FFFFFF" w:themeColor="background1"/>
              </w:rPr>
            </w:pPr>
          </w:p>
          <w:p w:rsidR="0092569F" w:rsidRPr="00BF17F2" w:rsidRDefault="0092569F" w:rsidP="00206183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92569F" w:rsidRPr="00BF17F2" w:rsidRDefault="0092569F" w:rsidP="00206183">
            <w:pPr>
              <w:rPr>
                <w:color w:val="FFFFFF" w:themeColor="background1"/>
              </w:rPr>
            </w:pPr>
          </w:p>
        </w:tc>
      </w:tr>
    </w:tbl>
    <w:p w:rsidR="0090362C" w:rsidRDefault="0090362C" w:rsidP="001C3848">
      <w:pPr>
        <w:pStyle w:val="ekvlsungberschrift"/>
      </w:pPr>
      <w:r w:rsidRPr="00391D68">
        <w:t>Trainingsblatt</w:t>
      </w:r>
      <w:r w:rsidR="001C3848" w:rsidRPr="00B57090">
        <w:rPr>
          <w:position w:val="-10"/>
          <w:lang w:eastAsia="de-DE"/>
        </w:rPr>
        <w:drawing>
          <wp:inline distT="0" distB="0" distL="0" distR="0" wp14:anchorId="2EBFED3B" wp14:editId="13FCBD17">
            <wp:extent cx="179351" cy="214634"/>
            <wp:effectExtent l="0" t="0" r="0" b="0"/>
            <wp:docPr id="63" name="Grafi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39"/>
                    <a:stretch/>
                  </pic:blipFill>
                  <pic:spPr bwMode="auto">
                    <a:xfrm>
                      <a:off x="0" y="0"/>
                      <a:ext cx="180409" cy="21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3848">
        <w:t>, S</w:t>
      </w:r>
      <w:r w:rsidR="001C3848" w:rsidRPr="00057AED">
        <w:rPr>
          <w:rStyle w:val="ekvabstand50prozent"/>
        </w:rPr>
        <w:t> </w:t>
      </w:r>
      <w:r w:rsidR="001C3848">
        <w:t>12</w:t>
      </w:r>
    </w:p>
    <w:p w:rsidR="0090362C" w:rsidRPr="008E55CF" w:rsidRDefault="0090362C" w:rsidP="00BB1E2D">
      <w:pPr>
        <w:pStyle w:val="ekvaufgabe2-4sp"/>
      </w:pPr>
    </w:p>
    <w:p w:rsidR="0090362C" w:rsidRPr="00877BA1" w:rsidRDefault="0090362C" w:rsidP="000A71CF">
      <w:pPr>
        <w:pStyle w:val="ekvaufgabe2-4sp"/>
      </w:pPr>
      <w:r w:rsidRPr="00877BA1">
        <w:rPr>
          <w:rStyle w:val="ekvnummerierung"/>
        </w:rPr>
        <w:t>1</w:t>
      </w:r>
      <w:r w:rsidRPr="00877BA1">
        <w:tab/>
        <w:t>a)</w:t>
      </w:r>
      <w:r w:rsidRPr="00877BA1">
        <w:tab/>
        <w:t>5</w:t>
      </w:r>
      <w:r w:rsidR="00BB1E2D" w:rsidRPr="00877BA1">
        <w:rPr>
          <w:rStyle w:val="ekvabstand50prozent"/>
        </w:rPr>
        <w:t> </w:t>
      </w:r>
      <w:r w:rsidRPr="00877BA1">
        <w:t>230</w:t>
      </w:r>
      <w:r w:rsidR="00BB1E2D" w:rsidRPr="00877BA1">
        <w:rPr>
          <w:rStyle w:val="ekvabstand50prozent"/>
        </w:rPr>
        <w:t> </w:t>
      </w:r>
      <w:r w:rsidRPr="00877BA1">
        <w:t xml:space="preserve">000 </w:t>
      </w:r>
      <w:r w:rsidRPr="00877BA1">
        <w:tab/>
        <w:t>b)</w:t>
      </w:r>
      <w:r w:rsidRPr="00877BA1">
        <w:tab/>
        <w:t>13</w:t>
      </w:r>
      <w:r w:rsidR="00BB1E2D" w:rsidRPr="00877BA1">
        <w:rPr>
          <w:rStyle w:val="ekvabstand50prozent"/>
        </w:rPr>
        <w:t> </w:t>
      </w:r>
      <w:r w:rsidRPr="00877BA1">
        <w:t>000</w:t>
      </w:r>
      <w:r w:rsidR="00BB1E2D" w:rsidRPr="00877BA1">
        <w:rPr>
          <w:rStyle w:val="ekvabstand50prozent"/>
        </w:rPr>
        <w:t> </w:t>
      </w:r>
      <w:r w:rsidRPr="00877BA1">
        <w:t>000</w:t>
      </w:r>
      <w:r w:rsidR="00BB1E2D" w:rsidRPr="00877BA1">
        <w:rPr>
          <w:rStyle w:val="ekvabstand50prozent"/>
        </w:rPr>
        <w:t> </w:t>
      </w:r>
      <w:r w:rsidRPr="00877BA1">
        <w:t>000</w:t>
      </w:r>
      <w:r w:rsidR="00BB1E2D" w:rsidRPr="00877BA1">
        <w:rPr>
          <w:rStyle w:val="ekvabstand50prozent"/>
        </w:rPr>
        <w:t> </w:t>
      </w:r>
      <w:r w:rsidRPr="00877BA1">
        <w:t xml:space="preserve">022 </w:t>
      </w:r>
      <w:r w:rsidRPr="00877BA1">
        <w:tab/>
        <w:t>c)</w:t>
      </w:r>
      <w:r w:rsidRPr="00877BA1">
        <w:tab/>
        <w:t>7</w:t>
      </w:r>
      <w:r w:rsidR="00BB1E2D" w:rsidRPr="00877BA1">
        <w:rPr>
          <w:rStyle w:val="ekvabstand50prozent"/>
        </w:rPr>
        <w:t> </w:t>
      </w:r>
      <w:r w:rsidRPr="00877BA1">
        <w:t>040</w:t>
      </w:r>
      <w:r w:rsidR="00BB1E2D" w:rsidRPr="00877BA1">
        <w:rPr>
          <w:rStyle w:val="ekvabstand50prozent"/>
        </w:rPr>
        <w:t> </w:t>
      </w:r>
      <w:r w:rsidRPr="00877BA1">
        <w:t>000</w:t>
      </w:r>
      <w:r w:rsidR="00BB1E2D" w:rsidRPr="00877BA1">
        <w:rPr>
          <w:rStyle w:val="ekvabstand50prozent"/>
        </w:rPr>
        <w:t> </w:t>
      </w:r>
      <w:r w:rsidRPr="00877BA1">
        <w:t>000</w:t>
      </w:r>
      <w:r w:rsidRPr="00877BA1">
        <w:tab/>
        <w:t>d)</w:t>
      </w:r>
      <w:r w:rsidRPr="00877BA1">
        <w:tab/>
        <w:t>111</w:t>
      </w:r>
      <w:r w:rsidR="00BB1E2D" w:rsidRPr="00877BA1">
        <w:rPr>
          <w:rStyle w:val="ekvabstand50prozent"/>
        </w:rPr>
        <w:t> </w:t>
      </w:r>
      <w:r w:rsidRPr="00877BA1">
        <w:t>102</w:t>
      </w:r>
      <w:r w:rsidR="00BB1E2D" w:rsidRPr="00877BA1">
        <w:rPr>
          <w:rStyle w:val="ekvabstand50prozent"/>
        </w:rPr>
        <w:t> </w:t>
      </w:r>
      <w:r w:rsidRPr="00877BA1">
        <w:t>000</w:t>
      </w:r>
      <w:r w:rsidR="00BB1E2D" w:rsidRPr="00877BA1">
        <w:rPr>
          <w:rStyle w:val="ekvabstand50prozent"/>
        </w:rPr>
        <w:t> </w:t>
      </w:r>
      <w:r w:rsidRPr="00877BA1">
        <w:t xml:space="preserve">103 </w:t>
      </w:r>
    </w:p>
    <w:p w:rsidR="000A71CF" w:rsidRPr="00877BA1" w:rsidRDefault="000A71CF" w:rsidP="000A71CF">
      <w:pPr>
        <w:pStyle w:val="ekvgrundtexthalbe"/>
      </w:pPr>
    </w:p>
    <w:p w:rsidR="0090362C" w:rsidRPr="00BB1E2D" w:rsidRDefault="0090362C" w:rsidP="00BB1E2D">
      <w:pPr>
        <w:pStyle w:val="ekvaufgabe3-6sp"/>
        <w:rPr>
          <w:lang w:val="en-US"/>
        </w:rPr>
      </w:pPr>
      <w:r w:rsidRPr="00BB1E2D">
        <w:rPr>
          <w:rStyle w:val="ekvnummerierung"/>
          <w:lang w:val="en-US"/>
        </w:rPr>
        <w:t>2</w:t>
      </w:r>
      <w:r w:rsidRPr="00BB1E2D">
        <w:rPr>
          <w:lang w:val="en-US"/>
        </w:rPr>
        <w:tab/>
        <w:t>a)</w:t>
      </w:r>
      <w:r w:rsidRPr="00BB1E2D">
        <w:rPr>
          <w:lang w:val="en-US"/>
        </w:rPr>
        <w:tab/>
        <w:t>30</w:t>
      </w:r>
      <w:r w:rsidRPr="00BB1E2D">
        <w:rPr>
          <w:lang w:val="en-US"/>
        </w:rPr>
        <w:tab/>
        <w:t>b)</w:t>
      </w:r>
      <w:r w:rsidRPr="00BB1E2D">
        <w:rPr>
          <w:lang w:val="en-US"/>
        </w:rPr>
        <w:tab/>
        <w:t>3</w:t>
      </w:r>
      <w:r w:rsidRPr="00BB1E2D">
        <w:rPr>
          <w:lang w:val="en-US"/>
        </w:rPr>
        <w:tab/>
        <w:t>c)</w:t>
      </w:r>
      <w:r w:rsidRPr="00BB1E2D">
        <w:rPr>
          <w:lang w:val="en-US"/>
        </w:rPr>
        <w:tab/>
      </w:r>
      <w:r w:rsidRPr="00BB1E2D">
        <w:t>3000</w:t>
      </w:r>
      <w:r w:rsidR="00A461A0">
        <w:tab/>
      </w:r>
      <w:r w:rsidRPr="00BB1E2D">
        <w:rPr>
          <w:lang w:val="en-US"/>
        </w:rPr>
        <w:t>d)</w:t>
      </w:r>
      <w:r w:rsidRPr="00BB1E2D">
        <w:rPr>
          <w:lang w:val="en-US"/>
        </w:rPr>
        <w:tab/>
        <w:t>300</w:t>
      </w:r>
      <w:r w:rsidRPr="00BB1E2D">
        <w:rPr>
          <w:lang w:val="en-US"/>
        </w:rPr>
        <w:tab/>
        <w:t>e)</w:t>
      </w:r>
      <w:r w:rsidRPr="00BB1E2D">
        <w:rPr>
          <w:lang w:val="en-US"/>
        </w:rPr>
        <w:tab/>
        <w:t>300</w:t>
      </w:r>
      <w:r w:rsidR="00BB1E2D" w:rsidRPr="00BB1E2D">
        <w:rPr>
          <w:rStyle w:val="ekvabstand50prozent"/>
        </w:rPr>
        <w:t> </w:t>
      </w:r>
      <w:r w:rsidRPr="00BB1E2D">
        <w:rPr>
          <w:lang w:val="en-US"/>
        </w:rPr>
        <w:t>000</w:t>
      </w:r>
      <w:r w:rsidRPr="00BB1E2D">
        <w:rPr>
          <w:lang w:val="en-US"/>
        </w:rPr>
        <w:tab/>
        <w:t>f)</w:t>
      </w:r>
      <w:r w:rsidRPr="00BB1E2D">
        <w:rPr>
          <w:lang w:val="en-US"/>
        </w:rPr>
        <w:tab/>
        <w:t>3000</w:t>
      </w:r>
    </w:p>
    <w:p w:rsidR="000A71CF" w:rsidRPr="00BB1E2D" w:rsidRDefault="000A71CF" w:rsidP="000A71CF">
      <w:pPr>
        <w:pStyle w:val="ekvgrundtexthalbe"/>
        <w:rPr>
          <w:lang w:val="en-US"/>
        </w:rPr>
      </w:pPr>
    </w:p>
    <w:p w:rsidR="0090362C" w:rsidRDefault="0090362C" w:rsidP="000A71CF">
      <w:pPr>
        <w:pStyle w:val="ekvaufgabe2-4sp"/>
      </w:pPr>
      <w:r w:rsidRPr="00160E4D">
        <w:rPr>
          <w:rStyle w:val="ekvnummerierung"/>
          <w:lang w:val="en-US"/>
        </w:rPr>
        <w:t>3</w:t>
      </w:r>
      <w:r w:rsidRPr="00160E4D">
        <w:rPr>
          <w:lang w:val="en-US"/>
        </w:rPr>
        <w:tab/>
        <w:t>a)</w:t>
      </w:r>
      <w:r w:rsidRPr="00160E4D">
        <w:rPr>
          <w:lang w:val="en-US"/>
        </w:rPr>
        <w:tab/>
        <w:t>20; 60; 80; 130; 200; 560; 790; 990; 1210; 5670; 9400; 30; 20</w:t>
      </w:r>
      <w:r w:rsidRPr="00160E4D">
        <w:rPr>
          <w:lang w:val="en-US"/>
        </w:rPr>
        <w:br/>
        <w:t>b)</w:t>
      </w:r>
      <w:r w:rsidRPr="00160E4D">
        <w:rPr>
          <w:lang w:val="en-US"/>
        </w:rPr>
        <w:tab/>
        <w:t xml:space="preserve">100; 100; </w:t>
      </w:r>
      <w:r w:rsidRPr="00BB1E2D">
        <w:rPr>
          <w:lang w:val="en-US"/>
        </w:rPr>
        <w:t xml:space="preserve">200; 200; 600; 800; </w:t>
      </w:r>
      <w:r w:rsidRPr="0057236A">
        <w:t>1000; 1200; 6600; 9400; 10</w:t>
      </w:r>
      <w:r w:rsidR="00BB1E2D" w:rsidRPr="00BB1E2D">
        <w:rPr>
          <w:rStyle w:val="ekvabstand50prozent"/>
        </w:rPr>
        <w:t> </w:t>
      </w:r>
      <w:r w:rsidRPr="0057236A">
        <w:t>000; 800</w:t>
      </w:r>
      <w:r>
        <w:br/>
      </w:r>
      <w:r w:rsidRPr="0057236A">
        <w:t>c)</w:t>
      </w:r>
      <w:r w:rsidRPr="0057236A">
        <w:tab/>
        <w:t>6000; 10 000; 12</w:t>
      </w:r>
      <w:r w:rsidR="00BB1E2D" w:rsidRPr="00BB1E2D">
        <w:rPr>
          <w:rStyle w:val="ekvabstand50prozent"/>
        </w:rPr>
        <w:t> </w:t>
      </w:r>
      <w:r w:rsidRPr="0057236A">
        <w:t>000; 16</w:t>
      </w:r>
      <w:r w:rsidR="00BB1E2D" w:rsidRPr="00BB1E2D">
        <w:rPr>
          <w:rStyle w:val="ekvabstand50prozent"/>
        </w:rPr>
        <w:t> </w:t>
      </w:r>
      <w:r w:rsidRPr="0057236A">
        <w:t>000; 17</w:t>
      </w:r>
      <w:r w:rsidR="00BB1E2D" w:rsidRPr="00BB1E2D">
        <w:rPr>
          <w:rStyle w:val="ekvabstand50prozent"/>
        </w:rPr>
        <w:t> </w:t>
      </w:r>
      <w:r w:rsidRPr="0057236A">
        <w:t>000; 29</w:t>
      </w:r>
      <w:r w:rsidR="00BB1E2D" w:rsidRPr="00BB1E2D">
        <w:rPr>
          <w:rStyle w:val="ekvabstand50prozent"/>
        </w:rPr>
        <w:t> </w:t>
      </w:r>
      <w:r w:rsidRPr="0057236A">
        <w:t>000; 55</w:t>
      </w:r>
      <w:r w:rsidR="00BB1E2D" w:rsidRPr="00BB1E2D">
        <w:rPr>
          <w:rStyle w:val="ekvabstand50prozent"/>
        </w:rPr>
        <w:t> </w:t>
      </w:r>
      <w:r w:rsidRPr="0057236A">
        <w:t>000; 62</w:t>
      </w:r>
      <w:r w:rsidR="00BB1E2D" w:rsidRPr="00BB1E2D">
        <w:rPr>
          <w:rStyle w:val="ekvabstand50prozent"/>
        </w:rPr>
        <w:t> </w:t>
      </w:r>
      <w:r w:rsidRPr="0057236A">
        <w:t>000; 0</w:t>
      </w:r>
    </w:p>
    <w:p w:rsidR="00BB1E2D" w:rsidRDefault="00BB1E2D" w:rsidP="00BB1E2D">
      <w:pPr>
        <w:pStyle w:val="ekvgrundtexthalbe"/>
      </w:pPr>
    </w:p>
    <w:p w:rsidR="00BB1E2D" w:rsidRDefault="00BB1E2D" w:rsidP="00BB1E2D">
      <w:pPr>
        <w:pStyle w:val="ekvaufgabe2-4sp"/>
        <w:rPr>
          <w:rStyle w:val="ekvnummerierung"/>
        </w:rPr>
      </w:pPr>
      <w:r w:rsidRPr="004008DF">
        <w:rPr>
          <w:rStyle w:val="ekvnummerierung"/>
        </w:rPr>
        <w:t>4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70" w:type="dxa"/>
        </w:tblCellMar>
        <w:tblLook w:val="01E0" w:firstRow="1" w:lastRow="1" w:firstColumn="1" w:lastColumn="1" w:noHBand="0" w:noVBand="0"/>
      </w:tblPr>
      <w:tblGrid>
        <w:gridCol w:w="1871"/>
        <w:gridCol w:w="1872"/>
        <w:gridCol w:w="1871"/>
        <w:gridCol w:w="1871"/>
        <w:gridCol w:w="1871"/>
      </w:tblGrid>
      <w:tr w:rsidR="00BB1E2D" w:rsidRPr="005B7246" w:rsidTr="00EC0A9C">
        <w:trPr>
          <w:trHeight w:val="284"/>
        </w:trPr>
        <w:tc>
          <w:tcPr>
            <w:tcW w:w="1575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B1E2D" w:rsidRPr="00391D68" w:rsidRDefault="00BB1E2D" w:rsidP="00EC0A9C">
            <w:pPr>
              <w:pStyle w:val="ekvtabellezentriert"/>
            </w:pPr>
            <w:r w:rsidRPr="00391D68">
              <w:t>Zahl</w:t>
            </w:r>
          </w:p>
        </w:tc>
        <w:tc>
          <w:tcPr>
            <w:tcW w:w="1576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B1E2D" w:rsidRPr="00391D68" w:rsidRDefault="00BB1E2D" w:rsidP="00EC0A9C">
            <w:pPr>
              <w:pStyle w:val="ekvtabellezentriert"/>
            </w:pPr>
            <w:r w:rsidRPr="00391D68">
              <w:t>Zehner</w:t>
            </w:r>
          </w:p>
        </w:tc>
        <w:tc>
          <w:tcPr>
            <w:tcW w:w="1576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B1E2D" w:rsidRPr="00391D68" w:rsidRDefault="00BB1E2D" w:rsidP="00EC0A9C">
            <w:pPr>
              <w:pStyle w:val="ekvtabellezentriert"/>
            </w:pPr>
            <w:r w:rsidRPr="00391D68">
              <w:t>Hunderter</w:t>
            </w:r>
          </w:p>
        </w:tc>
        <w:tc>
          <w:tcPr>
            <w:tcW w:w="1576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B1E2D" w:rsidRPr="00391D68" w:rsidRDefault="00BB1E2D" w:rsidP="00EC0A9C">
            <w:pPr>
              <w:pStyle w:val="ekvtabellezentriert"/>
            </w:pPr>
            <w:r w:rsidRPr="00391D68">
              <w:t>Tausender</w:t>
            </w:r>
          </w:p>
        </w:tc>
        <w:tc>
          <w:tcPr>
            <w:tcW w:w="1576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B1E2D" w:rsidRPr="00391D68" w:rsidRDefault="00BB1E2D" w:rsidP="00EC0A9C">
            <w:pPr>
              <w:pStyle w:val="ekvtabellezentriert"/>
            </w:pPr>
            <w:r w:rsidRPr="00391D68">
              <w:t>Zehntausender</w:t>
            </w:r>
          </w:p>
        </w:tc>
      </w:tr>
      <w:tr w:rsidR="00BB1E2D" w:rsidRPr="005B7246" w:rsidTr="001C3848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284"/>
        </w:trPr>
        <w:tc>
          <w:tcPr>
            <w:tcW w:w="1871" w:type="dxa"/>
            <w:tcBorders>
              <w:top w:val="nil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391D68">
              <w:t>588</w:t>
            </w:r>
          </w:p>
        </w:tc>
        <w:tc>
          <w:tcPr>
            <w:tcW w:w="1872" w:type="dxa"/>
            <w:tcBorders>
              <w:top w:val="nil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391D68">
              <w:t>590</w:t>
            </w:r>
          </w:p>
        </w:tc>
        <w:tc>
          <w:tcPr>
            <w:tcW w:w="1871" w:type="dxa"/>
            <w:tcBorders>
              <w:top w:val="nil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391D68">
              <w:t>600</w:t>
            </w:r>
          </w:p>
        </w:tc>
        <w:tc>
          <w:tcPr>
            <w:tcW w:w="1871" w:type="dxa"/>
            <w:tcBorders>
              <w:top w:val="nil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391D68">
              <w:t>1000</w:t>
            </w:r>
          </w:p>
        </w:tc>
        <w:tc>
          <w:tcPr>
            <w:tcW w:w="1871" w:type="dxa"/>
            <w:tcBorders>
              <w:top w:val="nil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391D68">
              <w:t>0</w:t>
            </w:r>
          </w:p>
        </w:tc>
      </w:tr>
      <w:tr w:rsidR="00BB1E2D" w:rsidRPr="005B7246" w:rsidTr="001C3848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284"/>
        </w:trPr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391D68">
              <w:t>199</w:t>
            </w:r>
          </w:p>
        </w:tc>
        <w:tc>
          <w:tcPr>
            <w:tcW w:w="187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200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200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0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0</w:t>
            </w:r>
          </w:p>
        </w:tc>
      </w:tr>
      <w:tr w:rsidR="00BB1E2D" w:rsidRPr="005B7246" w:rsidTr="001C3848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284"/>
        </w:trPr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391D68">
              <w:t>2308</w:t>
            </w:r>
          </w:p>
        </w:tc>
        <w:tc>
          <w:tcPr>
            <w:tcW w:w="187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2310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2300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2000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0</w:t>
            </w:r>
          </w:p>
        </w:tc>
      </w:tr>
      <w:tr w:rsidR="00BB1E2D" w:rsidRPr="005B7246" w:rsidTr="001C3848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284"/>
        </w:trPr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391D68">
              <w:t>15</w:t>
            </w:r>
            <w:r w:rsidR="00671634" w:rsidRPr="00BB1E2D">
              <w:rPr>
                <w:rStyle w:val="ekvabstand50prozent"/>
              </w:rPr>
              <w:t> </w:t>
            </w:r>
            <w:r w:rsidRPr="00391D68">
              <w:t>492</w:t>
            </w:r>
          </w:p>
        </w:tc>
        <w:tc>
          <w:tcPr>
            <w:tcW w:w="187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15</w:t>
            </w:r>
            <w:r w:rsidR="00671634" w:rsidRPr="00BB1E2D">
              <w:rPr>
                <w:rStyle w:val="ekvabstand50prozent"/>
              </w:rPr>
              <w:t> </w:t>
            </w:r>
            <w:r w:rsidRPr="0057236A">
              <w:t>490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15</w:t>
            </w:r>
            <w:r w:rsidR="00671634" w:rsidRPr="00BB1E2D">
              <w:rPr>
                <w:rStyle w:val="ekvabstand50prozent"/>
              </w:rPr>
              <w:t> </w:t>
            </w:r>
            <w:r w:rsidRPr="0057236A">
              <w:t>500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15</w:t>
            </w:r>
            <w:r w:rsidR="00671634" w:rsidRPr="00BB1E2D">
              <w:rPr>
                <w:rStyle w:val="ekvabstand50prozent"/>
              </w:rPr>
              <w:t> </w:t>
            </w:r>
            <w:r w:rsidRPr="0057236A">
              <w:t>000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20</w:t>
            </w:r>
            <w:r w:rsidR="00671634" w:rsidRPr="00BB1E2D">
              <w:rPr>
                <w:rStyle w:val="ekvabstand50prozent"/>
              </w:rPr>
              <w:t> </w:t>
            </w:r>
            <w:r w:rsidRPr="0057236A">
              <w:t>000</w:t>
            </w:r>
          </w:p>
        </w:tc>
      </w:tr>
      <w:tr w:rsidR="00BB1E2D" w:rsidRPr="005B7246" w:rsidTr="001C3848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284"/>
        </w:trPr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391D68">
              <w:t>9747</w:t>
            </w:r>
          </w:p>
        </w:tc>
        <w:tc>
          <w:tcPr>
            <w:tcW w:w="187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9750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9700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10</w:t>
            </w:r>
            <w:r w:rsidR="00671634" w:rsidRPr="00BB1E2D">
              <w:rPr>
                <w:rStyle w:val="ekvabstand50prozent"/>
              </w:rPr>
              <w:t> </w:t>
            </w:r>
            <w:r w:rsidRPr="0057236A">
              <w:t>000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10</w:t>
            </w:r>
            <w:r w:rsidR="00671634" w:rsidRPr="00BB1E2D">
              <w:rPr>
                <w:rStyle w:val="ekvabstand50prozent"/>
              </w:rPr>
              <w:t> </w:t>
            </w:r>
            <w:r w:rsidRPr="0057236A">
              <w:t>000</w:t>
            </w:r>
          </w:p>
        </w:tc>
      </w:tr>
      <w:tr w:rsidR="00BB1E2D" w:rsidRPr="005B7246" w:rsidTr="001C3848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284"/>
        </w:trPr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391D68">
              <w:t>45</w:t>
            </w:r>
            <w:r w:rsidR="00671634" w:rsidRPr="00BB1E2D">
              <w:rPr>
                <w:rStyle w:val="ekvabstand50prozent"/>
              </w:rPr>
              <w:t> </w:t>
            </w:r>
            <w:r w:rsidRPr="00391D68">
              <w:t>630</w:t>
            </w:r>
          </w:p>
        </w:tc>
        <w:tc>
          <w:tcPr>
            <w:tcW w:w="187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45</w:t>
            </w:r>
            <w:r w:rsidR="00671634" w:rsidRPr="00BB1E2D">
              <w:rPr>
                <w:rStyle w:val="ekvabstand50prozent"/>
              </w:rPr>
              <w:t> </w:t>
            </w:r>
            <w:r w:rsidRPr="0057236A">
              <w:t>630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45</w:t>
            </w:r>
            <w:r w:rsidR="00671634" w:rsidRPr="00BB1E2D">
              <w:rPr>
                <w:rStyle w:val="ekvabstand50prozent"/>
              </w:rPr>
              <w:t> </w:t>
            </w:r>
            <w:r w:rsidRPr="0057236A">
              <w:t>600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46</w:t>
            </w:r>
            <w:r w:rsidR="00671634" w:rsidRPr="00BB1E2D">
              <w:rPr>
                <w:rStyle w:val="ekvabstand50prozent"/>
              </w:rPr>
              <w:t> </w:t>
            </w:r>
            <w:r w:rsidRPr="0057236A">
              <w:t>000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50</w:t>
            </w:r>
            <w:r w:rsidR="00671634" w:rsidRPr="00BB1E2D">
              <w:rPr>
                <w:rStyle w:val="ekvabstand50prozent"/>
              </w:rPr>
              <w:t> </w:t>
            </w:r>
            <w:r w:rsidRPr="0057236A">
              <w:t>000</w:t>
            </w:r>
          </w:p>
        </w:tc>
      </w:tr>
      <w:tr w:rsidR="00BB1E2D" w:rsidRPr="005B7246" w:rsidTr="001C3848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284"/>
        </w:trPr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391D68">
              <w:t>10</w:t>
            </w:r>
            <w:r w:rsidR="00671634" w:rsidRPr="00BB1E2D">
              <w:rPr>
                <w:rStyle w:val="ekvabstand50prozent"/>
              </w:rPr>
              <w:t> </w:t>
            </w:r>
            <w:r w:rsidRPr="00391D68">
              <w:t>909</w:t>
            </w:r>
          </w:p>
        </w:tc>
        <w:tc>
          <w:tcPr>
            <w:tcW w:w="187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10</w:t>
            </w:r>
            <w:r w:rsidR="00671634" w:rsidRPr="00BB1E2D">
              <w:rPr>
                <w:rStyle w:val="ekvabstand50prozent"/>
              </w:rPr>
              <w:t> </w:t>
            </w:r>
            <w:r w:rsidRPr="0057236A">
              <w:t>910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10</w:t>
            </w:r>
            <w:r w:rsidR="00671634" w:rsidRPr="00BB1E2D">
              <w:rPr>
                <w:rStyle w:val="ekvabstand50prozent"/>
              </w:rPr>
              <w:t> </w:t>
            </w:r>
            <w:r w:rsidRPr="0057236A">
              <w:t>900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11</w:t>
            </w:r>
            <w:r w:rsidR="00671634" w:rsidRPr="00BB1E2D">
              <w:rPr>
                <w:rStyle w:val="ekvabstand50prozent"/>
              </w:rPr>
              <w:t> </w:t>
            </w:r>
            <w:r w:rsidRPr="0057236A">
              <w:t>000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10</w:t>
            </w:r>
            <w:r w:rsidR="00671634" w:rsidRPr="00BB1E2D">
              <w:rPr>
                <w:rStyle w:val="ekvabstand50prozent"/>
              </w:rPr>
              <w:t> </w:t>
            </w:r>
            <w:r w:rsidRPr="0057236A">
              <w:t>000</w:t>
            </w:r>
          </w:p>
        </w:tc>
      </w:tr>
      <w:tr w:rsidR="00BB1E2D" w:rsidRPr="005B7246" w:rsidTr="001C3848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284"/>
        </w:trPr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391D68">
              <w:t>35</w:t>
            </w:r>
            <w:r w:rsidR="00671634" w:rsidRPr="00BB1E2D">
              <w:rPr>
                <w:rStyle w:val="ekvabstand50prozent"/>
              </w:rPr>
              <w:t> </w:t>
            </w:r>
            <w:r w:rsidRPr="00391D68">
              <w:t>999</w:t>
            </w:r>
          </w:p>
        </w:tc>
        <w:tc>
          <w:tcPr>
            <w:tcW w:w="187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36</w:t>
            </w:r>
            <w:r w:rsidR="00671634" w:rsidRPr="00BB1E2D">
              <w:rPr>
                <w:rStyle w:val="ekvabstand50prozent"/>
              </w:rPr>
              <w:t> </w:t>
            </w:r>
            <w:r w:rsidRPr="0057236A">
              <w:t>000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36</w:t>
            </w:r>
            <w:r w:rsidR="00671634" w:rsidRPr="00BB1E2D">
              <w:rPr>
                <w:rStyle w:val="ekvabstand50prozent"/>
              </w:rPr>
              <w:t> </w:t>
            </w:r>
            <w:r w:rsidRPr="0057236A">
              <w:t>000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36</w:t>
            </w:r>
            <w:r w:rsidR="00671634" w:rsidRPr="00BB1E2D">
              <w:rPr>
                <w:rStyle w:val="ekvabstand50prozent"/>
              </w:rPr>
              <w:t> </w:t>
            </w:r>
            <w:r w:rsidRPr="0057236A">
              <w:t>000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40</w:t>
            </w:r>
            <w:r w:rsidR="00671634" w:rsidRPr="00BB1E2D">
              <w:rPr>
                <w:rStyle w:val="ekvabstand50prozent"/>
              </w:rPr>
              <w:t> </w:t>
            </w:r>
            <w:r w:rsidRPr="0057236A">
              <w:t>000</w:t>
            </w:r>
          </w:p>
        </w:tc>
      </w:tr>
      <w:tr w:rsidR="00BB1E2D" w:rsidRPr="005B7246" w:rsidTr="001C3848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284"/>
        </w:trPr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391D68">
              <w:t>77</w:t>
            </w:r>
          </w:p>
        </w:tc>
        <w:tc>
          <w:tcPr>
            <w:tcW w:w="187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80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100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0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B1E2D" w:rsidRPr="00391D68" w:rsidRDefault="00BB1E2D" w:rsidP="001C3848">
            <w:pPr>
              <w:pStyle w:val="ekvtabellezentriert"/>
              <w:jc w:val="right"/>
            </w:pPr>
            <w:r w:rsidRPr="0057236A">
              <w:t>0</w:t>
            </w:r>
          </w:p>
        </w:tc>
      </w:tr>
    </w:tbl>
    <w:p w:rsidR="00BB1E2D" w:rsidRDefault="00BB1E2D" w:rsidP="00BB1E2D">
      <w:pPr>
        <w:pStyle w:val="ekvaufgabe2-4sp"/>
        <w:rPr>
          <w:rStyle w:val="ekvnummerierung"/>
        </w:rPr>
      </w:pPr>
    </w:p>
    <w:sectPr w:rsidR="00BB1E2D" w:rsidSect="00761737">
      <w:footerReference w:type="default" r:id="rId12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67" w:rsidRDefault="00197967" w:rsidP="003C599D">
      <w:pPr>
        <w:spacing w:line="240" w:lineRule="auto"/>
      </w:pPr>
      <w:r>
        <w:separator/>
      </w:r>
    </w:p>
  </w:endnote>
  <w:endnote w:type="continuationSeparator" w:id="0">
    <w:p w:rsidR="00197967" w:rsidRDefault="00197967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08" w:type="dxa"/>
      <w:tblInd w:w="-93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3"/>
      <w:gridCol w:w="3619"/>
      <w:gridCol w:w="5795"/>
      <w:gridCol w:w="821"/>
    </w:tblGrid>
    <w:tr w:rsidR="00BE21AE" w:rsidRPr="00F42294" w:rsidTr="00BE21AE">
      <w:trPr>
        <w:trHeight w:hRule="exact" w:val="680"/>
      </w:trPr>
      <w:tc>
        <w:tcPr>
          <w:tcW w:w="864" w:type="dxa"/>
          <w:noWrap/>
        </w:tcPr>
        <w:p w:rsidR="00BE21AE" w:rsidRPr="00913892" w:rsidRDefault="00BE21AE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405DCCD2" wp14:editId="69875B8B">
                <wp:extent cx="468000" cy="234000"/>
                <wp:effectExtent l="0" t="0" r="8255" b="0"/>
                <wp:docPr id="7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BE21AE" w:rsidRPr="00913892" w:rsidRDefault="00BE21AE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BE21AE" w:rsidRPr="00913892" w:rsidRDefault="00BE21AE" w:rsidP="00FA28A4">
          <w:pPr>
            <w:pStyle w:val="ekvquelle"/>
          </w:pPr>
          <w:r w:rsidRPr="00855987">
            <w:rPr>
              <w:rStyle w:val="ekvfett"/>
            </w:rPr>
            <w:t>Autor:</w:t>
          </w:r>
          <w:r>
            <w:t xml:space="preserve"> Anders Zmaila</w:t>
          </w:r>
        </w:p>
      </w:tc>
      <w:tc>
        <w:tcPr>
          <w:tcW w:w="813" w:type="dxa"/>
        </w:tcPr>
        <w:p w:rsidR="00BE21AE" w:rsidRPr="00913892" w:rsidRDefault="00BE21AE" w:rsidP="00FA28A4">
          <w:pPr>
            <w:pStyle w:val="ekvkvnummer"/>
            <w:jc w:val="right"/>
          </w:pPr>
          <w:r w:rsidRPr="009B6202">
            <w:t>S</w:t>
          </w:r>
          <w:r w:rsidRPr="00ED7D1B">
            <w:rPr>
              <w:rStyle w:val="ekvabstand50prozent"/>
            </w:rPr>
            <w:t> </w:t>
          </w:r>
          <w:r>
            <w:t>12 </w:t>
          </w:r>
        </w:p>
      </w:tc>
    </w:tr>
  </w:tbl>
  <w:p w:rsidR="00ED5575" w:rsidRDefault="00ED557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BE21AE" w:rsidRPr="00F42294" w:rsidTr="00FA28A4">
      <w:trPr>
        <w:trHeight w:hRule="exact" w:val="680"/>
      </w:trPr>
      <w:tc>
        <w:tcPr>
          <w:tcW w:w="864" w:type="dxa"/>
          <w:noWrap/>
        </w:tcPr>
        <w:p w:rsidR="00BE21AE" w:rsidRPr="00913892" w:rsidRDefault="00BE21AE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4631E5BF" wp14:editId="0347994C">
                <wp:extent cx="468000" cy="234000"/>
                <wp:effectExtent l="0" t="0" r="8255" b="0"/>
                <wp:docPr id="10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BE21AE" w:rsidRPr="00913892" w:rsidRDefault="00BE21AE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BE21AE" w:rsidRPr="00913892" w:rsidRDefault="00BE21AE" w:rsidP="00FA28A4">
          <w:pPr>
            <w:pStyle w:val="ekvquelle"/>
          </w:pPr>
        </w:p>
      </w:tc>
      <w:tc>
        <w:tcPr>
          <w:tcW w:w="813" w:type="dxa"/>
        </w:tcPr>
        <w:p w:rsidR="00BE21AE" w:rsidRPr="00913892" w:rsidRDefault="00BE21AE" w:rsidP="00FA28A4">
          <w:pPr>
            <w:pStyle w:val="ekvkvnummer"/>
            <w:jc w:val="right"/>
          </w:pPr>
        </w:p>
      </w:tc>
    </w:tr>
  </w:tbl>
  <w:p w:rsidR="00761737" w:rsidRDefault="007617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67" w:rsidRDefault="00197967" w:rsidP="003C599D">
      <w:pPr>
        <w:spacing w:line="240" w:lineRule="auto"/>
      </w:pPr>
      <w:r>
        <w:separator/>
      </w:r>
    </w:p>
  </w:footnote>
  <w:footnote w:type="continuationSeparator" w:id="0">
    <w:p w:rsidR="00197967" w:rsidRDefault="00197967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40E2"/>
    <w:rsid w:val="00014D7E"/>
    <w:rsid w:val="0002009E"/>
    <w:rsid w:val="00020440"/>
    <w:rsid w:val="000307B4"/>
    <w:rsid w:val="00035074"/>
    <w:rsid w:val="00037566"/>
    <w:rsid w:val="00040FC8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2326"/>
    <w:rsid w:val="000779C3"/>
    <w:rsid w:val="00077EA2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71CF"/>
    <w:rsid w:val="000A7892"/>
    <w:rsid w:val="000B084D"/>
    <w:rsid w:val="000B098D"/>
    <w:rsid w:val="000B25A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4ECE"/>
    <w:rsid w:val="001052DD"/>
    <w:rsid w:val="00106637"/>
    <w:rsid w:val="00107D77"/>
    <w:rsid w:val="00116EF2"/>
    <w:rsid w:val="00124062"/>
    <w:rsid w:val="00126C2B"/>
    <w:rsid w:val="00131417"/>
    <w:rsid w:val="001367B6"/>
    <w:rsid w:val="00137DDD"/>
    <w:rsid w:val="00140765"/>
    <w:rsid w:val="00147A36"/>
    <w:rsid w:val="001524C9"/>
    <w:rsid w:val="00161B4B"/>
    <w:rsid w:val="001641FA"/>
    <w:rsid w:val="0016475A"/>
    <w:rsid w:val="00165ECC"/>
    <w:rsid w:val="001706AD"/>
    <w:rsid w:val="00182050"/>
    <w:rsid w:val="00182B7D"/>
    <w:rsid w:val="001845AC"/>
    <w:rsid w:val="00186866"/>
    <w:rsid w:val="00190B65"/>
    <w:rsid w:val="00193A18"/>
    <w:rsid w:val="00197967"/>
    <w:rsid w:val="001A11DB"/>
    <w:rsid w:val="001A3936"/>
    <w:rsid w:val="001A5BD5"/>
    <w:rsid w:val="001B1D28"/>
    <w:rsid w:val="001B454A"/>
    <w:rsid w:val="001C2DC7"/>
    <w:rsid w:val="001C3792"/>
    <w:rsid w:val="001C3848"/>
    <w:rsid w:val="001C499E"/>
    <w:rsid w:val="001C6C8F"/>
    <w:rsid w:val="001D1169"/>
    <w:rsid w:val="001D2674"/>
    <w:rsid w:val="001D39FD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40EA"/>
    <w:rsid w:val="0022493D"/>
    <w:rsid w:val="002266E8"/>
    <w:rsid w:val="002277D2"/>
    <w:rsid w:val="002301FF"/>
    <w:rsid w:val="00232213"/>
    <w:rsid w:val="0023351F"/>
    <w:rsid w:val="00245DA5"/>
    <w:rsid w:val="00246F77"/>
    <w:rsid w:val="002527A5"/>
    <w:rsid w:val="002548B1"/>
    <w:rsid w:val="00255466"/>
    <w:rsid w:val="00255FE3"/>
    <w:rsid w:val="0026081B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3D30"/>
    <w:rsid w:val="002840A1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41F4"/>
    <w:rsid w:val="002D7B0C"/>
    <w:rsid w:val="002D7B42"/>
    <w:rsid w:val="002E163A"/>
    <w:rsid w:val="002E21C3"/>
    <w:rsid w:val="002E45C0"/>
    <w:rsid w:val="002F1328"/>
    <w:rsid w:val="002F3FB5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73EF"/>
    <w:rsid w:val="00350FBE"/>
    <w:rsid w:val="0035308C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0A57"/>
    <w:rsid w:val="003714AA"/>
    <w:rsid w:val="00376A0A"/>
    <w:rsid w:val="00377095"/>
    <w:rsid w:val="00377B91"/>
    <w:rsid w:val="00380B14"/>
    <w:rsid w:val="00381B32"/>
    <w:rsid w:val="0038356B"/>
    <w:rsid w:val="00384305"/>
    <w:rsid w:val="00385513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4375"/>
    <w:rsid w:val="004252CC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D2888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2A17"/>
    <w:rsid w:val="00547103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040D"/>
    <w:rsid w:val="005F2AB3"/>
    <w:rsid w:val="005F3914"/>
    <w:rsid w:val="005F439D"/>
    <w:rsid w:val="005F511A"/>
    <w:rsid w:val="0060030C"/>
    <w:rsid w:val="006011EC"/>
    <w:rsid w:val="00603AD5"/>
    <w:rsid w:val="00605B68"/>
    <w:rsid w:val="00612AE0"/>
    <w:rsid w:val="0061350E"/>
    <w:rsid w:val="00614BF1"/>
    <w:rsid w:val="006201CB"/>
    <w:rsid w:val="00622485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66150"/>
    <w:rsid w:val="00671634"/>
    <w:rsid w:val="00673C0D"/>
    <w:rsid w:val="006752EE"/>
    <w:rsid w:val="006802C4"/>
    <w:rsid w:val="00680899"/>
    <w:rsid w:val="0068189F"/>
    <w:rsid w:val="0068429A"/>
    <w:rsid w:val="00685FDD"/>
    <w:rsid w:val="0069054F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1EA5"/>
    <w:rsid w:val="006C3138"/>
    <w:rsid w:val="006C4E52"/>
    <w:rsid w:val="006C6A77"/>
    <w:rsid w:val="006D1F6D"/>
    <w:rsid w:val="006D49F0"/>
    <w:rsid w:val="006D5C35"/>
    <w:rsid w:val="006D758C"/>
    <w:rsid w:val="006D7F2E"/>
    <w:rsid w:val="006D7FED"/>
    <w:rsid w:val="006E235E"/>
    <w:rsid w:val="006F0D3C"/>
    <w:rsid w:val="006F169A"/>
    <w:rsid w:val="006F2EDC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E2E84"/>
    <w:rsid w:val="007E4DDC"/>
    <w:rsid w:val="007E5E71"/>
    <w:rsid w:val="007F4B4A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2C61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77BA1"/>
    <w:rsid w:val="00882053"/>
    <w:rsid w:val="008942A2"/>
    <w:rsid w:val="0089534A"/>
    <w:rsid w:val="008962E4"/>
    <w:rsid w:val="008A529C"/>
    <w:rsid w:val="008B446A"/>
    <w:rsid w:val="008B5E47"/>
    <w:rsid w:val="008C0880"/>
    <w:rsid w:val="008C27FD"/>
    <w:rsid w:val="008C307D"/>
    <w:rsid w:val="008C603E"/>
    <w:rsid w:val="008D0143"/>
    <w:rsid w:val="008D3CE0"/>
    <w:rsid w:val="008D7FDC"/>
    <w:rsid w:val="008E4B7A"/>
    <w:rsid w:val="008E6248"/>
    <w:rsid w:val="008F6EDE"/>
    <w:rsid w:val="00902002"/>
    <w:rsid w:val="00902CEB"/>
    <w:rsid w:val="0090362C"/>
    <w:rsid w:val="009064C0"/>
    <w:rsid w:val="00907073"/>
    <w:rsid w:val="009078CB"/>
    <w:rsid w:val="00907EC2"/>
    <w:rsid w:val="00912A0A"/>
    <w:rsid w:val="00913598"/>
    <w:rsid w:val="00913892"/>
    <w:rsid w:val="009215E3"/>
    <w:rsid w:val="0092569F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B7822"/>
    <w:rsid w:val="009C016F"/>
    <w:rsid w:val="009C24B3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180B"/>
    <w:rsid w:val="00A22154"/>
    <w:rsid w:val="00A238E9"/>
    <w:rsid w:val="00A23E76"/>
    <w:rsid w:val="00A26B32"/>
    <w:rsid w:val="00A27593"/>
    <w:rsid w:val="00A35787"/>
    <w:rsid w:val="00A3685C"/>
    <w:rsid w:val="00A43B4C"/>
    <w:rsid w:val="00A461A0"/>
    <w:rsid w:val="00A478DC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4753"/>
    <w:rsid w:val="00B468CC"/>
    <w:rsid w:val="00B528D2"/>
    <w:rsid w:val="00B52FB3"/>
    <w:rsid w:val="00B54655"/>
    <w:rsid w:val="00B56CD0"/>
    <w:rsid w:val="00B570AB"/>
    <w:rsid w:val="00B6045F"/>
    <w:rsid w:val="00B60BEA"/>
    <w:rsid w:val="00B6261E"/>
    <w:rsid w:val="00B67EF6"/>
    <w:rsid w:val="00B7242A"/>
    <w:rsid w:val="00B8071F"/>
    <w:rsid w:val="00B81F2B"/>
    <w:rsid w:val="00B82B4E"/>
    <w:rsid w:val="00B8420E"/>
    <w:rsid w:val="00B90CE1"/>
    <w:rsid w:val="00BA1A23"/>
    <w:rsid w:val="00BA2134"/>
    <w:rsid w:val="00BB1E2D"/>
    <w:rsid w:val="00BB2F2F"/>
    <w:rsid w:val="00BC2CD2"/>
    <w:rsid w:val="00BC6483"/>
    <w:rsid w:val="00BC69E3"/>
    <w:rsid w:val="00BC7335"/>
    <w:rsid w:val="00BD542D"/>
    <w:rsid w:val="00BD6E66"/>
    <w:rsid w:val="00BE1962"/>
    <w:rsid w:val="00BE21AE"/>
    <w:rsid w:val="00BE4821"/>
    <w:rsid w:val="00BF17F2"/>
    <w:rsid w:val="00BF599D"/>
    <w:rsid w:val="00BF7E53"/>
    <w:rsid w:val="00C00404"/>
    <w:rsid w:val="00C00540"/>
    <w:rsid w:val="00C172AE"/>
    <w:rsid w:val="00C17BE6"/>
    <w:rsid w:val="00C343F5"/>
    <w:rsid w:val="00C4054D"/>
    <w:rsid w:val="00C40555"/>
    <w:rsid w:val="00C40D51"/>
    <w:rsid w:val="00C429A6"/>
    <w:rsid w:val="00C43786"/>
    <w:rsid w:val="00C448FC"/>
    <w:rsid w:val="00C45D3B"/>
    <w:rsid w:val="00C46BF4"/>
    <w:rsid w:val="00C504F8"/>
    <w:rsid w:val="00C525F2"/>
    <w:rsid w:val="00C52804"/>
    <w:rsid w:val="00C52A99"/>
    <w:rsid w:val="00C52AB7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284A"/>
    <w:rsid w:val="00CD3158"/>
    <w:rsid w:val="00CD4219"/>
    <w:rsid w:val="00CD5490"/>
    <w:rsid w:val="00CD6369"/>
    <w:rsid w:val="00CE0AB2"/>
    <w:rsid w:val="00CE2A37"/>
    <w:rsid w:val="00CE3E54"/>
    <w:rsid w:val="00CE63D3"/>
    <w:rsid w:val="00CF2E1A"/>
    <w:rsid w:val="00CF6EC0"/>
    <w:rsid w:val="00CF715C"/>
    <w:rsid w:val="00CF7AC3"/>
    <w:rsid w:val="00D00052"/>
    <w:rsid w:val="00D022EC"/>
    <w:rsid w:val="00D05217"/>
    <w:rsid w:val="00D06182"/>
    <w:rsid w:val="00D07C39"/>
    <w:rsid w:val="00D125BD"/>
    <w:rsid w:val="00D12661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082"/>
    <w:rsid w:val="00E045FD"/>
    <w:rsid w:val="00E05976"/>
    <w:rsid w:val="00E126C1"/>
    <w:rsid w:val="00E168EC"/>
    <w:rsid w:val="00E21473"/>
    <w:rsid w:val="00E22935"/>
    <w:rsid w:val="00E22C67"/>
    <w:rsid w:val="00E2466B"/>
    <w:rsid w:val="00E3023E"/>
    <w:rsid w:val="00E34F46"/>
    <w:rsid w:val="00E375D2"/>
    <w:rsid w:val="00E40CFE"/>
    <w:rsid w:val="00E43C2A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D7D1B"/>
    <w:rsid w:val="00EE049D"/>
    <w:rsid w:val="00EE2655"/>
    <w:rsid w:val="00EE2721"/>
    <w:rsid w:val="00EE2A0B"/>
    <w:rsid w:val="00EF6029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.hartung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999B8-00AF-4B30-BFFC-B0500399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16</cp:revision>
  <cp:lastPrinted>2018-04-27T08:08:00Z</cp:lastPrinted>
  <dcterms:created xsi:type="dcterms:W3CDTF">2018-02-07T09:05:00Z</dcterms:created>
  <dcterms:modified xsi:type="dcterms:W3CDTF">2018-06-13T07:31:00Z</dcterms:modified>
</cp:coreProperties>
</file>