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8B65C4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B65C4" w:rsidRPr="00AE65F6" w:rsidRDefault="008B65C4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5C4" w:rsidRPr="007C1230" w:rsidRDefault="00D16257" w:rsidP="00206183">
            <w:pPr>
              <w:pStyle w:val="ekvkolumnentitel"/>
            </w:pPr>
            <w:r>
              <w:t xml:space="preserve">I Zahlen und Größen, </w:t>
            </w:r>
            <w:bookmarkStart w:id="0" w:name="_GoBack"/>
            <w:bookmarkEnd w:id="0"/>
            <w:r w:rsidR="008B65C4" w:rsidRPr="00D1376A">
              <w:t xml:space="preserve">3 Große Zahlen und Runden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5C4" w:rsidRPr="007C1230" w:rsidRDefault="008B65C4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5C4" w:rsidRPr="007C1230" w:rsidRDefault="008B65C4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B65C4" w:rsidRPr="007636A0" w:rsidRDefault="008B65C4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8B65C4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B65C4" w:rsidRDefault="008B65C4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55D0328" wp14:editId="5C4ECBB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B65C4" w:rsidRDefault="008B65C4" w:rsidP="00206183">
            <w:pPr>
              <w:rPr>
                <w:color w:val="FFFFFF" w:themeColor="background1"/>
              </w:rPr>
            </w:pPr>
          </w:p>
          <w:p w:rsidR="008B65C4" w:rsidRPr="00BF17F2" w:rsidRDefault="008B65C4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8B65C4" w:rsidRPr="00BF17F2" w:rsidRDefault="008B65C4" w:rsidP="00206183">
            <w:pPr>
              <w:rPr>
                <w:color w:val="FFFFFF" w:themeColor="background1"/>
              </w:rPr>
            </w:pPr>
          </w:p>
        </w:tc>
      </w:tr>
    </w:tbl>
    <w:p w:rsidR="0014044F" w:rsidRDefault="0014044F" w:rsidP="0014044F">
      <w:pPr>
        <w:pStyle w:val="ekvbild"/>
      </w:pPr>
      <w:r>
        <w:t>Schneidet an dem Rahmen aus. Kontrolliert und begründet eure Lösungen.</w:t>
      </w:r>
    </w:p>
    <w:p w:rsidR="0014044F" w:rsidRDefault="0014044F" w:rsidP="00C9495C">
      <w:pPr>
        <w:pStyle w:val="ekvaufgabe2-4sp"/>
      </w:pPr>
    </w:p>
    <w:tbl>
      <w:tblPr>
        <w:tblW w:w="9356" w:type="dxa"/>
        <w:tblInd w:w="1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4044F" w:rsidTr="00453E14">
        <w:trPr>
          <w:trHeight w:hRule="exact" w:val="5812"/>
        </w:trPr>
        <w:tc>
          <w:tcPr>
            <w:tcW w:w="9356" w:type="dxa"/>
            <w:tcBorders>
              <w:bottom w:val="single" w:sz="8" w:space="0" w:color="333333"/>
            </w:tcBorders>
            <w:shd w:val="clear" w:color="auto" w:fill="auto"/>
          </w:tcPr>
          <w:p w:rsidR="0014044F" w:rsidRDefault="0014044F" w:rsidP="00453E14">
            <w:pPr>
              <w:pStyle w:val="ekvgrundtexthalbe"/>
            </w:pPr>
          </w:p>
          <w:p w:rsidR="0014044F" w:rsidRDefault="0014044F" w:rsidP="00453E1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404EBCB2" wp14:editId="27A9DF8B">
                  <wp:extent cx="495300" cy="228600"/>
                  <wp:effectExtent l="0" t="0" r="0" b="0"/>
                  <wp:docPr id="3" name="Picture 3" descr="C:\Users\brigitte.hartung\Desktop\Typogramm und Musterdateien NG Word 2010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gitte.hartung\Desktop\Typogramm und Musterdateien NG Word 2010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Das Zehnersystem</w:t>
            </w:r>
          </w:p>
          <w:p w:rsidR="0014044F" w:rsidRPr="00076E5E" w:rsidRDefault="0014044F" w:rsidP="00453E14">
            <w:pPr>
              <w:pStyle w:val="ekvgrundtexthalbe"/>
              <w:rPr>
                <w:rStyle w:val="ekvfett"/>
              </w:rPr>
            </w:pPr>
          </w:p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6"/>
              <w:gridCol w:w="171"/>
              <w:gridCol w:w="3515"/>
            </w:tblGrid>
            <w:tr w:rsidR="0014044F" w:rsidTr="00453E14">
              <w:trPr>
                <w:trHeight w:hRule="exact" w:val="5103"/>
              </w:trPr>
              <w:tc>
                <w:tcPr>
                  <w:tcW w:w="53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044F" w:rsidRPr="00DE6058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>Aufgaben für Partner A</w:t>
                  </w:r>
                </w:p>
                <w:p w:rsidR="0014044F" w:rsidRDefault="0014044F" w:rsidP="00C9495C">
                  <w:pPr>
                    <w:pStyle w:val="ekvaufgabe2-4sp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1</w:t>
                  </w:r>
                  <w:r>
                    <w:tab/>
                    <w:t>Lies die Zahl laut vor.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a)</w:t>
                  </w:r>
                  <w:r>
                    <w:tab/>
                    <w:t>8</w:t>
                  </w:r>
                  <w:r w:rsidRPr="00A96F5A">
                    <w:rPr>
                      <w:rStyle w:val="ekvabstand50prozent"/>
                    </w:rPr>
                    <w:t> </w:t>
                  </w:r>
                  <w:r>
                    <w:t>068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031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b)</w:t>
                  </w:r>
                  <w:r>
                    <w:tab/>
                    <w:t>700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080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c)</w:t>
                  </w:r>
                  <w:r>
                    <w:tab/>
                    <w:t>33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666</w:t>
                  </w:r>
                </w:p>
                <w:p w:rsidR="0014044F" w:rsidRDefault="0014044F" w:rsidP="00453E14">
                  <w:pPr>
                    <w:pStyle w:val="ekvgrundtexthalbe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2</w:t>
                  </w:r>
                  <w:r>
                    <w:tab/>
                    <w:t>Schreibe die Zahlwörter in Ziffern.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a)</w:t>
                  </w:r>
                  <w:r>
                    <w:tab/>
                    <w:t>neunzehn Millionen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b)</w:t>
                  </w:r>
                  <w:r>
                    <w:tab/>
                    <w:t>dreiundzwanzig Billionen eine Milliarde neunzehn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c)</w:t>
                  </w:r>
                  <w:r>
                    <w:tab/>
                    <w:t>einhundert Milliarden einhundert</w:t>
                  </w:r>
                </w:p>
                <w:p w:rsidR="0014044F" w:rsidRDefault="0014044F" w:rsidP="00453E14">
                  <w:pPr>
                    <w:pStyle w:val="ekvgrundtexthalbe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3</w:t>
                  </w:r>
                  <w:r>
                    <w:tab/>
                    <w:t>Wie viele Nullen hat die Zahl?</w:t>
                  </w:r>
                </w:p>
                <w:p w:rsidR="0014044F" w:rsidRPr="00161E8E" w:rsidRDefault="0014044F" w:rsidP="00C9495C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20 Millionen</w:t>
                  </w:r>
                  <w:r w:rsidRPr="00161E8E">
                    <w:tab/>
                    <w:t>b)</w:t>
                  </w:r>
                  <w:r w:rsidRPr="00161E8E">
                    <w:tab/>
                    <w:t>70 Milliarden</w:t>
                  </w:r>
                  <w:r w:rsidRPr="00161E8E">
                    <w:tab/>
                    <w:t>c)</w:t>
                  </w:r>
                  <w:r w:rsidRPr="00161E8E">
                    <w:tab/>
                    <w:t>12 Billionen</w:t>
                  </w:r>
                </w:p>
                <w:p w:rsidR="0014044F" w:rsidRPr="00161E8E" w:rsidRDefault="0014044F" w:rsidP="00453E14">
                  <w:pPr>
                    <w:pStyle w:val="ekvgrundtexthalbe"/>
                  </w:pPr>
                </w:p>
                <w:p w:rsidR="0014044F" w:rsidRPr="00161E8E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4</w:t>
                  </w:r>
                  <w:r w:rsidRPr="00161E8E">
                    <w:tab/>
                    <w:t>Runde.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a)</w:t>
                  </w:r>
                  <w:r w:rsidRPr="00161E8E">
                    <w:tab/>
                    <w:t>Runde die Zahl 851 auf Zehner.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b)</w:t>
                  </w:r>
                  <w:r w:rsidRPr="00161E8E">
                    <w:tab/>
                    <w:t>Runde die Zahl 68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161E8E">
                    <w:t>919 auf Hunderter.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c)</w:t>
                  </w:r>
                  <w:r w:rsidRPr="00161E8E">
                    <w:tab/>
                    <w:t>Runde die Zahl 700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161E8E">
                    <w:t>499 auf Tausender.</w:t>
                  </w:r>
                </w:p>
              </w:tc>
              <w:tc>
                <w:tcPr>
                  <w:tcW w:w="171" w:type="dxa"/>
                  <w:tcBorders>
                    <w:left w:val="single" w:sz="4" w:space="0" w:color="auto"/>
                  </w:tcBorders>
                </w:tcPr>
                <w:p w:rsidR="0014044F" w:rsidRPr="00A96F5A" w:rsidRDefault="0014044F" w:rsidP="00453E14">
                  <w:pPr>
                    <w:rPr>
                      <w:rStyle w:val="ekvfett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515" w:type="dxa"/>
                </w:tcPr>
                <w:p w:rsidR="0014044F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>Lösungen für Partner B</w:t>
                  </w:r>
                </w:p>
                <w:p w:rsidR="0014044F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</w:rPr>
                    <w:t>1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siebenhundertzwölf Millionen dreihunderteins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einhundert Milliarden achtzigtausend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dreihundert Billionen eins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  <w:lang w:val="en-US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  <w:lang w:val="en-US"/>
                    </w:rPr>
                    <w:t>2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12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018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011</w:t>
                  </w:r>
                </w:p>
                <w:p w:rsidR="0014044F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  <w:lang w:val="en-US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100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000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100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  <w:lang w:val="en-US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1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100</w:t>
                  </w:r>
                  <w:r w:rsidR="00A96F5A" w:rsidRPr="00B32F63">
                    <w:rPr>
                      <w:rStyle w:val="ekvabstand50prozent"/>
                      <w:lang w:val="en-US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>100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  <w:lang w:val="en-US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  <w:lang w:val="en-US"/>
                    </w:rPr>
                    <w:t>3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  <w:lang w:val="en-US"/>
                    </w:rPr>
                    <w:tab/>
                    <w:t>neun Nullen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acht Nullen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zwölf Nullen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1230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34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800</w:t>
                  </w:r>
                </w:p>
                <w:p w:rsidR="0014044F" w:rsidRPr="00DE6058" w:rsidRDefault="0014044F" w:rsidP="00C9495C">
                  <w:pPr>
                    <w:pStyle w:val="ekvtabellelinks"/>
                    <w:rPr>
                      <w:rStyle w:val="ekvfett"/>
                      <w:b w:val="0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124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</w:p>
              </w:tc>
            </w:tr>
          </w:tbl>
          <w:p w:rsidR="0014044F" w:rsidRPr="00F67041" w:rsidRDefault="0014044F" w:rsidP="00453E14">
            <w:pPr>
              <w:rPr>
                <w:vanish/>
              </w:rPr>
            </w:pPr>
          </w:p>
        </w:tc>
      </w:tr>
      <w:tr w:rsidR="0014044F" w:rsidTr="00453E14">
        <w:trPr>
          <w:trHeight w:val="28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4044F" w:rsidRPr="003F41DB" w:rsidRDefault="0014044F" w:rsidP="00453E14">
            <w:pPr>
              <w:tabs>
                <w:tab w:val="right" w:pos="9101"/>
              </w:tabs>
              <w:rPr>
                <w:color w:val="000000"/>
              </w:rPr>
            </w:pPr>
          </w:p>
        </w:tc>
      </w:tr>
      <w:tr w:rsidR="0014044F" w:rsidRPr="00606EF8" w:rsidTr="00453E14">
        <w:trPr>
          <w:trHeight w:hRule="exact" w:val="5812"/>
        </w:trPr>
        <w:tc>
          <w:tcPr>
            <w:tcW w:w="9356" w:type="dxa"/>
            <w:shd w:val="clear" w:color="auto" w:fill="auto"/>
          </w:tcPr>
          <w:p w:rsidR="0014044F" w:rsidRDefault="0014044F" w:rsidP="00453E14">
            <w:pPr>
              <w:pStyle w:val="ekvgrundtexthalbe"/>
            </w:pPr>
          </w:p>
          <w:p w:rsidR="0014044F" w:rsidRDefault="0014044F" w:rsidP="00453E14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3AF19A08" wp14:editId="61AF0A22">
                  <wp:extent cx="495300" cy="228600"/>
                  <wp:effectExtent l="0" t="0" r="0" b="0"/>
                  <wp:docPr id="1" name="Picture 1" descr="C:\Users\brigitte.hartung\Desktop\Typogramm und Musterdateien NG Word 2010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gitte.hartung\Desktop\Typogramm und Musterdateien NG Word 2010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Das Zehnersystem</w:t>
            </w:r>
          </w:p>
          <w:p w:rsidR="0014044F" w:rsidRPr="00076E5E" w:rsidRDefault="0014044F" w:rsidP="00453E14">
            <w:pPr>
              <w:pStyle w:val="ekvgrundtexthalbe"/>
              <w:rPr>
                <w:rStyle w:val="ekvfett"/>
              </w:rPr>
            </w:pPr>
          </w:p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6"/>
              <w:gridCol w:w="171"/>
              <w:gridCol w:w="3515"/>
            </w:tblGrid>
            <w:tr w:rsidR="0014044F" w:rsidTr="00453E14">
              <w:trPr>
                <w:trHeight w:hRule="exact" w:val="5102"/>
              </w:trPr>
              <w:tc>
                <w:tcPr>
                  <w:tcW w:w="53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14044F" w:rsidRPr="00DE6058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 xml:space="preserve">Aufgaben für Partner </w:t>
                  </w:r>
                  <w:r>
                    <w:rPr>
                      <w:rStyle w:val="ekvfett"/>
                    </w:rPr>
                    <w:t>B</w:t>
                  </w:r>
                </w:p>
                <w:p w:rsidR="0014044F" w:rsidRDefault="0014044F" w:rsidP="00C9495C">
                  <w:pPr>
                    <w:pStyle w:val="ekvaufgabe2-4sp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1</w:t>
                  </w:r>
                  <w:r>
                    <w:tab/>
                    <w:t>Lies die Zahl laut vor.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a)</w:t>
                  </w:r>
                  <w:r>
                    <w:tab/>
                    <w:t>712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301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b)</w:t>
                  </w:r>
                  <w:r>
                    <w:tab/>
                    <w:t>100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080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c)</w:t>
                  </w:r>
                  <w:r>
                    <w:tab/>
                    <w:t>300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>
                    <w:t>001</w:t>
                  </w:r>
                </w:p>
                <w:p w:rsidR="0014044F" w:rsidRDefault="0014044F" w:rsidP="00453E14">
                  <w:pPr>
                    <w:pStyle w:val="ekvgrundtexthalbe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2</w:t>
                  </w:r>
                  <w:r>
                    <w:tab/>
                    <w:t>Schreibe die Zahlwörter in Ziffern.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a)</w:t>
                  </w:r>
                  <w:r>
                    <w:tab/>
                    <w:t>zwölf Billionen achtzehn Milliarden elf</w:t>
                  </w:r>
                </w:p>
                <w:p w:rsidR="0014044F" w:rsidRDefault="0014044F" w:rsidP="00C9495C">
                  <w:pPr>
                    <w:pStyle w:val="ekvaufgabe2-4sp"/>
                  </w:pPr>
                  <w:r>
                    <w:t>b)</w:t>
                  </w:r>
                  <w:r>
                    <w:tab/>
                    <w:t>einhundert Milliarden einhundert</w:t>
                  </w:r>
                </w:p>
                <w:p w:rsidR="0014044F" w:rsidRDefault="00825623" w:rsidP="00C9495C">
                  <w:pPr>
                    <w:pStyle w:val="ekvaufgabe2-4sp"/>
                  </w:pPr>
                  <w:r>
                    <w:t>c)</w:t>
                  </w:r>
                  <w:r>
                    <w:tab/>
                    <w:t>eine Million</w:t>
                  </w:r>
                  <w:r w:rsidR="0014044F">
                    <w:t xml:space="preserve"> einhunderttau</w:t>
                  </w:r>
                  <w:r>
                    <w:t>send</w:t>
                  </w:r>
                  <w:r w:rsidR="0014044F">
                    <w:t>einhundert</w:t>
                  </w:r>
                </w:p>
                <w:p w:rsidR="0014044F" w:rsidRDefault="0014044F" w:rsidP="00453E14">
                  <w:pPr>
                    <w:pStyle w:val="ekvgrundtexthalbe"/>
                  </w:pPr>
                </w:p>
                <w:p w:rsidR="0014044F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3</w:t>
                  </w:r>
                  <w:r>
                    <w:tab/>
                    <w:t>Wie viele Nullen hat die Zahl?</w:t>
                  </w:r>
                </w:p>
                <w:p w:rsidR="0014044F" w:rsidRPr="00161E8E" w:rsidRDefault="0014044F" w:rsidP="00C9495C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34 Milliarden</w:t>
                  </w:r>
                  <w:r w:rsidRPr="00161E8E">
                    <w:tab/>
                    <w:t>b)</w:t>
                  </w:r>
                  <w:r w:rsidRPr="00161E8E">
                    <w:tab/>
                    <w:t>300 Millionen</w:t>
                  </w:r>
                  <w:r w:rsidRPr="00161E8E">
                    <w:tab/>
                    <w:t>c)</w:t>
                  </w:r>
                  <w:r w:rsidRPr="00161E8E">
                    <w:tab/>
                    <w:t>8 Billionen</w:t>
                  </w:r>
                </w:p>
                <w:p w:rsidR="0014044F" w:rsidRPr="00161E8E" w:rsidRDefault="0014044F" w:rsidP="00453E14">
                  <w:pPr>
                    <w:pStyle w:val="ekvgrundtexthalbe"/>
                  </w:pPr>
                </w:p>
                <w:p w:rsidR="0014044F" w:rsidRPr="00161E8E" w:rsidRDefault="0014044F" w:rsidP="00C9495C">
                  <w:pPr>
                    <w:pStyle w:val="ekvaufgabe2-4sp"/>
                  </w:pPr>
                  <w:r w:rsidRPr="00C668D9">
                    <w:rPr>
                      <w:rStyle w:val="ekvnummerierung"/>
                    </w:rPr>
                    <w:t>4</w:t>
                  </w:r>
                  <w:r w:rsidRPr="00161E8E">
                    <w:tab/>
                    <w:t>Runde.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a)</w:t>
                  </w:r>
                  <w:r w:rsidRPr="00161E8E">
                    <w:tab/>
                    <w:t>Runde die Zahl 1234 auf Zehner.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b)</w:t>
                  </w:r>
                  <w:r w:rsidRPr="00161E8E">
                    <w:tab/>
                    <w:t>Runde die Zahl 34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161E8E">
                    <w:t>818 auf Hunderter.</w:t>
                  </w:r>
                </w:p>
                <w:p w:rsidR="0014044F" w:rsidRPr="00161E8E" w:rsidRDefault="0014044F" w:rsidP="00C9495C">
                  <w:pPr>
                    <w:pStyle w:val="ekvaufgabe2-4sp"/>
                  </w:pPr>
                  <w:r w:rsidRPr="00161E8E">
                    <w:t>c)</w:t>
                  </w:r>
                  <w:r w:rsidRPr="00161E8E">
                    <w:tab/>
                    <w:t>Runde die Zahl 123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161E8E">
                    <w:t>500 auf Tausender.</w:t>
                  </w:r>
                </w:p>
                <w:p w:rsidR="0014044F" w:rsidRPr="00161E8E" w:rsidRDefault="0014044F" w:rsidP="00453E14"/>
              </w:tc>
              <w:tc>
                <w:tcPr>
                  <w:tcW w:w="171" w:type="dxa"/>
                  <w:tcBorders>
                    <w:left w:val="single" w:sz="4" w:space="0" w:color="auto"/>
                  </w:tcBorders>
                </w:tcPr>
                <w:p w:rsidR="0014044F" w:rsidRPr="0039192D" w:rsidRDefault="0014044F" w:rsidP="00453E14">
                  <w:pPr>
                    <w:rPr>
                      <w:rStyle w:val="ekvfett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3515" w:type="dxa"/>
                </w:tcPr>
                <w:p w:rsidR="0014044F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 xml:space="preserve">Lösungen für Partner </w:t>
                  </w:r>
                  <w:r>
                    <w:rPr>
                      <w:rStyle w:val="ekvfett"/>
                    </w:rPr>
                    <w:t>A</w:t>
                  </w:r>
                </w:p>
                <w:p w:rsidR="0014044F" w:rsidRDefault="0014044F" w:rsidP="00C9495C">
                  <w:pPr>
                    <w:pStyle w:val="ekvaufgabe2-4sp"/>
                    <w:rPr>
                      <w:rStyle w:val="ekvfett"/>
                    </w:rPr>
                  </w:pP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</w:rPr>
                    <w:t>1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</w:r>
                  <w:r w:rsidR="00A96F5A">
                    <w:rPr>
                      <w:rStyle w:val="ekvfett"/>
                      <w:b w:val="0"/>
                      <w:szCs w:val="18"/>
                    </w:rPr>
                    <w:t>acht Millionen achtundsech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zig</w:t>
                  </w:r>
                  <w:r w:rsidR="00A96F5A">
                    <w:rPr>
                      <w:rStyle w:val="ekvfett"/>
                      <w:b w:val="0"/>
                      <w:szCs w:val="18"/>
                    </w:rPr>
                    <w:t>-</w:t>
                  </w:r>
                  <w:r w:rsidR="00A96F5A">
                    <w:rPr>
                      <w:rStyle w:val="ekvfett"/>
                      <w:b w:val="0"/>
                      <w:szCs w:val="18"/>
                    </w:rPr>
                    <w:br/>
                  </w:r>
                  <w:r w:rsidR="00825623">
                    <w:rPr>
                      <w:rStyle w:val="ekvfett"/>
                      <w:b w:val="0"/>
                      <w:szCs w:val="18"/>
                    </w:rPr>
                    <w:t>tau</w:t>
                  </w:r>
                  <w:r w:rsidR="00825623">
                    <w:rPr>
                      <w:rStyle w:val="ekvfett"/>
                      <w:b w:val="0"/>
                      <w:szCs w:val="18"/>
                    </w:rPr>
                    <w:softHyphen/>
                    <w:t>send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einunddreißig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siebenhundert Milliarden achtzigtausend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dreiunddreißig Milliarden sechshundert-sechsundsechzig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</w:rPr>
                    <w:t>2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19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23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001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019</w:t>
                  </w:r>
                </w:p>
                <w:p w:rsidR="0014044F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100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100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444AC6">
                    <w:rPr>
                      <w:rStyle w:val="ekvfett"/>
                    </w:rPr>
                    <w:t>3</w:t>
                  </w:r>
                  <w:r>
                    <w:rPr>
                      <w:rStyle w:val="ekvfett"/>
                      <w:b w:val="0"/>
                      <w:szCs w:val="18"/>
                    </w:rPr>
                    <w:tab/>
                    <w:t>a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sieben Nullen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zehn Nullen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zwölf Nullen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a)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850</w:t>
                  </w:r>
                </w:p>
                <w:p w:rsidR="0014044F" w:rsidRPr="0039192D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b)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68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900</w:t>
                  </w:r>
                </w:p>
                <w:p w:rsidR="0014044F" w:rsidRDefault="0014044F" w:rsidP="00C9495C">
                  <w:pPr>
                    <w:pStyle w:val="ekvtabellelinks"/>
                    <w:rPr>
                      <w:rStyle w:val="ekvfett"/>
                      <w:b w:val="0"/>
                      <w:szCs w:val="18"/>
                    </w:rPr>
                  </w:pPr>
                  <w:r w:rsidRPr="0039192D">
                    <w:rPr>
                      <w:rStyle w:val="ekvfett"/>
                      <w:b w:val="0"/>
                      <w:szCs w:val="18"/>
                    </w:rPr>
                    <w:t>c)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ab/>
                    <w:t>700</w:t>
                  </w:r>
                  <w:r w:rsidR="00A96F5A" w:rsidRPr="00A96F5A">
                    <w:rPr>
                      <w:rStyle w:val="ekvabstand50prozent"/>
                    </w:rPr>
                    <w:t> </w:t>
                  </w:r>
                  <w:r w:rsidRPr="0039192D">
                    <w:rPr>
                      <w:rStyle w:val="ekvfett"/>
                      <w:b w:val="0"/>
                      <w:szCs w:val="18"/>
                    </w:rPr>
                    <w:t>000</w:t>
                  </w:r>
                </w:p>
                <w:p w:rsidR="0014044F" w:rsidRPr="00DE6058" w:rsidRDefault="0014044F" w:rsidP="00453E14">
                  <w:pPr>
                    <w:rPr>
                      <w:rStyle w:val="ekvfett"/>
                      <w:b w:val="0"/>
                    </w:rPr>
                  </w:pPr>
                </w:p>
              </w:tc>
            </w:tr>
          </w:tbl>
          <w:p w:rsidR="0014044F" w:rsidRPr="00606EF8" w:rsidRDefault="0014044F" w:rsidP="00453E14">
            <w:pPr>
              <w:rPr>
                <w:vanish/>
              </w:rPr>
            </w:pPr>
          </w:p>
        </w:tc>
      </w:tr>
    </w:tbl>
    <w:p w:rsidR="00542A17" w:rsidRDefault="00542A17" w:rsidP="00D9418D">
      <w:pPr>
        <w:pStyle w:val="ekvaufgabe2-4sp"/>
      </w:pPr>
    </w:p>
    <w:sectPr w:rsidR="00542A17" w:rsidSect="00761737">
      <w:footerReference w:type="default" r:id="rId1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D69" w:rsidRDefault="002B5D69" w:rsidP="003C599D">
      <w:pPr>
        <w:spacing w:line="240" w:lineRule="auto"/>
      </w:pPr>
      <w:r>
        <w:separator/>
      </w:r>
    </w:p>
  </w:endnote>
  <w:endnote w:type="continuationSeparator" w:id="0">
    <w:p w:rsidR="002B5D69" w:rsidRDefault="002B5D6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166DF6" w:rsidRPr="00F42294" w:rsidTr="00166DF6">
      <w:trPr>
        <w:trHeight w:hRule="exact" w:val="680"/>
      </w:trPr>
      <w:tc>
        <w:tcPr>
          <w:tcW w:w="864" w:type="dxa"/>
          <w:noWrap/>
        </w:tcPr>
        <w:p w:rsidR="00166DF6" w:rsidRPr="00913892" w:rsidRDefault="00166DF6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0313935" wp14:editId="7B6C50A9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166DF6" w:rsidRPr="00913892" w:rsidRDefault="00166DF6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66DF6" w:rsidRDefault="00166DF6" w:rsidP="00166DF6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Anders Zmaila</w:t>
          </w:r>
        </w:p>
        <w:p w:rsidR="00166DF6" w:rsidRPr="00913892" w:rsidRDefault="00166DF6" w:rsidP="00FA28A4">
          <w:pPr>
            <w:pStyle w:val="ekvquelle"/>
          </w:pPr>
        </w:p>
      </w:tc>
      <w:tc>
        <w:tcPr>
          <w:tcW w:w="813" w:type="dxa"/>
        </w:tcPr>
        <w:p w:rsidR="00166DF6" w:rsidRPr="00913892" w:rsidRDefault="00166DF6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13 </w:t>
          </w: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D69" w:rsidRDefault="002B5D69" w:rsidP="003C599D">
      <w:pPr>
        <w:spacing w:line="240" w:lineRule="auto"/>
      </w:pPr>
      <w:r>
        <w:separator/>
      </w:r>
    </w:p>
  </w:footnote>
  <w:footnote w:type="continuationSeparator" w:id="0">
    <w:p w:rsidR="002B5D69" w:rsidRDefault="002B5D6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0641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44F"/>
    <w:rsid w:val="00140765"/>
    <w:rsid w:val="00147A36"/>
    <w:rsid w:val="001524C9"/>
    <w:rsid w:val="00161B4B"/>
    <w:rsid w:val="001641FA"/>
    <w:rsid w:val="0016475A"/>
    <w:rsid w:val="00165ECC"/>
    <w:rsid w:val="00166DF6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FAD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5D69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A791B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65DDB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5623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B65C4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96F5A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2F63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334"/>
    <w:rsid w:val="00BE1962"/>
    <w:rsid w:val="00BE4821"/>
    <w:rsid w:val="00BF17F2"/>
    <w:rsid w:val="00BF599D"/>
    <w:rsid w:val="00BF7E53"/>
    <w:rsid w:val="00C00404"/>
    <w:rsid w:val="00C00540"/>
    <w:rsid w:val="00C021A1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95C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1A8F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16257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18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052E0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file:///C:\Users\brigitte.hartung\Desktop\Typogramm%20und%20Musterdateien%20NG%20Word%202010\Tandem_Fahrrad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11F17-ACC1-487C-8BB3-4C6390AC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12</cp:revision>
  <cp:lastPrinted>2016-12-23T16:36:00Z</cp:lastPrinted>
  <dcterms:created xsi:type="dcterms:W3CDTF">2018-02-07T09:09:00Z</dcterms:created>
  <dcterms:modified xsi:type="dcterms:W3CDTF">2018-06-13T07:27:00Z</dcterms:modified>
</cp:coreProperties>
</file>