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F7022B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7022B" w:rsidRPr="00AE65F6" w:rsidRDefault="00F7022B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022B" w:rsidRPr="007C1230" w:rsidRDefault="00F7022B" w:rsidP="00206183">
            <w:pPr>
              <w:pStyle w:val="ekvkolumnentitel"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022B" w:rsidRPr="007C1230" w:rsidRDefault="00F7022B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022B" w:rsidRPr="007C1230" w:rsidRDefault="00F7022B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7022B" w:rsidRPr="007636A0" w:rsidRDefault="00F7022B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F7022B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7022B" w:rsidRDefault="00F7022B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05FEBDD8" wp14:editId="18C5B7BA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022B" w:rsidRDefault="00F7022B" w:rsidP="00206183">
            <w:pPr>
              <w:rPr>
                <w:color w:val="FFFFFF" w:themeColor="background1"/>
              </w:rPr>
            </w:pPr>
          </w:p>
          <w:p w:rsidR="00F7022B" w:rsidRPr="00BF17F2" w:rsidRDefault="00F7022B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F7022B" w:rsidRPr="00BF17F2" w:rsidRDefault="00F7022B" w:rsidP="00206183">
            <w:pPr>
              <w:rPr>
                <w:color w:val="FFFFFF" w:themeColor="background1"/>
              </w:rPr>
            </w:pPr>
          </w:p>
        </w:tc>
      </w:tr>
    </w:tbl>
    <w:p w:rsidR="00C27D1F" w:rsidRDefault="00C27D1F" w:rsidP="00C27D1F">
      <w:pPr>
        <w:pStyle w:val="ekvue2arial"/>
      </w:pPr>
      <w:r>
        <w:t>Trainingsblatt</w:t>
      </w:r>
    </w:p>
    <w:p w:rsidR="00C27D1F" w:rsidRPr="00070479" w:rsidRDefault="00C27D1F" w:rsidP="00542835">
      <w:pPr>
        <w:pStyle w:val="ekvaufgabe2-4sp"/>
      </w:pPr>
    </w:p>
    <w:p w:rsidR="00AE4621" w:rsidRPr="00287B24" w:rsidRDefault="00AE4621" w:rsidP="00AE4621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1F" w:rsidRDefault="00C27D1F" w:rsidP="00542835">
      <w:pPr>
        <w:pStyle w:val="ekvaufgabe2-4sp"/>
      </w:pPr>
      <w:r w:rsidRPr="00A9563E">
        <w:rPr>
          <w:rStyle w:val="ekvnummerierung"/>
        </w:rPr>
        <w:t>1</w:t>
      </w:r>
      <w:r w:rsidRPr="00070479">
        <w:tab/>
        <w:t>Berechne</w:t>
      </w:r>
      <w:r>
        <w:t xml:space="preserve"> die fehlende Zahl mithilfe der Umkehraufgabe.</w:t>
      </w:r>
    </w:p>
    <w:p w:rsidR="00C27D1F" w:rsidRDefault="00C27D1F" w:rsidP="00324430">
      <w:pPr>
        <w:pStyle w:val="ekvaufgabelckentext3-6sp"/>
      </w:pPr>
      <w:r w:rsidRPr="00161E8E">
        <w:t>a)</w:t>
      </w:r>
      <w:r w:rsidRPr="00161E8E">
        <w:tab/>
      </w:r>
      <m:oMath>
        <m:r>
          <m:rPr>
            <m:sty m:val="p"/>
          </m:rPr>
          <w:rPr>
            <w:rFonts w:ascii="Cambria Math" w:hAnsi="Cambria Math"/>
          </w:rPr>
          <m:t>18+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</w:rPr>
          <m:t>=31</m:t>
        </m:r>
      </m:oMath>
      <w:r w:rsidR="00324430">
        <w:tab/>
      </w:r>
      <w:r w:rsidR="00324430">
        <w:tab/>
      </w:r>
      <w:r w:rsidRPr="00161E8E">
        <w:t>b)</w:t>
      </w:r>
      <w:r w:rsidRPr="00161E8E">
        <w:tab/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p"/>
          </m:rPr>
          <w:rPr>
            <w:rFonts w:ascii="Cambria Math" w:hAnsi="Cambria Math"/>
          </w:rPr>
          <m:t>62=58</m:t>
        </m:r>
      </m:oMath>
      <w:r w:rsidR="00324430">
        <w:tab/>
      </w:r>
      <w:r w:rsidRPr="00161E8E">
        <w:tab/>
        <w:t>c)</w:t>
      </w:r>
      <w:r w:rsidRPr="00161E8E">
        <w:tab/>
      </w:r>
      <m:oMath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</m:t>
            </m:r>
          </m:e>
        </m:bar>
        <m:r>
          <m:rPr>
            <m:sty m:val="p"/>
          </m:rPr>
          <w:rPr>
            <w:rFonts w:ascii="Cambria Math" w:hAnsi="Cambria Math"/>
          </w:rPr>
          <m:t xml:space="preserve"> :15=3</m:t>
        </m:r>
      </m:oMath>
      <w:r w:rsidR="00542835">
        <w:tab/>
      </w:r>
    </w:p>
    <w:p w:rsidR="005E10AD" w:rsidRPr="00324430" w:rsidRDefault="005E10AD" w:rsidP="00324430">
      <w:pPr>
        <w:pStyle w:val="ekvaufgabelckentext3-6sp"/>
        <w:rPr>
          <w:rStyle w:val="ekvlckentextunterstrichen"/>
        </w:rPr>
      </w:pPr>
      <w:r w:rsidRPr="005E10AD">
        <w:rPr>
          <w:rStyle w:val="ekvlckentextunterstrichen"/>
        </w:rPr>
        <w:tab/>
      </w:r>
      <w:r w:rsidRPr="005E10AD">
        <w:rPr>
          <w:rStyle w:val="ekvlckentextunterstrichen"/>
        </w:rPr>
        <w:tab/>
      </w:r>
      <w:r w:rsidRPr="005E10AD">
        <w:rPr>
          <w:rStyle w:val="ekvlckentextunterstrichen"/>
        </w:rPr>
        <w:tab/>
      </w:r>
      <w:r w:rsidRPr="00324430">
        <w:rPr>
          <w:rStyle w:val="ekvlckentextunterstrichen"/>
          <w:u w:val="none"/>
        </w:rPr>
        <w:tab/>
      </w:r>
      <w:r w:rsidRPr="00324430">
        <w:rPr>
          <w:rStyle w:val="ekvlckentextunterstrichen"/>
        </w:rPr>
        <w:tab/>
      </w:r>
      <w:r w:rsidRPr="00324430">
        <w:rPr>
          <w:rStyle w:val="ekvlckentextunterstrichen"/>
        </w:rPr>
        <w:tab/>
      </w:r>
      <w:r w:rsidRPr="00324430">
        <w:rPr>
          <w:rStyle w:val="ekvlckentextunterstrichen"/>
          <w:u w:val="none"/>
        </w:rPr>
        <w:tab/>
      </w:r>
      <w:r w:rsidRPr="00324430">
        <w:rPr>
          <w:rStyle w:val="ekvlckentextunterstrichen"/>
        </w:rPr>
        <w:tab/>
      </w:r>
      <w:r w:rsidRPr="00324430">
        <w:rPr>
          <w:rStyle w:val="ekvlckentextunterstrichen"/>
        </w:rPr>
        <w:tab/>
      </w:r>
    </w:p>
    <w:p w:rsidR="00C27D1F" w:rsidRPr="005E10AD" w:rsidRDefault="00C27D1F" w:rsidP="005E10AD">
      <w:pPr>
        <w:pStyle w:val="ekvgrundtexthalbe"/>
      </w:pPr>
    </w:p>
    <w:p w:rsidR="005E10AD" w:rsidRPr="00070479" w:rsidRDefault="005E10AD" w:rsidP="00542835">
      <w:pPr>
        <w:pStyle w:val="ekvaufgabe2-4sp"/>
      </w:pPr>
    </w:p>
    <w:p w:rsidR="00AE4621" w:rsidRPr="00287B24" w:rsidRDefault="00AE4621" w:rsidP="00AE4621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1F" w:rsidRDefault="00C27D1F" w:rsidP="00542835">
      <w:pPr>
        <w:pStyle w:val="ekvaufgabe2-4sp"/>
      </w:pPr>
      <w:r w:rsidRPr="00DA0578">
        <w:rPr>
          <w:rStyle w:val="ekvnummerierung"/>
        </w:rPr>
        <w:t>2</w:t>
      </w:r>
      <w:r w:rsidRPr="00070479">
        <w:tab/>
        <w:t>Fülle die Tabelle aus.</w:t>
      </w:r>
    </w:p>
    <w:p w:rsidR="00C27D1F" w:rsidRDefault="00C27D1F" w:rsidP="00C27D1F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27D1F" w:rsidRPr="00070479" w:rsidTr="00FA4258">
        <w:trPr>
          <w:trHeight w:val="284"/>
        </w:trPr>
        <w:tc>
          <w:tcPr>
            <w:tcW w:w="2646" w:type="dxa"/>
            <w:tcBorders>
              <w:top w:val="nil"/>
              <w:bottom w:val="single" w:sz="8" w:space="0" w:color="auto"/>
            </w:tcBorders>
            <w:shd w:val="pct15" w:color="auto" w:fill="auto"/>
          </w:tcPr>
          <w:p w:rsidR="00C27D1F" w:rsidRPr="00070479" w:rsidRDefault="00C27D1F" w:rsidP="00A92543">
            <w:pPr>
              <w:pStyle w:val="ekvtabellelinks"/>
            </w:pPr>
            <w:r w:rsidRPr="00070479">
              <w:t>Rechnung in Worten</w:t>
            </w:r>
          </w:p>
        </w:tc>
        <w:tc>
          <w:tcPr>
            <w:tcW w:w="2646" w:type="dxa"/>
            <w:tcBorders>
              <w:top w:val="nil"/>
              <w:bottom w:val="single" w:sz="8" w:space="0" w:color="auto"/>
            </w:tcBorders>
            <w:shd w:val="pct15" w:color="auto" w:fill="auto"/>
          </w:tcPr>
          <w:p w:rsidR="00C27D1F" w:rsidRPr="00070479" w:rsidRDefault="00C27D1F" w:rsidP="005E10AD">
            <w:pPr>
              <w:pStyle w:val="ekvtabellezentriert"/>
            </w:pPr>
            <w:r w:rsidRPr="00070479">
              <w:t>Rechnung mit Zahlen</w:t>
            </w:r>
          </w:p>
        </w:tc>
        <w:tc>
          <w:tcPr>
            <w:tcW w:w="2646" w:type="dxa"/>
            <w:tcBorders>
              <w:top w:val="nil"/>
              <w:bottom w:val="single" w:sz="8" w:space="0" w:color="auto"/>
            </w:tcBorders>
            <w:shd w:val="pct15" w:color="auto" w:fill="auto"/>
          </w:tcPr>
          <w:p w:rsidR="00C27D1F" w:rsidRPr="00070479" w:rsidRDefault="00C27D1F" w:rsidP="005E10AD">
            <w:pPr>
              <w:pStyle w:val="ekvtabellezentriert"/>
            </w:pPr>
            <w:r w:rsidRPr="00070479">
              <w:t>Ergebnis</w:t>
            </w:r>
          </w:p>
        </w:tc>
      </w:tr>
      <w:tr w:rsidR="00C27D1F" w:rsidRPr="00070479" w:rsidTr="00FA425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  <w:r w:rsidRPr="00070479">
              <w:t>Addiere die Zahlen 5 und 58.</w:t>
            </w: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</w:tr>
      <w:tr w:rsidR="00C27D1F" w:rsidRPr="00070479" w:rsidTr="00FA425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5E10AD">
            <w:pPr>
              <w:pStyle w:val="ekvtabellezentrier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25 :5</m:t>
                </m:r>
              </m:oMath>
            </m:oMathPara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</w:tr>
      <w:tr w:rsidR="00C27D1F" w:rsidRPr="00070479" w:rsidTr="00FA425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  <w:r w:rsidRPr="00070479">
              <w:t>Subtrahiere 73 von 184.</w:t>
            </w: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</w:tr>
      <w:tr w:rsidR="00C27D1F" w:rsidRPr="00070479" w:rsidTr="00FA425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  <w:r w:rsidRPr="00070479">
              <w:t>Multipliziere die Zahlen 21 und 5.</w:t>
            </w: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</w:tr>
      <w:tr w:rsidR="00C27D1F" w:rsidRPr="00070479" w:rsidTr="00FA425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5E10AD">
            <w:pPr>
              <w:pStyle w:val="ekvtabellezentrier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16+259</m:t>
                </m:r>
              </m:oMath>
            </m:oMathPara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</w:tr>
      <w:tr w:rsidR="00C27D1F" w:rsidRPr="00070479" w:rsidTr="00FA4258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5E10AD">
            <w:pPr>
              <w:pStyle w:val="ekvtabellezentriert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846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125</m:t>
                </m:r>
              </m:oMath>
            </m:oMathPara>
          </w:p>
        </w:tc>
        <w:tc>
          <w:tcPr>
            <w:tcW w:w="2646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5E10AD">
            <w:pPr>
              <w:pStyle w:val="ekvtabellezentriert"/>
            </w:pPr>
          </w:p>
        </w:tc>
      </w:tr>
    </w:tbl>
    <w:p w:rsidR="00C27D1F" w:rsidRDefault="00C27D1F" w:rsidP="00542835">
      <w:pPr>
        <w:pStyle w:val="ekvaufgabe2-4sp"/>
      </w:pPr>
    </w:p>
    <w:p w:rsidR="00AE4621" w:rsidRPr="00287B24" w:rsidRDefault="00AE4621" w:rsidP="00AE4621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1F" w:rsidRPr="00070479" w:rsidRDefault="00C27D1F" w:rsidP="00542835">
      <w:pPr>
        <w:pStyle w:val="ekvaufgabe2-4sp"/>
      </w:pPr>
      <w:r w:rsidRPr="00DA0578">
        <w:rPr>
          <w:rStyle w:val="ekvnummerierung"/>
        </w:rPr>
        <w:t>3</w:t>
      </w:r>
      <w:r w:rsidRPr="00070479">
        <w:tab/>
      </w:r>
      <w:r w:rsidRPr="00DA0578">
        <w:t>Fülle die Zahlenmauern vollständig aus.</w:t>
      </w:r>
    </w:p>
    <w:p w:rsidR="00C27D1F" w:rsidRDefault="00C27D1F" w:rsidP="00C27D1F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055"/>
        <w:gridCol w:w="284"/>
        <w:gridCol w:w="2055"/>
        <w:gridCol w:w="284"/>
        <w:gridCol w:w="2055"/>
        <w:gridCol w:w="284"/>
        <w:gridCol w:w="2055"/>
      </w:tblGrid>
      <w:tr w:rsidR="00C27D1F" w:rsidRPr="00D77F6A" w:rsidTr="00FA4258">
        <w:trPr>
          <w:trHeight w:val="284"/>
        </w:trPr>
        <w:tc>
          <w:tcPr>
            <w:tcW w:w="284" w:type="dxa"/>
            <w:shd w:val="clear" w:color="auto" w:fill="auto"/>
          </w:tcPr>
          <w:p w:rsidR="00C27D1F" w:rsidRPr="00D77F6A" w:rsidRDefault="00C27D1F" w:rsidP="00542835">
            <w:pPr>
              <w:pStyle w:val="ekvaufgabe2-4sp"/>
            </w:pPr>
            <w:r w:rsidRPr="00D77F6A">
              <w:t>a)</w:t>
            </w:r>
          </w:p>
        </w:tc>
        <w:tc>
          <w:tcPr>
            <w:tcW w:w="2055" w:type="dxa"/>
          </w:tcPr>
          <w:p w:rsidR="00C27D1F" w:rsidRPr="00D77F6A" w:rsidRDefault="00C27D1F" w:rsidP="00542835">
            <w:pPr>
              <w:pStyle w:val="ekvaufgabe2-4sp"/>
            </w:pPr>
            <w:r w:rsidRPr="00D77F6A">
              <w:t>Additionsmauern:</w:t>
            </w:r>
          </w:p>
        </w:tc>
        <w:tc>
          <w:tcPr>
            <w:tcW w:w="284" w:type="dxa"/>
            <w:shd w:val="clear" w:color="auto" w:fill="auto"/>
          </w:tcPr>
          <w:p w:rsidR="00C27D1F" w:rsidRPr="00D77F6A" w:rsidRDefault="00C27D1F" w:rsidP="00542835">
            <w:pPr>
              <w:pStyle w:val="ekvaufgabe2-4sp"/>
            </w:pPr>
            <w:r w:rsidRPr="00D77F6A">
              <w:t>(1)</w:t>
            </w:r>
          </w:p>
        </w:tc>
        <w:tc>
          <w:tcPr>
            <w:tcW w:w="2055" w:type="dxa"/>
            <w:shd w:val="clear" w:color="auto" w:fill="auto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92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24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</w:tbl>
          <w:p w:rsidR="00C27D1F" w:rsidRPr="00D77F6A" w:rsidRDefault="00C27D1F" w:rsidP="00FA4258"/>
        </w:tc>
        <w:tc>
          <w:tcPr>
            <w:tcW w:w="284" w:type="dxa"/>
          </w:tcPr>
          <w:p w:rsidR="00C27D1F" w:rsidRPr="00D77F6A" w:rsidRDefault="00C27D1F" w:rsidP="00542835">
            <w:pPr>
              <w:pStyle w:val="ekvaufgabe2-4sp"/>
            </w:pPr>
            <w:r w:rsidRPr="00D77F6A">
              <w:t>(2)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5E10AD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C27D1F" w:rsidRPr="00324430" w:rsidRDefault="00C27D1F" w:rsidP="00FA4258">
                  <w:pPr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56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65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</w:tbl>
          <w:p w:rsidR="00C27D1F" w:rsidRPr="00D77F6A" w:rsidRDefault="00C27D1F" w:rsidP="00FA4258"/>
        </w:tc>
        <w:tc>
          <w:tcPr>
            <w:tcW w:w="284" w:type="dxa"/>
          </w:tcPr>
          <w:p w:rsidR="00C27D1F" w:rsidRPr="00D77F6A" w:rsidRDefault="00C27D1F" w:rsidP="00542835">
            <w:pPr>
              <w:pStyle w:val="ekvaufgabe2-4sp"/>
            </w:pPr>
            <w:r w:rsidRPr="00D77F6A">
              <w:t>(3)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198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75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</w:tbl>
          <w:p w:rsidR="00C27D1F" w:rsidRPr="00D77F6A" w:rsidRDefault="00C27D1F" w:rsidP="00FA4258"/>
        </w:tc>
      </w:tr>
      <w:tr w:rsidR="00C27D1F" w:rsidTr="00FA4258">
        <w:trPr>
          <w:trHeight w:val="284"/>
        </w:trPr>
        <w:tc>
          <w:tcPr>
            <w:tcW w:w="284" w:type="dxa"/>
            <w:shd w:val="clear" w:color="auto" w:fill="auto"/>
          </w:tcPr>
          <w:p w:rsidR="00C27D1F" w:rsidRDefault="00C27D1F" w:rsidP="00FA4258"/>
        </w:tc>
        <w:tc>
          <w:tcPr>
            <w:tcW w:w="2055" w:type="dxa"/>
          </w:tcPr>
          <w:p w:rsidR="00C27D1F" w:rsidRPr="00070479" w:rsidRDefault="00C27D1F" w:rsidP="00FA4258"/>
        </w:tc>
        <w:tc>
          <w:tcPr>
            <w:tcW w:w="284" w:type="dxa"/>
            <w:shd w:val="clear" w:color="auto" w:fill="auto"/>
          </w:tcPr>
          <w:p w:rsidR="00C27D1F" w:rsidRDefault="00C27D1F" w:rsidP="00FA4258">
            <w:pPr>
              <w:jc w:val="center"/>
            </w:pPr>
          </w:p>
        </w:tc>
        <w:tc>
          <w:tcPr>
            <w:tcW w:w="2055" w:type="dxa"/>
            <w:shd w:val="clear" w:color="auto" w:fill="auto"/>
          </w:tcPr>
          <w:p w:rsidR="00C27D1F" w:rsidRDefault="00C27D1F" w:rsidP="00FA4258">
            <w:pPr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84" w:type="dxa"/>
          </w:tcPr>
          <w:p w:rsidR="00C27D1F" w:rsidRDefault="00C27D1F" w:rsidP="00FA4258">
            <w:pPr>
              <w:jc w:val="center"/>
            </w:pPr>
          </w:p>
        </w:tc>
        <w:tc>
          <w:tcPr>
            <w:tcW w:w="2055" w:type="dxa"/>
          </w:tcPr>
          <w:p w:rsidR="00C27D1F" w:rsidRDefault="00C27D1F" w:rsidP="00FA4258">
            <w:pPr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84" w:type="dxa"/>
          </w:tcPr>
          <w:p w:rsidR="00C27D1F" w:rsidRDefault="00C27D1F" w:rsidP="00FA4258"/>
        </w:tc>
        <w:tc>
          <w:tcPr>
            <w:tcW w:w="2055" w:type="dxa"/>
          </w:tcPr>
          <w:p w:rsidR="00C27D1F" w:rsidRDefault="00C27D1F" w:rsidP="00FA4258">
            <w:pPr>
              <w:rPr>
                <w:rFonts w:ascii="Times New Roman" w:hAnsi="Times New Roman"/>
                <w:color w:val="FFFFFF"/>
                <w:sz w:val="24"/>
              </w:rPr>
            </w:pPr>
          </w:p>
        </w:tc>
      </w:tr>
      <w:tr w:rsidR="00C27D1F" w:rsidRPr="00D77F6A" w:rsidTr="00FA4258">
        <w:trPr>
          <w:trHeight w:val="284"/>
        </w:trPr>
        <w:tc>
          <w:tcPr>
            <w:tcW w:w="284" w:type="dxa"/>
            <w:shd w:val="clear" w:color="auto" w:fill="auto"/>
          </w:tcPr>
          <w:p w:rsidR="00C27D1F" w:rsidRPr="00D77F6A" w:rsidRDefault="00C27D1F" w:rsidP="00542835">
            <w:pPr>
              <w:pStyle w:val="ekvaufgabe2-4sp"/>
            </w:pPr>
            <w:r w:rsidRPr="00D77F6A">
              <w:t>b)</w:t>
            </w:r>
          </w:p>
        </w:tc>
        <w:tc>
          <w:tcPr>
            <w:tcW w:w="2055" w:type="dxa"/>
          </w:tcPr>
          <w:p w:rsidR="00C27D1F" w:rsidRPr="00D77F6A" w:rsidRDefault="00C27D1F" w:rsidP="00542835">
            <w:pPr>
              <w:pStyle w:val="ekvaufgabe2-4sp"/>
            </w:pPr>
            <w:r w:rsidRPr="00D77F6A">
              <w:t>Multiplikationsmauern:</w:t>
            </w:r>
          </w:p>
        </w:tc>
        <w:tc>
          <w:tcPr>
            <w:tcW w:w="284" w:type="dxa"/>
            <w:shd w:val="clear" w:color="auto" w:fill="auto"/>
          </w:tcPr>
          <w:p w:rsidR="00C27D1F" w:rsidRPr="00D77F6A" w:rsidRDefault="00C27D1F" w:rsidP="00542835">
            <w:pPr>
              <w:pStyle w:val="ekvaufgabe2-4sp"/>
            </w:pPr>
            <w:r w:rsidRPr="00D77F6A">
              <w:t>(1)</w:t>
            </w:r>
          </w:p>
        </w:tc>
        <w:tc>
          <w:tcPr>
            <w:tcW w:w="2055" w:type="dxa"/>
            <w:shd w:val="clear" w:color="auto" w:fill="auto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24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</w:tbl>
          <w:p w:rsidR="00C27D1F" w:rsidRPr="00D77F6A" w:rsidRDefault="00C27D1F" w:rsidP="00FA4258"/>
        </w:tc>
        <w:tc>
          <w:tcPr>
            <w:tcW w:w="284" w:type="dxa"/>
          </w:tcPr>
          <w:p w:rsidR="00C27D1F" w:rsidRPr="00D77F6A" w:rsidRDefault="00C27D1F" w:rsidP="00542835">
            <w:pPr>
              <w:pStyle w:val="ekvaufgabe2-4sp"/>
            </w:pPr>
            <w:r w:rsidRPr="00D77F6A">
              <w:t>(2)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5E10AD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C27D1F" w:rsidRPr="00324430" w:rsidRDefault="00C27D1F" w:rsidP="00FA4258">
                  <w:pPr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154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20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</w:tbl>
          <w:p w:rsidR="00C27D1F" w:rsidRPr="00D77F6A" w:rsidRDefault="00C27D1F" w:rsidP="00FA4258"/>
        </w:tc>
        <w:tc>
          <w:tcPr>
            <w:tcW w:w="284" w:type="dxa"/>
          </w:tcPr>
          <w:p w:rsidR="00C27D1F" w:rsidRPr="00D77F6A" w:rsidRDefault="00C27D1F" w:rsidP="00542835">
            <w:pPr>
              <w:pStyle w:val="ekvaufgabe2-4sp"/>
            </w:pPr>
            <w:r w:rsidRPr="00D77F6A">
              <w:t>(3)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5E10AD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371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C27D1F" w:rsidRPr="00324430" w:rsidRDefault="00C27D1F" w:rsidP="00FA4258">
                  <w:pPr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  <w:tr w:rsidR="00C27D1F" w:rsidRPr="00D77F6A" w:rsidTr="00FA4258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53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324430" w:rsidRDefault="00C27D1F" w:rsidP="005E10AD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C27D1F" w:rsidRPr="00D77F6A" w:rsidRDefault="00C27D1F" w:rsidP="00FA4258"/>
              </w:tc>
            </w:tr>
          </w:tbl>
          <w:p w:rsidR="00C27D1F" w:rsidRPr="00D77F6A" w:rsidRDefault="00C27D1F" w:rsidP="00FA4258"/>
        </w:tc>
      </w:tr>
    </w:tbl>
    <w:p w:rsidR="00C27D1F" w:rsidRPr="00070479" w:rsidRDefault="00C27D1F" w:rsidP="00542835">
      <w:pPr>
        <w:pStyle w:val="ekvaufgabe2-4sp"/>
      </w:pPr>
    </w:p>
    <w:p w:rsidR="00AE4621" w:rsidRPr="00287B24" w:rsidRDefault="00AE4621" w:rsidP="00AE4621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D1F" w:rsidRDefault="00C27D1F" w:rsidP="00542835">
      <w:pPr>
        <w:pStyle w:val="ekvaufgabe2-4sp"/>
      </w:pPr>
      <w:r w:rsidRPr="008621B3">
        <w:rPr>
          <w:rStyle w:val="ekvnummerierung"/>
        </w:rPr>
        <w:t>4</w:t>
      </w:r>
      <w:r w:rsidRPr="00070479">
        <w:tab/>
        <w:t>Bilde jeweils Summe, Differenz, Produkt und Quotient aus den gegebenen Zahlen.</w:t>
      </w:r>
    </w:p>
    <w:p w:rsidR="00000973" w:rsidRPr="00070479" w:rsidRDefault="00000973" w:rsidP="00000973">
      <w:pPr>
        <w:pStyle w:val="ekvgrundtexthalbe"/>
      </w:pPr>
    </w:p>
    <w:p w:rsidR="005E10AD" w:rsidRDefault="00C27D1F" w:rsidP="00542835">
      <w:pPr>
        <w:pStyle w:val="ekvaufgabe2-4sp"/>
      </w:pPr>
      <w:r w:rsidRPr="00161E8E">
        <w:t>a)</w:t>
      </w:r>
      <w:r w:rsidRPr="00161E8E">
        <w:tab/>
        <w:t>15 und 3.</w:t>
      </w:r>
    </w:p>
    <w:p w:rsidR="005E10AD" w:rsidRDefault="00C27D1F" w:rsidP="005E10AD">
      <w:pPr>
        <w:pStyle w:val="ekvaufgabelckentext2-4sp"/>
      </w:pPr>
      <w:r w:rsidRPr="00161E8E">
        <w:tab/>
        <w:t xml:space="preserve">Summe:  </w:t>
      </w:r>
      <w:r w:rsidRPr="005E10AD">
        <w:rPr>
          <w:rStyle w:val="ekvlckentextunterstrichen"/>
        </w:rPr>
        <w:tab/>
      </w:r>
      <w:r w:rsidRPr="00161E8E">
        <w:tab/>
        <w:t xml:space="preserve">Differenz:  </w:t>
      </w:r>
      <w:r w:rsidRPr="005E10AD">
        <w:rPr>
          <w:rStyle w:val="ekvlckentextunterstrichen"/>
        </w:rPr>
        <w:tab/>
      </w:r>
      <w:r w:rsidRPr="00B36D88">
        <w:tab/>
      </w:r>
      <w:r w:rsidRPr="00161E8E">
        <w:t xml:space="preserve">Produkt:  </w:t>
      </w:r>
      <w:r w:rsidRPr="005E10AD">
        <w:rPr>
          <w:rStyle w:val="ekvlckentextunterstrichen"/>
        </w:rPr>
        <w:tab/>
      </w:r>
      <w:r w:rsidRPr="00161E8E">
        <w:tab/>
        <w:t xml:space="preserve">Quotient:  </w:t>
      </w:r>
      <w:r w:rsidRPr="005E10AD">
        <w:rPr>
          <w:rStyle w:val="ekvlckentextunterstrichen"/>
        </w:rPr>
        <w:tab/>
      </w:r>
    </w:p>
    <w:p w:rsidR="005E10AD" w:rsidRDefault="00C27D1F" w:rsidP="005E10AD">
      <w:pPr>
        <w:pStyle w:val="ekvaufgabelckentext2-4sp"/>
      </w:pPr>
      <w:r w:rsidRPr="00161E8E">
        <w:t>b)</w:t>
      </w:r>
      <w:r w:rsidRPr="00161E8E">
        <w:tab/>
      </w:r>
      <w:r>
        <w:t>27 und 9.</w:t>
      </w:r>
    </w:p>
    <w:p w:rsidR="005E10AD" w:rsidRDefault="00C27D1F" w:rsidP="005E10AD">
      <w:pPr>
        <w:pStyle w:val="ekvaufgabelckentext2-4sp"/>
      </w:pPr>
      <w:r w:rsidRPr="00161E8E">
        <w:tab/>
        <w:t xml:space="preserve">Summe:  </w:t>
      </w:r>
      <w:r w:rsidRPr="005E10AD">
        <w:rPr>
          <w:rStyle w:val="ekvlckentextunterstrichen"/>
        </w:rPr>
        <w:tab/>
      </w:r>
      <w:r w:rsidRPr="00161E8E">
        <w:tab/>
        <w:t xml:space="preserve">Differenz:  </w:t>
      </w:r>
      <w:r w:rsidRPr="005E10AD">
        <w:rPr>
          <w:rStyle w:val="ekvlckentextunterstrichen"/>
        </w:rPr>
        <w:tab/>
      </w:r>
      <w:r w:rsidRPr="00B36D88">
        <w:tab/>
      </w:r>
      <w:r w:rsidRPr="00161E8E">
        <w:t xml:space="preserve">Produkt:  </w:t>
      </w:r>
      <w:r w:rsidRPr="005E10AD">
        <w:rPr>
          <w:rStyle w:val="ekvlckentextunterstrichen"/>
        </w:rPr>
        <w:tab/>
      </w:r>
      <w:r w:rsidRPr="00161E8E">
        <w:tab/>
        <w:t xml:space="preserve">Quotient:  </w:t>
      </w:r>
      <w:r w:rsidRPr="005E10AD">
        <w:rPr>
          <w:rStyle w:val="ekvlckentextunterstrichen"/>
        </w:rPr>
        <w:tab/>
      </w:r>
    </w:p>
    <w:p w:rsidR="005E10AD" w:rsidRDefault="00C27D1F" w:rsidP="005E10AD">
      <w:pPr>
        <w:pStyle w:val="ekvaufgabelckentext2-4sp"/>
      </w:pPr>
      <w:r w:rsidRPr="00161E8E">
        <w:t>c)</w:t>
      </w:r>
      <w:r w:rsidRPr="00161E8E">
        <w:tab/>
        <w:t>105 und 7</w:t>
      </w:r>
      <w:r>
        <w:t>.</w:t>
      </w:r>
    </w:p>
    <w:p w:rsidR="0018474D" w:rsidRDefault="00C27D1F" w:rsidP="005E10AD">
      <w:pPr>
        <w:pStyle w:val="ekvaufgabelckentext2-4sp"/>
        <w:rPr>
          <w:rStyle w:val="ekvlckentextunterstrichen"/>
        </w:rPr>
      </w:pPr>
      <w:r w:rsidRPr="00161E8E">
        <w:tab/>
        <w:t xml:space="preserve">Summe:  </w:t>
      </w:r>
      <w:r w:rsidRPr="005E10AD">
        <w:rPr>
          <w:rStyle w:val="ekvlckentextunterstrichen"/>
        </w:rPr>
        <w:tab/>
      </w:r>
      <w:r w:rsidRPr="00161E8E">
        <w:tab/>
        <w:t xml:space="preserve">Differenz:  </w:t>
      </w:r>
      <w:r w:rsidRPr="005E10AD">
        <w:rPr>
          <w:rStyle w:val="ekvlckentextunterstrichen"/>
        </w:rPr>
        <w:tab/>
      </w:r>
      <w:r w:rsidRPr="00B36D88">
        <w:tab/>
      </w:r>
      <w:r w:rsidRPr="00161E8E">
        <w:t xml:space="preserve">Produkt:  </w:t>
      </w:r>
      <w:r w:rsidRPr="005E10AD">
        <w:rPr>
          <w:rStyle w:val="ekvlckentextunterstrichen"/>
        </w:rPr>
        <w:tab/>
      </w:r>
      <w:r w:rsidRPr="00161E8E">
        <w:tab/>
        <w:t xml:space="preserve">Quotient:  </w:t>
      </w:r>
      <w:r w:rsidRPr="005E10AD">
        <w:rPr>
          <w:rStyle w:val="ekvlckentextunterstrichen"/>
        </w:rPr>
        <w:tab/>
      </w:r>
    </w:p>
    <w:p w:rsidR="00B81157" w:rsidRDefault="00B81157" w:rsidP="00B81157">
      <w:pPr>
        <w:pStyle w:val="ekvgrundtexthalbe"/>
      </w:pPr>
    </w:p>
    <w:p w:rsidR="00761737" w:rsidRDefault="00761737" w:rsidP="00542835">
      <w:pPr>
        <w:pStyle w:val="ekvaufgabe2-4sp"/>
        <w:sectPr w:rsidR="00761737" w:rsidSect="00EC1F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F7022B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7022B" w:rsidRPr="00AE65F6" w:rsidRDefault="00F7022B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022B" w:rsidRPr="007C1230" w:rsidRDefault="00F7022B" w:rsidP="00206183">
            <w:pPr>
              <w:pStyle w:val="ekvkolumnentitel"/>
            </w:pPr>
            <w:r>
              <w:t xml:space="preserve">I Zahlen und Größen, </w:t>
            </w:r>
            <w:r w:rsidRPr="00D841F2">
              <w:t>4 Grundrechenarten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022B" w:rsidRPr="007C1230" w:rsidRDefault="00F7022B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022B" w:rsidRPr="007C1230" w:rsidRDefault="00F7022B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7022B" w:rsidRPr="007636A0" w:rsidRDefault="00F7022B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F7022B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7022B" w:rsidRDefault="00F7022B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02359B7F" wp14:editId="5D9AF76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7022B" w:rsidRDefault="00F7022B" w:rsidP="00206183">
            <w:pPr>
              <w:rPr>
                <w:color w:val="FFFFFF" w:themeColor="background1"/>
              </w:rPr>
            </w:pPr>
          </w:p>
          <w:p w:rsidR="00F7022B" w:rsidRPr="00BF17F2" w:rsidRDefault="00F7022B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F7022B" w:rsidRPr="00BF17F2" w:rsidRDefault="00F7022B" w:rsidP="00206183">
            <w:pPr>
              <w:rPr>
                <w:color w:val="FFFFFF" w:themeColor="background1"/>
              </w:rPr>
            </w:pPr>
          </w:p>
        </w:tc>
      </w:tr>
    </w:tbl>
    <w:p w:rsidR="00C27D1F" w:rsidRDefault="00C27D1F" w:rsidP="00000973">
      <w:pPr>
        <w:pStyle w:val="ekvlsungberschrift"/>
      </w:pPr>
      <w:r w:rsidRPr="005E10AD">
        <w:t>Trainingsblatt</w:t>
      </w:r>
      <w:r w:rsidR="00000973" w:rsidRPr="00B57090">
        <w:rPr>
          <w:position w:val="-10"/>
          <w:lang w:eastAsia="de-DE"/>
        </w:rPr>
        <w:drawing>
          <wp:inline distT="0" distB="0" distL="0" distR="0" wp14:anchorId="7B8EF71C" wp14:editId="36AAD6BF">
            <wp:extent cx="179351" cy="214634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9"/>
                    <a:stretch/>
                  </pic:blipFill>
                  <pic:spPr bwMode="auto">
                    <a:xfrm>
                      <a:off x="0" y="0"/>
                      <a:ext cx="1804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0973">
        <w:t>, S</w:t>
      </w:r>
      <w:r w:rsidR="00000973" w:rsidRPr="00057AED">
        <w:rPr>
          <w:rStyle w:val="ekvabstand50prozent"/>
        </w:rPr>
        <w:t> </w:t>
      </w:r>
      <w:r w:rsidR="00000973">
        <w:t>16</w:t>
      </w:r>
    </w:p>
    <w:p w:rsidR="00C27D1F" w:rsidRPr="0095168E" w:rsidRDefault="00C27D1F" w:rsidP="005E10AD">
      <w:pPr>
        <w:pStyle w:val="ekvaufgabe2-4sp"/>
      </w:pPr>
    </w:p>
    <w:p w:rsidR="00C27D1F" w:rsidRDefault="00C27D1F" w:rsidP="005E10AD">
      <w:pPr>
        <w:pStyle w:val="ekvaufgabe3-6sp"/>
      </w:pPr>
      <w:r w:rsidRPr="0095168E">
        <w:rPr>
          <w:rStyle w:val="ekvnummerierung"/>
        </w:rPr>
        <w:t>1</w:t>
      </w:r>
      <w:r w:rsidRPr="0095168E">
        <w:tab/>
        <w:t>a)</w:t>
      </w:r>
      <w:r w:rsidRPr="0095168E">
        <w:tab/>
      </w:r>
      <m:oMath>
        <m:r>
          <m:rPr>
            <m:sty m:val="p"/>
          </m:rPr>
          <w:rPr>
            <w:rFonts w:ascii="Cambria Math" w:hAnsi="Cambria Math"/>
          </w:rPr>
          <m:t>31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b"/>
          </m:rPr>
          <w:rPr>
            <w:rFonts w:ascii="Cambria Math" w:hAnsi="Cambria Math"/>
          </w:rPr>
          <m:t>18</m:t>
        </m:r>
        <m:r>
          <m:rPr>
            <m:sty m:val="p"/>
          </m:rPr>
          <w:rPr>
            <w:rFonts w:ascii="Cambria Math" w:hAnsi="Cambria Math"/>
          </w:rPr>
          <m:t>=13</m:t>
        </m:r>
      </m:oMath>
      <w:r w:rsidRPr="0095168E">
        <w:tab/>
      </w:r>
      <w:r w:rsidR="005E10AD">
        <w:tab/>
      </w:r>
      <w:r w:rsidRPr="0095168E">
        <w:t>b)</w:t>
      </w:r>
      <w:r w:rsidRPr="0095168E">
        <w:tab/>
      </w:r>
      <m:oMath>
        <m:r>
          <m:rPr>
            <m:sty m:val="b"/>
          </m:rPr>
          <w:rPr>
            <w:rFonts w:ascii="Cambria Math" w:hAnsi="Cambria Math"/>
          </w:rPr>
          <m:t>58</m:t>
        </m:r>
        <m:r>
          <m:rPr>
            <m:sty m:val="p"/>
          </m:rPr>
          <w:rPr>
            <w:rFonts w:ascii="Cambria Math" w:hAnsi="Cambria Math"/>
          </w:rPr>
          <m:t>+62=120</m:t>
        </m:r>
      </m:oMath>
      <w:r w:rsidR="00E716F5">
        <w:tab/>
      </w:r>
      <w:r w:rsidR="005E10AD">
        <w:tab/>
      </w:r>
      <w:r w:rsidR="005E10AD">
        <w:tab/>
      </w:r>
      <w:r w:rsidRPr="0095168E">
        <w:t>c)</w:t>
      </w:r>
      <w:r w:rsidRPr="0095168E">
        <w:tab/>
      </w:r>
      <m:oMath>
        <m:r>
          <m:rPr>
            <m:sty m:val="b"/>
          </m:rPr>
          <w:rPr>
            <w:rFonts w:ascii="Cambria Math" w:hAnsi="Cambria Math"/>
          </w:rPr>
          <m:t>3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15=45</m:t>
        </m:r>
      </m:oMath>
    </w:p>
    <w:p w:rsidR="00542835" w:rsidRPr="0095168E" w:rsidRDefault="00542835" w:rsidP="00542835">
      <w:pPr>
        <w:pStyle w:val="ekvgrundtexthalbe"/>
      </w:pPr>
    </w:p>
    <w:p w:rsidR="00C27D1F" w:rsidRPr="005E10AD" w:rsidRDefault="00C27D1F" w:rsidP="00542835">
      <w:pPr>
        <w:pStyle w:val="ekvaufgabe2-4sp"/>
      </w:pPr>
      <w:r w:rsidRPr="006C2A1C">
        <w:rPr>
          <w:rStyle w:val="ekvnummerierung"/>
        </w:rPr>
        <w:t>2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C27D1F" w:rsidRPr="00070479" w:rsidTr="0018474D">
        <w:trPr>
          <w:trHeight w:val="284"/>
        </w:trPr>
        <w:tc>
          <w:tcPr>
            <w:tcW w:w="3024" w:type="dxa"/>
            <w:tcBorders>
              <w:top w:val="nil"/>
              <w:bottom w:val="single" w:sz="8" w:space="0" w:color="auto"/>
            </w:tcBorders>
            <w:shd w:val="pct15" w:color="auto" w:fill="auto"/>
          </w:tcPr>
          <w:p w:rsidR="00C27D1F" w:rsidRPr="00070479" w:rsidRDefault="00C27D1F" w:rsidP="00A92543">
            <w:pPr>
              <w:pStyle w:val="ekvtabellelinks"/>
            </w:pPr>
            <w:r w:rsidRPr="00070479">
              <w:t>Rechnung in Worten</w:t>
            </w:r>
          </w:p>
        </w:tc>
        <w:tc>
          <w:tcPr>
            <w:tcW w:w="3024" w:type="dxa"/>
            <w:tcBorders>
              <w:top w:val="nil"/>
              <w:bottom w:val="single" w:sz="8" w:space="0" w:color="auto"/>
            </w:tcBorders>
            <w:shd w:val="pct15" w:color="auto" w:fill="auto"/>
          </w:tcPr>
          <w:p w:rsidR="00C27D1F" w:rsidRPr="00070479" w:rsidRDefault="00C27D1F" w:rsidP="00A92543">
            <w:pPr>
              <w:pStyle w:val="ekvtabellezentriert"/>
            </w:pPr>
            <w:r w:rsidRPr="00070479">
              <w:t>Rechnung mit Zahlen</w:t>
            </w:r>
          </w:p>
        </w:tc>
        <w:tc>
          <w:tcPr>
            <w:tcW w:w="3024" w:type="dxa"/>
            <w:tcBorders>
              <w:top w:val="nil"/>
              <w:bottom w:val="single" w:sz="8" w:space="0" w:color="auto"/>
            </w:tcBorders>
            <w:shd w:val="pct15" w:color="auto" w:fill="auto"/>
          </w:tcPr>
          <w:p w:rsidR="00C27D1F" w:rsidRPr="006C2A1C" w:rsidRDefault="00C27D1F" w:rsidP="00A92543">
            <w:pPr>
              <w:pStyle w:val="ekvtabellezentriert"/>
            </w:pPr>
            <w:r w:rsidRPr="006C2A1C">
              <w:t>Ergebnis</w:t>
            </w:r>
          </w:p>
        </w:tc>
      </w:tr>
      <w:tr w:rsidR="00C27D1F" w:rsidRPr="00070479" w:rsidTr="0018474D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  <w:r w:rsidRPr="00070479">
              <w:t>Addiere die Zahlen 5 und 58.</w:t>
            </w:r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18474D" w:rsidRDefault="0018474D" w:rsidP="00A92543">
            <w:pPr>
              <w:pStyle w:val="ekvtabellezentriert"/>
              <w:rPr>
                <w:rStyle w:val="ekvfett"/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+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58</m:t>
                </m:r>
              </m:oMath>
            </m:oMathPara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</w:tcPr>
          <w:p w:rsidR="00C27D1F" w:rsidRPr="0018474D" w:rsidRDefault="00C27D1F" w:rsidP="00A92543">
            <w:pPr>
              <w:pStyle w:val="ekvtabellezentriert"/>
              <w:rPr>
                <w:rStyle w:val="ekvcambriamathfett"/>
              </w:rPr>
            </w:pPr>
            <w:r w:rsidRPr="0018474D">
              <w:rPr>
                <w:rStyle w:val="ekvcambriamathfett"/>
              </w:rPr>
              <w:t>63</w:t>
            </w:r>
          </w:p>
        </w:tc>
      </w:tr>
      <w:tr w:rsidR="00C27D1F" w:rsidRPr="00070479" w:rsidTr="0018474D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6C2A1C" w:rsidRDefault="00C27D1F" w:rsidP="00A92543">
            <w:pPr>
              <w:pStyle w:val="ekvtabellelinks"/>
              <w:rPr>
                <w:rStyle w:val="ekvfett"/>
              </w:rPr>
            </w:pPr>
            <w:r w:rsidRPr="006C2A1C">
              <w:rPr>
                <w:rStyle w:val="ekvfett"/>
              </w:rPr>
              <w:t>Dividiere 25 durch 5.</w:t>
            </w:r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5E10AD">
            <w:pPr>
              <w:pStyle w:val="ekvtabellezentriert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25 :5</m:t>
                </m:r>
              </m:oMath>
            </m:oMathPara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</w:tcPr>
          <w:p w:rsidR="00C27D1F" w:rsidRPr="0018474D" w:rsidRDefault="00C27D1F" w:rsidP="00A92543">
            <w:pPr>
              <w:pStyle w:val="ekvtabellezentriert"/>
              <w:rPr>
                <w:rStyle w:val="ekvcambriamathfett"/>
              </w:rPr>
            </w:pPr>
            <w:r w:rsidRPr="0018474D">
              <w:rPr>
                <w:rStyle w:val="ekvcambriamathfett"/>
              </w:rPr>
              <w:t>5</w:t>
            </w:r>
          </w:p>
        </w:tc>
      </w:tr>
      <w:tr w:rsidR="00C27D1F" w:rsidRPr="00070479" w:rsidTr="0018474D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  <w:r w:rsidRPr="00070479">
              <w:t>Subtrahiere 73 von 184.</w:t>
            </w:r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A92543">
            <w:pPr>
              <w:pStyle w:val="ekvtabellezentriert"/>
              <w:rPr>
                <w:rStyle w:val="ekvfett"/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184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 w:cs="Arial"/>
                  </w:rPr>
                  <m:t>-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73</m:t>
                </m:r>
              </m:oMath>
            </m:oMathPara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</w:tcPr>
          <w:p w:rsidR="00C27D1F" w:rsidRPr="0018474D" w:rsidRDefault="00C27D1F" w:rsidP="00A92543">
            <w:pPr>
              <w:pStyle w:val="ekvtabellezentriert"/>
              <w:rPr>
                <w:rStyle w:val="ekvcambriamathfett"/>
              </w:rPr>
            </w:pPr>
            <w:r w:rsidRPr="0018474D">
              <w:rPr>
                <w:rStyle w:val="ekvcambriamathfett"/>
              </w:rPr>
              <w:t>111</w:t>
            </w:r>
          </w:p>
        </w:tc>
      </w:tr>
      <w:tr w:rsidR="00C27D1F" w:rsidRPr="00070479" w:rsidTr="0018474D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070479" w:rsidRDefault="00C27D1F" w:rsidP="00A92543">
            <w:pPr>
              <w:pStyle w:val="ekvtabellelinks"/>
            </w:pPr>
            <w:r w:rsidRPr="00070479">
              <w:t>Multipliziere die Zahlen 21 und 5.</w:t>
            </w:r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5E10AD">
            <w:pPr>
              <w:pStyle w:val="ekvtabellezentriert"/>
              <w:rPr>
                <w:rStyle w:val="ekvfett"/>
                <w:rFonts w:ascii="Cambria Math" w:hAnsi="Cambria Math"/>
                <w:oMath/>
              </w:rPr>
            </w:pPr>
            <m:oMathPara>
              <m:oMath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21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 w:cs="Arial"/>
                  </w:rPr>
                  <m:t>∙</m:t>
                </m:r>
                <m:r>
                  <m:rPr>
                    <m:sty m:val="b"/>
                  </m:rPr>
                  <w:rPr>
                    <w:rStyle w:val="ekvfett"/>
                    <w:rFonts w:ascii="Cambria Math" w:hAnsi="Cambria Math"/>
                  </w:rPr>
                  <m:t>5</m:t>
                </m:r>
              </m:oMath>
            </m:oMathPara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</w:tcPr>
          <w:p w:rsidR="00C27D1F" w:rsidRPr="0018474D" w:rsidRDefault="00C27D1F" w:rsidP="00A92543">
            <w:pPr>
              <w:pStyle w:val="ekvtabellezentriert"/>
              <w:rPr>
                <w:rStyle w:val="ekvcambriamathfett"/>
              </w:rPr>
            </w:pPr>
            <w:r w:rsidRPr="0018474D">
              <w:rPr>
                <w:rStyle w:val="ekvcambriamathfett"/>
              </w:rPr>
              <w:t>105</w:t>
            </w:r>
          </w:p>
        </w:tc>
      </w:tr>
      <w:tr w:rsidR="00C27D1F" w:rsidRPr="00070479" w:rsidTr="0018474D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6C2A1C" w:rsidRDefault="00C27D1F" w:rsidP="00A92543">
            <w:pPr>
              <w:pStyle w:val="ekvtabellelinks"/>
              <w:rPr>
                <w:rStyle w:val="ekvfett"/>
              </w:rPr>
            </w:pPr>
            <w:r w:rsidRPr="006C2A1C">
              <w:rPr>
                <w:rStyle w:val="ekvfett"/>
              </w:rPr>
              <w:t>Addiere die Zahlen 16 und 259.</w:t>
            </w:r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  <w:vAlign w:val="center"/>
          </w:tcPr>
          <w:p w:rsidR="00C27D1F" w:rsidRPr="005E10AD" w:rsidRDefault="005E10AD" w:rsidP="00A92543">
            <w:pPr>
              <w:pStyle w:val="ekvtabellezentriert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16+259</m:t>
                </m:r>
              </m:oMath>
            </m:oMathPara>
          </w:p>
        </w:tc>
        <w:tc>
          <w:tcPr>
            <w:tcW w:w="3024" w:type="dxa"/>
            <w:tcBorders>
              <w:top w:val="nil"/>
              <w:bottom w:val="single" w:sz="4" w:space="0" w:color="333333"/>
            </w:tcBorders>
          </w:tcPr>
          <w:p w:rsidR="00C27D1F" w:rsidRPr="0018474D" w:rsidRDefault="00C27D1F" w:rsidP="00A92543">
            <w:pPr>
              <w:pStyle w:val="ekvtabellezentriert"/>
              <w:rPr>
                <w:rStyle w:val="ekvcambriamathfett"/>
              </w:rPr>
            </w:pPr>
            <w:r w:rsidRPr="0018474D">
              <w:rPr>
                <w:rStyle w:val="ekvcambriamathfett"/>
              </w:rPr>
              <w:t>275</w:t>
            </w:r>
          </w:p>
        </w:tc>
      </w:tr>
      <w:tr w:rsidR="00C27D1F" w:rsidRPr="00070479" w:rsidTr="0018474D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3024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C27D1F" w:rsidRPr="006C2A1C" w:rsidRDefault="00C27D1F" w:rsidP="00A92543">
            <w:pPr>
              <w:pStyle w:val="ekvtabellelinks"/>
              <w:rPr>
                <w:rStyle w:val="ekvfett"/>
              </w:rPr>
            </w:pPr>
            <w:r w:rsidRPr="006C2A1C">
              <w:rPr>
                <w:rStyle w:val="ekvfett"/>
              </w:rPr>
              <w:t>Subtrahiere 125 von 846.</w:t>
            </w:r>
          </w:p>
        </w:tc>
        <w:tc>
          <w:tcPr>
            <w:tcW w:w="3024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C27D1F" w:rsidRPr="005E10AD" w:rsidRDefault="005E10AD" w:rsidP="00A92543">
            <w:pPr>
              <w:pStyle w:val="ekvtabellezentriert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846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125</m:t>
                </m:r>
              </m:oMath>
            </m:oMathPara>
          </w:p>
        </w:tc>
        <w:tc>
          <w:tcPr>
            <w:tcW w:w="3024" w:type="dxa"/>
            <w:tcBorders>
              <w:top w:val="single" w:sz="4" w:space="0" w:color="333333"/>
              <w:bottom w:val="single" w:sz="4" w:space="0" w:color="auto"/>
            </w:tcBorders>
          </w:tcPr>
          <w:p w:rsidR="00C27D1F" w:rsidRPr="0018474D" w:rsidRDefault="00C27D1F" w:rsidP="00A92543">
            <w:pPr>
              <w:pStyle w:val="ekvtabellezentriert"/>
              <w:rPr>
                <w:rStyle w:val="ekvcambriamathfett"/>
              </w:rPr>
            </w:pPr>
            <w:r w:rsidRPr="0018474D">
              <w:rPr>
                <w:rStyle w:val="ekvcambriamathfett"/>
              </w:rPr>
              <w:t>721</w:t>
            </w:r>
          </w:p>
        </w:tc>
      </w:tr>
    </w:tbl>
    <w:p w:rsidR="00542835" w:rsidRDefault="00542835" w:rsidP="00542835">
      <w:pPr>
        <w:pStyle w:val="ekvgrundtexthalbe"/>
        <w:rPr>
          <w:rStyle w:val="ekvnummerierung"/>
        </w:rPr>
      </w:pPr>
    </w:p>
    <w:p w:rsidR="00C27D1F" w:rsidRDefault="00C27D1F" w:rsidP="00542835">
      <w:pPr>
        <w:pStyle w:val="ekvaufgabe2-4sp"/>
        <w:rPr>
          <w:rStyle w:val="ekvnummerierung"/>
        </w:rPr>
      </w:pPr>
      <w:r w:rsidRPr="00DA0578">
        <w:rPr>
          <w:rStyle w:val="ekvnummerierung"/>
        </w:rPr>
        <w:t>3</w:t>
      </w:r>
      <w:r w:rsidR="005E10AD">
        <w:rPr>
          <w:rStyle w:val="ekvnummerierung"/>
        </w:rPr>
        <w:tab/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055"/>
        <w:gridCol w:w="284"/>
        <w:gridCol w:w="2055"/>
        <w:gridCol w:w="284"/>
        <w:gridCol w:w="2055"/>
        <w:gridCol w:w="284"/>
        <w:gridCol w:w="2055"/>
      </w:tblGrid>
      <w:tr w:rsidR="0018474D" w:rsidRPr="00D77F6A" w:rsidTr="00EC0A9C">
        <w:trPr>
          <w:trHeight w:val="284"/>
        </w:trPr>
        <w:tc>
          <w:tcPr>
            <w:tcW w:w="284" w:type="dxa"/>
            <w:shd w:val="clear" w:color="auto" w:fill="auto"/>
          </w:tcPr>
          <w:p w:rsidR="0018474D" w:rsidRPr="00D77F6A" w:rsidRDefault="0018474D" w:rsidP="00EC0A9C">
            <w:pPr>
              <w:pStyle w:val="ekvaufgabe2-4sp"/>
            </w:pPr>
            <w:r w:rsidRPr="00D77F6A">
              <w:t>a)</w:t>
            </w:r>
          </w:p>
        </w:tc>
        <w:tc>
          <w:tcPr>
            <w:tcW w:w="2055" w:type="dxa"/>
          </w:tcPr>
          <w:p w:rsidR="0018474D" w:rsidRPr="00D77F6A" w:rsidRDefault="0018474D" w:rsidP="00EC0A9C">
            <w:pPr>
              <w:pStyle w:val="ekvaufgabe2-4sp"/>
            </w:pPr>
            <w:r w:rsidRPr="00D77F6A">
              <w:t>Additionsmauern:</w:t>
            </w:r>
          </w:p>
        </w:tc>
        <w:tc>
          <w:tcPr>
            <w:tcW w:w="284" w:type="dxa"/>
            <w:shd w:val="clear" w:color="auto" w:fill="auto"/>
          </w:tcPr>
          <w:p w:rsidR="0018474D" w:rsidRPr="00D77F6A" w:rsidRDefault="0018474D" w:rsidP="00EC0A9C">
            <w:pPr>
              <w:pStyle w:val="ekvaufgabe2-4sp"/>
            </w:pPr>
            <w:r w:rsidRPr="00D77F6A">
              <w:t>(1)</w:t>
            </w:r>
          </w:p>
        </w:tc>
        <w:tc>
          <w:tcPr>
            <w:tcW w:w="2055" w:type="dxa"/>
            <w:shd w:val="clear" w:color="auto" w:fill="auto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fett"/>
                    </w:rPr>
                  </w:pPr>
                  <w:r w:rsidRPr="00324430">
                    <w:rPr>
                      <w:rStyle w:val="ekvcambriamathfett"/>
                    </w:rPr>
                    <w:t>116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92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24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</w:tbl>
          <w:p w:rsidR="0018474D" w:rsidRPr="00D77F6A" w:rsidRDefault="0018474D" w:rsidP="00EC0A9C"/>
        </w:tc>
        <w:tc>
          <w:tcPr>
            <w:tcW w:w="284" w:type="dxa"/>
          </w:tcPr>
          <w:p w:rsidR="0018474D" w:rsidRPr="00D77F6A" w:rsidRDefault="0018474D" w:rsidP="00EC0A9C">
            <w:pPr>
              <w:pStyle w:val="ekvaufgabe2-4sp"/>
            </w:pPr>
            <w:r w:rsidRPr="00D77F6A">
              <w:t>(2)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fett"/>
                    </w:rPr>
                  </w:pPr>
                  <w:r w:rsidRPr="00324430">
                    <w:rPr>
                      <w:rStyle w:val="ekvcambriamathfett"/>
                    </w:rPr>
                    <w:t>121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56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65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</w:tbl>
          <w:p w:rsidR="0018474D" w:rsidRPr="00D77F6A" w:rsidRDefault="0018474D" w:rsidP="00EC0A9C"/>
        </w:tc>
        <w:tc>
          <w:tcPr>
            <w:tcW w:w="284" w:type="dxa"/>
          </w:tcPr>
          <w:p w:rsidR="0018474D" w:rsidRPr="00D77F6A" w:rsidRDefault="0018474D" w:rsidP="00EC0A9C">
            <w:pPr>
              <w:pStyle w:val="ekvaufgabe2-4sp"/>
            </w:pPr>
            <w:r w:rsidRPr="00D77F6A">
              <w:t>(3)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198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fett"/>
                    </w:rPr>
                  </w:pPr>
                  <w:r w:rsidRPr="00324430">
                    <w:rPr>
                      <w:rStyle w:val="ekvcambriamathfett"/>
                    </w:rPr>
                    <w:t>123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75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</w:tbl>
          <w:p w:rsidR="0018474D" w:rsidRPr="00D77F6A" w:rsidRDefault="0018474D" w:rsidP="00EC0A9C"/>
        </w:tc>
      </w:tr>
      <w:tr w:rsidR="0018474D" w:rsidTr="0018474D">
        <w:tc>
          <w:tcPr>
            <w:tcW w:w="284" w:type="dxa"/>
            <w:shd w:val="clear" w:color="auto" w:fill="auto"/>
          </w:tcPr>
          <w:p w:rsidR="0018474D" w:rsidRDefault="0018474D" w:rsidP="0018474D">
            <w:pPr>
              <w:pStyle w:val="ekvgrundtexthalbe"/>
            </w:pPr>
          </w:p>
        </w:tc>
        <w:tc>
          <w:tcPr>
            <w:tcW w:w="2055" w:type="dxa"/>
          </w:tcPr>
          <w:p w:rsidR="0018474D" w:rsidRPr="00070479" w:rsidRDefault="0018474D" w:rsidP="0018474D">
            <w:pPr>
              <w:pStyle w:val="ekvgrundtexthalbe"/>
            </w:pPr>
          </w:p>
        </w:tc>
        <w:tc>
          <w:tcPr>
            <w:tcW w:w="284" w:type="dxa"/>
            <w:shd w:val="clear" w:color="auto" w:fill="auto"/>
          </w:tcPr>
          <w:p w:rsidR="0018474D" w:rsidRDefault="0018474D" w:rsidP="0018474D">
            <w:pPr>
              <w:pStyle w:val="ekvgrundtexthalbe"/>
            </w:pPr>
          </w:p>
        </w:tc>
        <w:tc>
          <w:tcPr>
            <w:tcW w:w="2055" w:type="dxa"/>
            <w:shd w:val="clear" w:color="auto" w:fill="auto"/>
          </w:tcPr>
          <w:p w:rsidR="0018474D" w:rsidRDefault="0018474D" w:rsidP="0018474D">
            <w:pPr>
              <w:pStyle w:val="ekvgrundtexthalbe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84" w:type="dxa"/>
          </w:tcPr>
          <w:p w:rsidR="0018474D" w:rsidRDefault="0018474D" w:rsidP="0018474D">
            <w:pPr>
              <w:pStyle w:val="ekvgrundtexthalbe"/>
            </w:pPr>
          </w:p>
        </w:tc>
        <w:tc>
          <w:tcPr>
            <w:tcW w:w="2055" w:type="dxa"/>
          </w:tcPr>
          <w:p w:rsidR="0018474D" w:rsidRDefault="0018474D" w:rsidP="0018474D">
            <w:pPr>
              <w:pStyle w:val="ekvgrundtexthalbe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284" w:type="dxa"/>
          </w:tcPr>
          <w:p w:rsidR="0018474D" w:rsidRDefault="0018474D" w:rsidP="0018474D">
            <w:pPr>
              <w:pStyle w:val="ekvgrundtexthalbe"/>
            </w:pPr>
          </w:p>
        </w:tc>
        <w:tc>
          <w:tcPr>
            <w:tcW w:w="2055" w:type="dxa"/>
          </w:tcPr>
          <w:p w:rsidR="0018474D" w:rsidRDefault="0018474D" w:rsidP="0018474D">
            <w:pPr>
              <w:pStyle w:val="ekvgrundtexthalbe"/>
              <w:rPr>
                <w:rFonts w:ascii="Times New Roman" w:hAnsi="Times New Roman"/>
                <w:color w:val="FFFFFF"/>
                <w:sz w:val="24"/>
              </w:rPr>
            </w:pPr>
          </w:p>
        </w:tc>
      </w:tr>
      <w:tr w:rsidR="0018474D" w:rsidRPr="00D77F6A" w:rsidTr="00EC0A9C">
        <w:trPr>
          <w:trHeight w:val="284"/>
        </w:trPr>
        <w:tc>
          <w:tcPr>
            <w:tcW w:w="284" w:type="dxa"/>
            <w:shd w:val="clear" w:color="auto" w:fill="auto"/>
          </w:tcPr>
          <w:p w:rsidR="0018474D" w:rsidRPr="00D77F6A" w:rsidRDefault="0018474D" w:rsidP="00EC0A9C">
            <w:pPr>
              <w:pStyle w:val="ekvaufgabe2-4sp"/>
            </w:pPr>
            <w:r w:rsidRPr="00D77F6A">
              <w:t>b)</w:t>
            </w:r>
          </w:p>
        </w:tc>
        <w:tc>
          <w:tcPr>
            <w:tcW w:w="2055" w:type="dxa"/>
          </w:tcPr>
          <w:p w:rsidR="0018474D" w:rsidRPr="00D77F6A" w:rsidRDefault="0018474D" w:rsidP="00EC0A9C">
            <w:pPr>
              <w:pStyle w:val="ekvaufgabe2-4sp"/>
            </w:pPr>
            <w:r w:rsidRPr="00D77F6A">
              <w:t>Multiplikationsmauern:</w:t>
            </w:r>
          </w:p>
        </w:tc>
        <w:tc>
          <w:tcPr>
            <w:tcW w:w="284" w:type="dxa"/>
            <w:shd w:val="clear" w:color="auto" w:fill="auto"/>
          </w:tcPr>
          <w:p w:rsidR="0018474D" w:rsidRPr="00D77F6A" w:rsidRDefault="0018474D" w:rsidP="00EC0A9C">
            <w:pPr>
              <w:pStyle w:val="ekvaufgabe2-4sp"/>
            </w:pPr>
            <w:r w:rsidRPr="00D77F6A">
              <w:t>(1)</w:t>
            </w:r>
          </w:p>
        </w:tc>
        <w:tc>
          <w:tcPr>
            <w:tcW w:w="2055" w:type="dxa"/>
            <w:shd w:val="clear" w:color="auto" w:fill="auto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fett"/>
                    </w:rPr>
                  </w:pPr>
                  <w:r w:rsidRPr="00324430">
                    <w:rPr>
                      <w:rStyle w:val="ekvcambriamathfett"/>
                    </w:rPr>
                    <w:t>192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24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8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</w:tbl>
          <w:p w:rsidR="0018474D" w:rsidRPr="00D77F6A" w:rsidRDefault="0018474D" w:rsidP="00EC0A9C"/>
        </w:tc>
        <w:tc>
          <w:tcPr>
            <w:tcW w:w="284" w:type="dxa"/>
          </w:tcPr>
          <w:p w:rsidR="0018474D" w:rsidRPr="00D77F6A" w:rsidRDefault="0018474D" w:rsidP="00EC0A9C">
            <w:pPr>
              <w:pStyle w:val="ekvaufgabe2-4sp"/>
            </w:pPr>
            <w:r w:rsidRPr="00D77F6A">
              <w:t>(2)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fett"/>
                    </w:rPr>
                  </w:pPr>
                  <w:r w:rsidRPr="00324430">
                    <w:rPr>
                      <w:rStyle w:val="ekvcambriamathfett"/>
                    </w:rPr>
                    <w:t>3080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154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20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</w:tbl>
          <w:p w:rsidR="0018474D" w:rsidRPr="00D77F6A" w:rsidRDefault="0018474D" w:rsidP="00EC0A9C"/>
        </w:tc>
        <w:tc>
          <w:tcPr>
            <w:tcW w:w="284" w:type="dxa"/>
          </w:tcPr>
          <w:p w:rsidR="0018474D" w:rsidRPr="00D77F6A" w:rsidRDefault="0018474D" w:rsidP="00EC0A9C">
            <w:pPr>
              <w:pStyle w:val="ekvaufgabe2-4sp"/>
            </w:pPr>
            <w:r w:rsidRPr="00D77F6A">
              <w:t>(3)</w:t>
            </w:r>
          </w:p>
        </w:tc>
        <w:tc>
          <w:tcPr>
            <w:tcW w:w="2055" w:type="dxa"/>
          </w:tcPr>
          <w:tbl>
            <w:tblPr>
              <w:tblW w:w="212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</w:tblGrid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354" w:type="dxa"/>
                  <w:tcBorders>
                    <w:bottom w:val="single" w:sz="6" w:space="0" w:color="auto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>
                  <w:pPr>
                    <w:jc w:val="center"/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371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  <w:bottom w:val="single" w:sz="6" w:space="0" w:color="auto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rPr>
                      <w:rStyle w:val="ekvcambriamath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  <w:tr w:rsidR="0018474D" w:rsidRPr="00D77F6A" w:rsidTr="00EC0A9C">
              <w:trPr>
                <w:trHeight w:hRule="exact" w:val="425"/>
                <w:jc w:val="center"/>
              </w:trPr>
              <w:tc>
                <w:tcPr>
                  <w:tcW w:w="354" w:type="dxa"/>
                  <w:tcBorders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pStyle w:val="ekvaufgabe2-4sp"/>
                    <w:jc w:val="center"/>
                    <w:rPr>
                      <w:rStyle w:val="ekvcambriamath"/>
                    </w:rPr>
                  </w:pPr>
                  <w:r w:rsidRPr="00324430">
                    <w:rPr>
                      <w:rStyle w:val="ekvcambriamath"/>
                    </w:rPr>
                    <w:t>53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324430" w:rsidRDefault="0018474D" w:rsidP="00EC0A9C">
                  <w:pPr>
                    <w:jc w:val="center"/>
                    <w:rPr>
                      <w:rStyle w:val="ekvcambriamathfett"/>
                    </w:rPr>
                  </w:pPr>
                  <w:r w:rsidRPr="00324430">
                    <w:rPr>
                      <w:rStyle w:val="ekvcambriamathfett"/>
                    </w:rPr>
                    <w:t>7</w:t>
                  </w:r>
                </w:p>
              </w:tc>
              <w:tc>
                <w:tcPr>
                  <w:tcW w:w="354" w:type="dxa"/>
                  <w:tcBorders>
                    <w:left w:val="single" w:sz="6" w:space="0" w:color="333333"/>
                  </w:tcBorders>
                  <w:shd w:val="clear" w:color="auto" w:fill="auto"/>
                  <w:vAlign w:val="center"/>
                </w:tcPr>
                <w:p w:rsidR="0018474D" w:rsidRPr="00D77F6A" w:rsidRDefault="0018474D" w:rsidP="00EC0A9C"/>
              </w:tc>
            </w:tr>
          </w:tbl>
          <w:p w:rsidR="0018474D" w:rsidRPr="00D77F6A" w:rsidRDefault="0018474D" w:rsidP="00EC0A9C"/>
        </w:tc>
      </w:tr>
    </w:tbl>
    <w:p w:rsidR="00542835" w:rsidRDefault="00542835" w:rsidP="00542835">
      <w:pPr>
        <w:pStyle w:val="ekvgrundtexthalbe"/>
        <w:rPr>
          <w:rStyle w:val="ekvnummerierung"/>
        </w:rPr>
      </w:pPr>
    </w:p>
    <w:p w:rsidR="00C27D1F" w:rsidRDefault="00C27D1F" w:rsidP="00542835">
      <w:pPr>
        <w:pStyle w:val="ekvaufgabe2-4sp"/>
      </w:pPr>
      <w:r w:rsidRPr="00322E9B">
        <w:rPr>
          <w:rStyle w:val="ekvnummerierung"/>
        </w:rPr>
        <w:t>4</w:t>
      </w:r>
      <w:r>
        <w:tab/>
      </w:r>
      <w:r w:rsidRPr="000E47EE">
        <w:t>a)</w:t>
      </w:r>
      <w:r>
        <w:tab/>
        <w:t xml:space="preserve">Summe: </w:t>
      </w:r>
      <w:r w:rsidRPr="000E47E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15+3=18</m:t>
        </m:r>
      </m:oMath>
      <w:r>
        <w:tab/>
        <w:t xml:space="preserve">Differenz: 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 w:cs="Arial"/>
          </w:rPr>
          <m:t>–</m:t>
        </m:r>
        <m:r>
          <m:rPr>
            <m:sty m:val="p"/>
          </m:rPr>
          <w:rPr>
            <w:rFonts w:ascii="Cambria Math" w:hAnsi="Cambria Math"/>
          </w:rPr>
          <m:t>3=12</m:t>
        </m:r>
      </m:oMath>
      <w:r w:rsidRPr="000E47EE">
        <w:tab/>
      </w:r>
      <w:r w:rsidR="0018474D">
        <w:tab/>
      </w:r>
      <w:r>
        <w:t xml:space="preserve">Produkt: 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3=45</m:t>
        </m:r>
      </m:oMath>
      <w:r>
        <w:tab/>
        <w:t xml:space="preserve">Quotient:  </w:t>
      </w:r>
      <m:oMath>
        <m:r>
          <m:rPr>
            <m:sty m:val="p"/>
          </m:rPr>
          <w:rPr>
            <w:rFonts w:ascii="Cambria Math" w:hAnsi="Cambria Math"/>
          </w:rPr>
          <m:t>15 :3=5</m:t>
        </m:r>
      </m:oMath>
      <w:r>
        <w:br/>
      </w:r>
      <w:r w:rsidRPr="000E47EE">
        <w:t>b)</w:t>
      </w:r>
      <w:r>
        <w:tab/>
        <w:t xml:space="preserve">Summe: </w:t>
      </w:r>
      <w:r w:rsidRPr="000E47E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27+9=36</m:t>
        </m:r>
      </m:oMath>
      <w:r w:rsidRPr="000E47EE">
        <w:tab/>
      </w:r>
      <w:r>
        <w:tab/>
      </w:r>
      <w:r w:rsidR="0018474D">
        <w:t xml:space="preserve">Differenz: 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m:rPr>
            <m:sty m:val="p"/>
          </m:rPr>
          <w:rPr>
            <w:rFonts w:ascii="Cambria Math" w:hAnsi="Cambria Math" w:cs="Arial"/>
          </w:rPr>
          <m:t>-</m:t>
        </m:r>
        <m:r>
          <m:rPr>
            <m:sty m:val="p"/>
          </m:rPr>
          <w:rPr>
            <w:rFonts w:ascii="Cambria Math" w:hAnsi="Cambria Math"/>
          </w:rPr>
          <m:t>9=18</m:t>
        </m:r>
      </m:oMath>
      <w:r w:rsidRPr="000E47EE">
        <w:tab/>
      </w:r>
      <w:r>
        <w:tab/>
        <w:t xml:space="preserve">Produkt:  </w:t>
      </w:r>
      <m:oMath>
        <m:r>
          <m:rPr>
            <m:sty m:val="p"/>
          </m:rPr>
          <w:rPr>
            <w:rFonts w:ascii="Cambria Math" w:hAnsi="Cambria Math"/>
          </w:rPr>
          <m:t>27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9=243</m:t>
        </m:r>
      </m:oMath>
      <w:r w:rsidR="0018474D">
        <w:rPr>
          <w:rFonts w:eastAsiaTheme="minorEastAsia"/>
        </w:rPr>
        <w:tab/>
      </w:r>
      <w:r>
        <w:t xml:space="preserve">Quotient:  </w:t>
      </w:r>
      <m:oMath>
        <m:r>
          <m:rPr>
            <m:sty m:val="p"/>
          </m:rPr>
          <w:rPr>
            <w:rFonts w:ascii="Cambria Math" w:hAnsi="Cambria Math"/>
          </w:rPr>
          <m:t>27 :9=3</m:t>
        </m:r>
      </m:oMath>
      <w:r w:rsidRPr="000E47EE">
        <w:br/>
        <w:t>c)</w:t>
      </w:r>
      <w:r>
        <w:tab/>
        <w:t xml:space="preserve">Summe: </w:t>
      </w:r>
      <w:r w:rsidRPr="000E47EE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105+7=112</m:t>
        </m:r>
      </m:oMath>
      <w:r w:rsidRPr="000E47EE">
        <w:tab/>
      </w:r>
      <w:r>
        <w:tab/>
        <w:t xml:space="preserve">Differenz:  </w:t>
      </w:r>
      <m:oMath>
        <m:r>
          <w:rPr>
            <w:rFonts w:ascii="Cambria Math" w:hAnsi="Cambria Math"/>
          </w:rPr>
          <m:t>105</m:t>
        </m:r>
        <m:r>
          <w:rPr>
            <w:rFonts w:ascii="Cambria Math" w:hAnsi="Cambria Math" w:cs="Arial"/>
          </w:rPr>
          <m:t>-</m:t>
        </m:r>
        <m:r>
          <w:rPr>
            <w:rFonts w:ascii="Cambria Math" w:hAnsi="Cambria Math"/>
          </w:rPr>
          <m:t>7=98</m:t>
        </m:r>
      </m:oMath>
      <w:r>
        <w:tab/>
      </w:r>
      <w:r w:rsidR="0018474D">
        <w:tab/>
      </w:r>
      <w:r>
        <w:t xml:space="preserve">Produkt:  </w:t>
      </w:r>
      <m:oMath>
        <m:r>
          <m:rPr>
            <m:sty m:val="p"/>
          </m:rPr>
          <w:rPr>
            <w:rFonts w:ascii="Cambria Math" w:hAnsi="Cambria Math"/>
          </w:rPr>
          <m:t>105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w:fldChar w:fldCharType="begin"/>
        </m:r>
        <m:r>
          <m:rPr>
            <m:sty m:val="p"/>
          </m:rPr>
          <w:rPr>
            <w:rFonts w:ascii="Cambria Math" w:hAnsi="Cambria Math"/>
          </w:rPr>
          <m:t xml:space="preserve"> QUOTE ∙ </m:t>
        </m:r>
        <m:r>
          <m:rPr>
            <m:sty m:val="p"/>
          </m:rPr>
          <w:rPr>
            <w:rFonts w:ascii="Cambria Math" w:hAnsi="Cambria Math"/>
          </w:rPr>
          <w:fldChar w:fldCharType="separate"/>
        </m:r>
        <m:r>
          <m:rPr>
            <m:sty m:val="p"/>
          </m:rPr>
          <w:rPr>
            <w:rFonts w:ascii="Cambria Math" w:hAnsi="Cambria Math"/>
          </w:rPr>
          <m:t>∙</m:t>
        </m:r>
        <m:r>
          <m:rPr>
            <m:sty m:val="p"/>
          </m:rPr>
          <w:rPr>
            <w:rFonts w:ascii="Cambria Math" w:hAnsi="Cambria Math"/>
          </w:rPr>
          <w:fldChar w:fldCharType="end"/>
        </m:r>
        <m:r>
          <m:rPr>
            <m:sty m:val="p"/>
          </m:rPr>
          <w:rPr>
            <w:rFonts w:ascii="Cambria Math" w:hAnsi="Cambria Math"/>
          </w:rPr>
          <m:t>7=735</m:t>
        </m:r>
      </m:oMath>
      <w:r>
        <w:tab/>
        <w:t xml:space="preserve">Quotient:  </w:t>
      </w:r>
      <m:oMath>
        <m:r>
          <m:rPr>
            <m:sty m:val="p"/>
          </m:rPr>
          <w:rPr>
            <w:rFonts w:ascii="Cambria Math" w:hAnsi="Cambria Math"/>
          </w:rPr>
          <m:t>105 :7=15</m:t>
        </m:r>
      </m:oMath>
    </w:p>
    <w:p w:rsidR="00C27D1F" w:rsidRDefault="00C27D1F" w:rsidP="00542835">
      <w:pPr>
        <w:pStyle w:val="ekvaufgabe2-4sp"/>
      </w:pPr>
    </w:p>
    <w:sectPr w:rsidR="00C27D1F" w:rsidSect="00761737">
      <w:footerReference w:type="default" r:id="rId17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25" w:rsidRDefault="00C84725" w:rsidP="003C599D">
      <w:pPr>
        <w:spacing w:line="240" w:lineRule="auto"/>
      </w:pPr>
      <w:r>
        <w:separator/>
      </w:r>
    </w:p>
  </w:endnote>
  <w:endnote w:type="continuationSeparator" w:id="0">
    <w:p w:rsidR="00C84725" w:rsidRDefault="00C8472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3" w:rsidRDefault="002B532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488EBC6" wp14:editId="53C9E717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4C3B20" w:rsidRDefault="004C3B20" w:rsidP="004C3B20">
          <w:pPr>
            <w:pStyle w:val="ekvpagina"/>
          </w:pPr>
          <w:r w:rsidRPr="004C3B20">
            <w:rPr>
              <w:rStyle w:val="ekvfett"/>
            </w:rPr>
            <w:t>Autorin:</w:t>
          </w:r>
          <w:r w:rsidRPr="004C3B20">
            <w:rPr>
              <w:rStyle w:val="ekvfett"/>
              <w:b w:val="0"/>
            </w:rPr>
            <w:t xml:space="preserve"> Simone Haberkorn</w:t>
          </w:r>
        </w:p>
      </w:tc>
      <w:tc>
        <w:tcPr>
          <w:tcW w:w="813" w:type="dxa"/>
        </w:tcPr>
        <w:p w:rsidR="00ED5575" w:rsidRPr="00913892" w:rsidRDefault="00761737" w:rsidP="002B5323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B67EF6" w:rsidRPr="00B67EF6">
            <w:t>1</w:t>
          </w:r>
          <w:r w:rsidR="002B5323">
            <w:t>6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3" w:rsidRDefault="002B5323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085581" w:rsidRPr="00F42294" w:rsidTr="00085581">
      <w:trPr>
        <w:trHeight w:hRule="exact" w:val="680"/>
      </w:trPr>
      <w:tc>
        <w:tcPr>
          <w:tcW w:w="864" w:type="dxa"/>
          <w:noWrap/>
        </w:tcPr>
        <w:p w:rsidR="00085581" w:rsidRPr="00913892" w:rsidRDefault="00085581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FC6B00D" wp14:editId="145CC39C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085581" w:rsidRPr="00913892" w:rsidRDefault="00085581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085581" w:rsidRPr="00913892" w:rsidRDefault="00085581" w:rsidP="00FA28A4">
          <w:pPr>
            <w:pStyle w:val="ekvquelle"/>
          </w:pPr>
        </w:p>
      </w:tc>
      <w:tc>
        <w:tcPr>
          <w:tcW w:w="813" w:type="dxa"/>
        </w:tcPr>
        <w:p w:rsidR="00085581" w:rsidRPr="00913892" w:rsidRDefault="00085581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25" w:rsidRDefault="00C84725" w:rsidP="003C599D">
      <w:pPr>
        <w:spacing w:line="240" w:lineRule="auto"/>
      </w:pPr>
      <w:r>
        <w:separator/>
      </w:r>
    </w:p>
  </w:footnote>
  <w:footnote w:type="continuationSeparator" w:id="0">
    <w:p w:rsidR="00C84725" w:rsidRDefault="00C8472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3" w:rsidRDefault="002B532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3" w:rsidRDefault="002B532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323" w:rsidRDefault="002B53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0973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85581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69F3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474D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5323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4430"/>
    <w:rsid w:val="0032667B"/>
    <w:rsid w:val="00331D08"/>
    <w:rsid w:val="003323B5"/>
    <w:rsid w:val="003373EF"/>
    <w:rsid w:val="00344ECD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B6E47"/>
    <w:rsid w:val="004C3B20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835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0AD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941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E4A1D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4ACB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0D1F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543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4621"/>
    <w:rsid w:val="00AE65F6"/>
    <w:rsid w:val="00AF053E"/>
    <w:rsid w:val="00B00587"/>
    <w:rsid w:val="00B039E8"/>
    <w:rsid w:val="00B0422A"/>
    <w:rsid w:val="00B06C41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725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6F5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022B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F64C0-0383-451A-99D1-04B420BD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19</cp:revision>
  <cp:lastPrinted>2018-04-27T07:26:00Z</cp:lastPrinted>
  <dcterms:created xsi:type="dcterms:W3CDTF">2018-02-07T10:37:00Z</dcterms:created>
  <dcterms:modified xsi:type="dcterms:W3CDTF">2018-06-12T10:22:00Z</dcterms:modified>
</cp:coreProperties>
</file>