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C601D2" w:rsidRPr="00C172AE" w:rsidTr="00206183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C601D2" w:rsidRPr="00AE65F6" w:rsidRDefault="00C601D2" w:rsidP="00206183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1D2" w:rsidRPr="007C1230" w:rsidRDefault="00C601D2" w:rsidP="00206183">
            <w:pPr>
              <w:pStyle w:val="ekvkolumnentitel"/>
            </w:pPr>
            <w:r>
              <w:t xml:space="preserve">I Zahlen und Größen, </w:t>
            </w:r>
            <w:r w:rsidRPr="00D841F2">
              <w:t>4 Grundrechenarten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1D2" w:rsidRPr="007C1230" w:rsidRDefault="00C601D2" w:rsidP="00206183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1D2" w:rsidRPr="007C1230" w:rsidRDefault="00C601D2" w:rsidP="00206183">
            <w:pPr>
              <w:pStyle w:val="ekvkvnummer"/>
              <w:jc w:val="right"/>
            </w:pPr>
            <w:bookmarkStart w:id="0" w:name="_GoBack"/>
            <w:bookmarkEnd w:id="0"/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C601D2" w:rsidRPr="007636A0" w:rsidRDefault="00C601D2" w:rsidP="00206183">
            <w:pPr>
              <w:pStyle w:val="ekvkapitel"/>
              <w:rPr>
                <w:color w:val="FFFFFF" w:themeColor="background1"/>
              </w:rPr>
            </w:pPr>
          </w:p>
        </w:tc>
      </w:tr>
      <w:tr w:rsidR="00C601D2" w:rsidRPr="00BF17F2" w:rsidTr="002061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C601D2" w:rsidRDefault="00C601D2" w:rsidP="00206183">
            <w:pPr>
              <w:rPr>
                <w:color w:val="FFFFFF" w:themeColor="background1"/>
              </w:rPr>
            </w:pPr>
            <w:r>
              <w:drawing>
                <wp:anchor distT="0" distB="0" distL="114300" distR="114300" simplePos="0" relativeHeight="251663360" behindDoc="0" locked="0" layoutInCell="1" allowOverlap="1" wp14:anchorId="43BE8307" wp14:editId="7EB571B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601D2" w:rsidRDefault="00C601D2" w:rsidP="00206183">
            <w:pPr>
              <w:rPr>
                <w:color w:val="FFFFFF" w:themeColor="background1"/>
              </w:rPr>
            </w:pPr>
          </w:p>
          <w:p w:rsidR="00C601D2" w:rsidRPr="00BF17F2" w:rsidRDefault="00C601D2" w:rsidP="00206183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C601D2" w:rsidRPr="00BF17F2" w:rsidRDefault="00C601D2" w:rsidP="00206183">
            <w:pPr>
              <w:rPr>
                <w:color w:val="FFFFFF" w:themeColor="background1"/>
              </w:rPr>
            </w:pPr>
          </w:p>
        </w:tc>
      </w:tr>
    </w:tbl>
    <w:p w:rsidR="00F13AFE" w:rsidRDefault="00F13AFE" w:rsidP="00F13AFE">
      <w:pPr>
        <w:pStyle w:val="ekvue2arial"/>
      </w:pPr>
      <w:r w:rsidRPr="00A80F12">
        <w:t>Extra: Rätselhafte Addition und Subtraktion</w:t>
      </w:r>
    </w:p>
    <w:p w:rsidR="00F13AFE" w:rsidRDefault="00F13AFE" w:rsidP="007B0C48">
      <w:pPr>
        <w:pStyle w:val="ekvaufgabe2-4sp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84"/>
        <w:gridCol w:w="4536"/>
      </w:tblGrid>
      <w:tr w:rsidR="00F13AFE" w:rsidRPr="009138B0" w:rsidTr="009D5EFF">
        <w:trPr>
          <w:trHeight w:val="284"/>
        </w:trPr>
        <w:tc>
          <w:tcPr>
            <w:tcW w:w="4536" w:type="dxa"/>
            <w:shd w:val="clear" w:color="auto" w:fill="auto"/>
          </w:tcPr>
          <w:p w:rsidR="00F13AFE" w:rsidRPr="00A80F12" w:rsidRDefault="00F13AFE" w:rsidP="00730BF1">
            <w:pPr>
              <w:pStyle w:val="ekvaufgabe2-4sp"/>
            </w:pPr>
            <w:r w:rsidRPr="00730BF1">
              <w:rPr>
                <w:rStyle w:val="ekvnummerierung"/>
              </w:rPr>
              <w:t>1</w:t>
            </w:r>
            <w:r w:rsidRPr="00A80F12">
              <w:tab/>
            </w:r>
            <w:r w:rsidRPr="00730BF1">
              <w:rPr>
                <w:rStyle w:val="ekvfett"/>
              </w:rPr>
              <w:t>Rechenquiz</w:t>
            </w:r>
          </w:p>
          <w:p w:rsidR="00F13AFE" w:rsidRPr="00A80F12" w:rsidRDefault="00F13AFE" w:rsidP="00730BF1">
            <w:pPr>
              <w:pStyle w:val="ekvaufgabe2-4sp"/>
            </w:pPr>
            <w:r w:rsidRPr="00A80F12">
              <w:t>Trage die richtigen Ergebnisse zusammen mit den richtigen Lösungsbuchstaben ein.</w:t>
            </w:r>
            <w:r w:rsidRPr="00A80F12">
              <w:br/>
              <w:t>Wenn du richtig gerechnet hast, erhältst du ein Lösungswort.</w:t>
            </w:r>
          </w:p>
          <w:p w:rsidR="00F13AFE" w:rsidRDefault="00F13AFE" w:rsidP="007B0C48">
            <w:pPr>
              <w:pStyle w:val="ekvaufgabe2-4sp"/>
            </w:pPr>
            <w:r w:rsidRPr="00A80F12">
              <w:t>Nebenrechnungen:</w:t>
            </w:r>
          </w:p>
          <w:p w:rsidR="00F13AFE" w:rsidRPr="00A80F12" w:rsidRDefault="00F13AFE" w:rsidP="009D5EFF">
            <w:pPr>
              <w:pStyle w:val="ekvgrundtexthalbe"/>
            </w:pPr>
          </w:p>
          <w:tbl>
            <w:tblPr>
              <w:tblW w:w="0" w:type="auto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42"/>
            </w:tblGrid>
            <w:tr w:rsidR="00730BF1" w:rsidTr="00EC0A9C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</w:tr>
            <w:tr w:rsidR="00730BF1" w:rsidTr="00EC0A9C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</w:tr>
            <w:tr w:rsidR="00730BF1" w:rsidTr="00EC0A9C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</w:tr>
            <w:tr w:rsidR="00730BF1" w:rsidTr="00EC0A9C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</w:tr>
            <w:tr w:rsidR="00730BF1" w:rsidTr="00EC0A9C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</w:tr>
            <w:tr w:rsidR="00730BF1" w:rsidTr="00EC0A9C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</w:tr>
            <w:tr w:rsidR="00730BF1" w:rsidTr="00EC0A9C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</w:tr>
            <w:tr w:rsidR="00730BF1" w:rsidTr="00EC0A9C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</w:tr>
            <w:tr w:rsidR="00730BF1" w:rsidTr="00EC0A9C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</w:tr>
            <w:tr w:rsidR="00730BF1" w:rsidTr="00EC0A9C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</w:tr>
            <w:tr w:rsidR="00730BF1" w:rsidTr="00EC0A9C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</w:tr>
            <w:tr w:rsidR="00730BF1" w:rsidTr="00EC0A9C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</w:tr>
            <w:tr w:rsidR="00730BF1" w:rsidTr="00EC0A9C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</w:tr>
            <w:tr w:rsidR="00730BF1" w:rsidTr="00EC0A9C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</w:tr>
          </w:tbl>
          <w:p w:rsidR="00F13AFE" w:rsidRPr="009138B0" w:rsidRDefault="00F13AFE" w:rsidP="009D5EF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F13AFE" w:rsidRPr="009138B0" w:rsidRDefault="00F13AFE" w:rsidP="009D5EFF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tbl>
            <w:tblPr>
              <w:tblW w:w="453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03"/>
              <w:gridCol w:w="503"/>
              <w:gridCol w:w="504"/>
              <w:gridCol w:w="504"/>
              <w:gridCol w:w="504"/>
              <w:gridCol w:w="504"/>
              <w:gridCol w:w="504"/>
              <w:gridCol w:w="505"/>
              <w:gridCol w:w="505"/>
            </w:tblGrid>
            <w:tr w:rsidR="00F13AFE" w:rsidRPr="00A80F12" w:rsidTr="00730BF1">
              <w:trPr>
                <w:trHeight w:val="284"/>
              </w:trPr>
              <w:tc>
                <w:tcPr>
                  <w:tcW w:w="519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F13AFE" w:rsidRPr="00A80F12" w:rsidRDefault="00F13AFE" w:rsidP="007B0C48">
                  <w:pPr>
                    <w:pStyle w:val="ekvtabellezentriert"/>
                  </w:pPr>
                  <w:r w:rsidRPr="00A80F12">
                    <w:t>A</w:t>
                  </w:r>
                </w:p>
              </w:tc>
              <w:tc>
                <w:tcPr>
                  <w:tcW w:w="519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F13AFE" w:rsidRPr="00A80F12" w:rsidRDefault="00F13AFE" w:rsidP="007B0C48">
                  <w:pPr>
                    <w:pStyle w:val="ekvtabellezentriert"/>
                  </w:pPr>
                  <w:r w:rsidRPr="00A80F12">
                    <w:t>E</w:t>
                  </w:r>
                </w:p>
              </w:tc>
              <w:tc>
                <w:tcPr>
                  <w:tcW w:w="519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F13AFE" w:rsidRPr="00A80F12" w:rsidRDefault="00F13AFE" w:rsidP="007B0C48">
                  <w:pPr>
                    <w:pStyle w:val="ekvtabellezentriert"/>
                  </w:pPr>
                  <w:r w:rsidRPr="00A80F12">
                    <w:t>R</w:t>
                  </w:r>
                </w:p>
              </w:tc>
              <w:tc>
                <w:tcPr>
                  <w:tcW w:w="519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F13AFE" w:rsidRPr="00A80F12" w:rsidRDefault="00F13AFE" w:rsidP="007B0C48">
                  <w:pPr>
                    <w:pStyle w:val="ekvtabellezentriert"/>
                  </w:pPr>
                  <w:r w:rsidRPr="00A80F12">
                    <w:t>S</w:t>
                  </w:r>
                </w:p>
              </w:tc>
              <w:tc>
                <w:tcPr>
                  <w:tcW w:w="519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F13AFE" w:rsidRPr="00A80F12" w:rsidRDefault="00F13AFE" w:rsidP="007B0C48">
                  <w:pPr>
                    <w:pStyle w:val="ekvtabellezentriert"/>
                  </w:pPr>
                  <w:r w:rsidRPr="00A80F12">
                    <w:t>H</w:t>
                  </w:r>
                </w:p>
              </w:tc>
              <w:tc>
                <w:tcPr>
                  <w:tcW w:w="519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F13AFE" w:rsidRPr="00A80F12" w:rsidRDefault="00F13AFE" w:rsidP="007B0C48">
                  <w:pPr>
                    <w:pStyle w:val="ekvtabellezentriert"/>
                  </w:pPr>
                  <w:r w:rsidRPr="00A80F12">
                    <w:t>C</w:t>
                  </w:r>
                </w:p>
              </w:tc>
              <w:tc>
                <w:tcPr>
                  <w:tcW w:w="519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F13AFE" w:rsidRPr="00A80F12" w:rsidRDefault="00F13AFE" w:rsidP="007B0C48">
                  <w:pPr>
                    <w:pStyle w:val="ekvtabellezentriert"/>
                  </w:pPr>
                  <w:r w:rsidRPr="00A80F12">
                    <w:t>S</w:t>
                  </w:r>
                </w:p>
              </w:tc>
              <w:tc>
                <w:tcPr>
                  <w:tcW w:w="52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F13AFE" w:rsidRPr="00A80F12" w:rsidRDefault="00F13AFE" w:rsidP="007B0C48">
                  <w:pPr>
                    <w:pStyle w:val="ekvtabellezentriert"/>
                  </w:pPr>
                  <w:r w:rsidRPr="00A80F12">
                    <w:t>N</w:t>
                  </w:r>
                </w:p>
              </w:tc>
              <w:tc>
                <w:tcPr>
                  <w:tcW w:w="52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F13AFE" w:rsidRPr="00A80F12" w:rsidRDefault="00F13AFE" w:rsidP="007B0C48">
                  <w:pPr>
                    <w:pStyle w:val="ekvtabellezentriert"/>
                  </w:pPr>
                  <w:r w:rsidRPr="00A80F12">
                    <w:t>E</w:t>
                  </w:r>
                </w:p>
              </w:tc>
            </w:tr>
            <w:tr w:rsidR="00F13AFE" w:rsidRPr="00A80F12" w:rsidTr="00730BF1">
              <w:trPr>
                <w:trHeight w:val="284"/>
              </w:trPr>
              <w:tc>
                <w:tcPr>
                  <w:tcW w:w="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3AFE" w:rsidRPr="00A80F12" w:rsidRDefault="00F13AFE" w:rsidP="007B0C48">
                  <w:pPr>
                    <w:pStyle w:val="ekvtabellezentriert"/>
                  </w:pPr>
                  <w:r w:rsidRPr="00A80F12">
                    <w:t>117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3AFE" w:rsidRPr="00A80F12" w:rsidRDefault="00F13AFE" w:rsidP="007B0C48">
                  <w:pPr>
                    <w:pStyle w:val="ekvtabellezentriert"/>
                  </w:pPr>
                  <w:r w:rsidRPr="00A80F12">
                    <w:t>45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3AFE" w:rsidRPr="00A80F12" w:rsidRDefault="00F13AFE" w:rsidP="007B0C48">
                  <w:pPr>
                    <w:pStyle w:val="ekvtabellezentriert"/>
                  </w:pPr>
                  <w:r w:rsidRPr="00A80F12">
                    <w:t>38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3AFE" w:rsidRPr="00A80F12" w:rsidRDefault="00F13AFE" w:rsidP="007B0C48">
                  <w:pPr>
                    <w:pStyle w:val="ekvtabellezentriert"/>
                  </w:pPr>
                  <w:r w:rsidRPr="00A80F12">
                    <w:t>53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3AFE" w:rsidRPr="00A80F12" w:rsidRDefault="00F13AFE" w:rsidP="007B0C48">
                  <w:pPr>
                    <w:pStyle w:val="ekvtabellezentriert"/>
                  </w:pPr>
                  <w:r w:rsidRPr="00A80F12">
                    <w:t>19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3AFE" w:rsidRPr="00A80F12" w:rsidRDefault="00F13AFE" w:rsidP="007B0C48">
                  <w:pPr>
                    <w:pStyle w:val="ekvtabellezentriert"/>
                  </w:pPr>
                  <w:r w:rsidRPr="00A80F12">
                    <w:t>92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3AFE" w:rsidRPr="00A80F12" w:rsidRDefault="00F13AFE" w:rsidP="007B0C48">
                  <w:pPr>
                    <w:pStyle w:val="ekvtabellezentriert"/>
                  </w:pPr>
                  <w:r w:rsidRPr="00A80F12">
                    <w:t>118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3AFE" w:rsidRPr="00A80F12" w:rsidRDefault="00F13AFE" w:rsidP="007B0C48">
                  <w:pPr>
                    <w:pStyle w:val="ekvtabellezentriert"/>
                  </w:pPr>
                  <w:r w:rsidRPr="00A80F12">
                    <w:t>166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3AFE" w:rsidRPr="00A80F12" w:rsidRDefault="00F13AFE" w:rsidP="007B0C48">
                  <w:pPr>
                    <w:pStyle w:val="ekvtabellezentriert"/>
                  </w:pPr>
                  <w:r w:rsidRPr="00A80F12">
                    <w:t>24</w:t>
                  </w:r>
                </w:p>
              </w:tc>
            </w:tr>
          </w:tbl>
          <w:p w:rsidR="00F13AFE" w:rsidRDefault="00F13AFE" w:rsidP="007B0C48">
            <w:pPr>
              <w:pStyle w:val="ekvtabellezentriert"/>
            </w:pPr>
          </w:p>
          <w:tbl>
            <w:tblPr>
              <w:tblW w:w="4536" w:type="dxa"/>
              <w:tblBorders>
                <w:bottom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748"/>
              <w:gridCol w:w="1238"/>
              <w:gridCol w:w="550"/>
            </w:tblGrid>
            <w:tr w:rsidR="00F13AFE" w:rsidTr="001A0089">
              <w:trPr>
                <w:trHeight w:val="454"/>
              </w:trPr>
              <w:tc>
                <w:tcPr>
                  <w:tcW w:w="2835" w:type="dxa"/>
                  <w:tcBorders>
                    <w:top w:val="nil"/>
                    <w:bottom w:val="single" w:sz="4" w:space="0" w:color="333333"/>
                    <w:right w:val="single" w:sz="8" w:space="0" w:color="auto"/>
                  </w:tcBorders>
                  <w:shd w:val="pct15" w:color="auto" w:fill="auto"/>
                  <w:vAlign w:val="center"/>
                </w:tcPr>
                <w:p w:rsidR="00F13AFE" w:rsidRDefault="00F13AFE" w:rsidP="007B0C48">
                  <w:pPr>
                    <w:pStyle w:val="ekvtabellelinks"/>
                  </w:pPr>
                  <w:r w:rsidRPr="00A80F12">
                    <w:t>Bilde die Summe von 15 und 23.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F13AFE" w:rsidRDefault="00F13AFE" w:rsidP="009D5EFF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single" w:sz="4" w:space="0" w:color="333333"/>
                    <w:right w:val="nil"/>
                  </w:tcBorders>
                  <w:vAlign w:val="center"/>
                </w:tcPr>
                <w:p w:rsidR="00F13AFE" w:rsidRDefault="00F13AFE" w:rsidP="009D5EFF">
                  <w:pPr>
                    <w:jc w:val="center"/>
                  </w:pPr>
                </w:p>
              </w:tc>
            </w:tr>
            <w:tr w:rsidR="00F13AFE" w:rsidTr="001A0089">
              <w:trPr>
                <w:trHeight w:val="454"/>
              </w:trPr>
              <w:tc>
                <w:tcPr>
                  <w:tcW w:w="2835" w:type="dxa"/>
                  <w:tcBorders>
                    <w:top w:val="single" w:sz="4" w:space="0" w:color="333333"/>
                    <w:bottom w:val="single" w:sz="4" w:space="0" w:color="333333"/>
                    <w:right w:val="single" w:sz="8" w:space="0" w:color="auto"/>
                  </w:tcBorders>
                  <w:shd w:val="pct15" w:color="auto" w:fill="auto"/>
                  <w:vAlign w:val="center"/>
                </w:tcPr>
                <w:p w:rsidR="00F13AFE" w:rsidRDefault="00F13AFE" w:rsidP="007B0C48">
                  <w:pPr>
                    <w:pStyle w:val="ekvtabellelinks"/>
                  </w:pPr>
                  <w:r w:rsidRPr="00A80F12">
                    <w:t>Subtrahiere 43 von 88.</w:t>
                  </w:r>
                </w:p>
              </w:tc>
              <w:tc>
                <w:tcPr>
                  <w:tcW w:w="1276" w:type="dxa"/>
                  <w:tcBorders>
                    <w:top w:val="single" w:sz="4" w:space="0" w:color="333333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F13AFE" w:rsidRDefault="00F13AFE" w:rsidP="009D5EFF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333333"/>
                    <w:bottom w:val="single" w:sz="4" w:space="0" w:color="333333"/>
                    <w:right w:val="nil"/>
                  </w:tcBorders>
                  <w:vAlign w:val="center"/>
                </w:tcPr>
                <w:p w:rsidR="00F13AFE" w:rsidRDefault="00F13AFE" w:rsidP="009D5EFF">
                  <w:pPr>
                    <w:jc w:val="center"/>
                  </w:pPr>
                </w:p>
              </w:tc>
            </w:tr>
            <w:tr w:rsidR="00F13AFE" w:rsidTr="001A0089">
              <w:trPr>
                <w:trHeight w:val="454"/>
              </w:trPr>
              <w:tc>
                <w:tcPr>
                  <w:tcW w:w="2835" w:type="dxa"/>
                  <w:tcBorders>
                    <w:top w:val="single" w:sz="4" w:space="0" w:color="333333"/>
                    <w:bottom w:val="single" w:sz="4" w:space="0" w:color="333333"/>
                    <w:right w:val="single" w:sz="8" w:space="0" w:color="auto"/>
                  </w:tcBorders>
                  <w:shd w:val="pct15" w:color="auto" w:fill="auto"/>
                  <w:vAlign w:val="center"/>
                </w:tcPr>
                <w:p w:rsidR="00F13AFE" w:rsidRDefault="00F13AFE" w:rsidP="007B0C48">
                  <w:pPr>
                    <w:pStyle w:val="ekvtabellelinks"/>
                  </w:pPr>
                  <w:r w:rsidRPr="00A80F12">
                    <w:t>Berechne die Summe aus 38</w:t>
                  </w:r>
                  <w:r w:rsidR="001A0089">
                    <w:br/>
                  </w:r>
                  <w:r w:rsidRPr="00A80F12">
                    <w:t>und 54.</w:t>
                  </w:r>
                </w:p>
              </w:tc>
              <w:tc>
                <w:tcPr>
                  <w:tcW w:w="1276" w:type="dxa"/>
                  <w:tcBorders>
                    <w:top w:val="single" w:sz="4" w:space="0" w:color="333333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F13AFE" w:rsidRDefault="00F13AFE" w:rsidP="009D5EFF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333333"/>
                    <w:bottom w:val="single" w:sz="4" w:space="0" w:color="333333"/>
                    <w:right w:val="nil"/>
                  </w:tcBorders>
                  <w:vAlign w:val="center"/>
                </w:tcPr>
                <w:p w:rsidR="00F13AFE" w:rsidRDefault="00F13AFE" w:rsidP="009D5EFF">
                  <w:pPr>
                    <w:jc w:val="center"/>
                  </w:pPr>
                </w:p>
              </w:tc>
            </w:tr>
            <w:tr w:rsidR="00F13AFE" w:rsidTr="001A0089">
              <w:trPr>
                <w:trHeight w:val="454"/>
              </w:trPr>
              <w:tc>
                <w:tcPr>
                  <w:tcW w:w="2835" w:type="dxa"/>
                  <w:tcBorders>
                    <w:top w:val="single" w:sz="4" w:space="0" w:color="333333"/>
                    <w:bottom w:val="single" w:sz="4" w:space="0" w:color="333333"/>
                    <w:right w:val="single" w:sz="8" w:space="0" w:color="auto"/>
                  </w:tcBorders>
                  <w:shd w:val="pct15" w:color="auto" w:fill="auto"/>
                  <w:vAlign w:val="center"/>
                </w:tcPr>
                <w:p w:rsidR="00F13AFE" w:rsidRDefault="00F13AFE" w:rsidP="007B0C48">
                  <w:pPr>
                    <w:pStyle w:val="ekvtabellelinks"/>
                  </w:pPr>
                  <w:r w:rsidRPr="00A80F12">
                    <w:t>Wie groß ist die Differenz zwischen 76 und 95?</w:t>
                  </w:r>
                </w:p>
              </w:tc>
              <w:tc>
                <w:tcPr>
                  <w:tcW w:w="1276" w:type="dxa"/>
                  <w:tcBorders>
                    <w:top w:val="single" w:sz="4" w:space="0" w:color="333333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F13AFE" w:rsidRDefault="00F13AFE" w:rsidP="009D5EFF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333333"/>
                    <w:bottom w:val="single" w:sz="4" w:space="0" w:color="333333"/>
                    <w:right w:val="nil"/>
                  </w:tcBorders>
                  <w:vAlign w:val="center"/>
                </w:tcPr>
                <w:p w:rsidR="00F13AFE" w:rsidRDefault="00F13AFE" w:rsidP="009D5EFF">
                  <w:pPr>
                    <w:jc w:val="center"/>
                  </w:pPr>
                </w:p>
              </w:tc>
            </w:tr>
            <w:tr w:rsidR="00F13AFE" w:rsidTr="001A0089">
              <w:trPr>
                <w:trHeight w:val="454"/>
              </w:trPr>
              <w:tc>
                <w:tcPr>
                  <w:tcW w:w="2835" w:type="dxa"/>
                  <w:tcBorders>
                    <w:top w:val="single" w:sz="4" w:space="0" w:color="333333"/>
                    <w:bottom w:val="single" w:sz="4" w:space="0" w:color="333333"/>
                    <w:right w:val="single" w:sz="8" w:space="0" w:color="auto"/>
                  </w:tcBorders>
                  <w:shd w:val="pct15" w:color="auto" w:fill="auto"/>
                  <w:vAlign w:val="center"/>
                </w:tcPr>
                <w:p w:rsidR="00F13AFE" w:rsidRDefault="00F13AFE" w:rsidP="007B0C48">
                  <w:pPr>
                    <w:pStyle w:val="ekvtabellelinks"/>
                  </w:pPr>
                  <w:r w:rsidRPr="00A80F12">
                    <w:t>Ziehe 18 von 42 ab.</w:t>
                  </w:r>
                </w:p>
              </w:tc>
              <w:tc>
                <w:tcPr>
                  <w:tcW w:w="1276" w:type="dxa"/>
                  <w:tcBorders>
                    <w:top w:val="single" w:sz="4" w:space="0" w:color="333333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F13AFE" w:rsidRDefault="00F13AFE" w:rsidP="009D5EFF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333333"/>
                    <w:bottom w:val="single" w:sz="4" w:space="0" w:color="333333"/>
                    <w:right w:val="nil"/>
                  </w:tcBorders>
                  <w:vAlign w:val="center"/>
                </w:tcPr>
                <w:p w:rsidR="00F13AFE" w:rsidRDefault="00F13AFE" w:rsidP="009D5EFF">
                  <w:pPr>
                    <w:jc w:val="center"/>
                  </w:pPr>
                </w:p>
              </w:tc>
            </w:tr>
            <w:tr w:rsidR="00F13AFE" w:rsidTr="001A0089">
              <w:trPr>
                <w:trHeight w:val="454"/>
              </w:trPr>
              <w:tc>
                <w:tcPr>
                  <w:tcW w:w="2835" w:type="dxa"/>
                  <w:tcBorders>
                    <w:top w:val="single" w:sz="4" w:space="0" w:color="333333"/>
                    <w:bottom w:val="single" w:sz="4" w:space="0" w:color="333333"/>
                    <w:right w:val="single" w:sz="8" w:space="0" w:color="auto"/>
                  </w:tcBorders>
                  <w:shd w:val="pct15" w:color="auto" w:fill="auto"/>
                  <w:vAlign w:val="center"/>
                </w:tcPr>
                <w:p w:rsidR="00F13AFE" w:rsidRDefault="00F13AFE" w:rsidP="007B0C48">
                  <w:pPr>
                    <w:pStyle w:val="ekvtabellelinks"/>
                  </w:pPr>
                  <w:r w:rsidRPr="00A80F12">
                    <w:t>Addiere 92 und 74.</w:t>
                  </w:r>
                </w:p>
              </w:tc>
              <w:tc>
                <w:tcPr>
                  <w:tcW w:w="1276" w:type="dxa"/>
                  <w:tcBorders>
                    <w:top w:val="single" w:sz="4" w:space="0" w:color="333333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F13AFE" w:rsidRDefault="00F13AFE" w:rsidP="009D5EFF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333333"/>
                    <w:bottom w:val="single" w:sz="4" w:space="0" w:color="333333"/>
                    <w:right w:val="nil"/>
                  </w:tcBorders>
                  <w:vAlign w:val="center"/>
                </w:tcPr>
                <w:p w:rsidR="00F13AFE" w:rsidRDefault="00F13AFE" w:rsidP="009D5EFF">
                  <w:pPr>
                    <w:jc w:val="center"/>
                  </w:pPr>
                </w:p>
              </w:tc>
            </w:tr>
            <w:tr w:rsidR="00F13AFE" w:rsidTr="001A0089">
              <w:trPr>
                <w:trHeight w:val="454"/>
              </w:trPr>
              <w:tc>
                <w:tcPr>
                  <w:tcW w:w="2835" w:type="dxa"/>
                  <w:tcBorders>
                    <w:top w:val="single" w:sz="4" w:space="0" w:color="333333"/>
                    <w:bottom w:val="single" w:sz="4" w:space="0" w:color="333333"/>
                    <w:right w:val="single" w:sz="8" w:space="0" w:color="auto"/>
                  </w:tcBorders>
                  <w:shd w:val="pct15" w:color="auto" w:fill="auto"/>
                  <w:vAlign w:val="center"/>
                </w:tcPr>
                <w:p w:rsidR="00F13AFE" w:rsidRDefault="00F13AFE" w:rsidP="007B0C48">
                  <w:pPr>
                    <w:pStyle w:val="ekvtabellelinks"/>
                  </w:pPr>
                  <w:r w:rsidRPr="00A80F12">
                    <w:t>Berechne 52 plus 65.</w:t>
                  </w:r>
                </w:p>
              </w:tc>
              <w:tc>
                <w:tcPr>
                  <w:tcW w:w="1276" w:type="dxa"/>
                  <w:tcBorders>
                    <w:top w:val="single" w:sz="4" w:space="0" w:color="333333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F13AFE" w:rsidRDefault="00F13AFE" w:rsidP="009D5EFF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333333"/>
                    <w:bottom w:val="single" w:sz="4" w:space="0" w:color="333333"/>
                    <w:right w:val="nil"/>
                  </w:tcBorders>
                  <w:vAlign w:val="center"/>
                </w:tcPr>
                <w:p w:rsidR="00F13AFE" w:rsidRDefault="00F13AFE" w:rsidP="009D5EFF">
                  <w:pPr>
                    <w:jc w:val="center"/>
                  </w:pPr>
                </w:p>
              </w:tc>
            </w:tr>
            <w:tr w:rsidR="00F13AFE" w:rsidTr="001A0089">
              <w:trPr>
                <w:trHeight w:val="454"/>
              </w:trPr>
              <w:tc>
                <w:tcPr>
                  <w:tcW w:w="2835" w:type="dxa"/>
                  <w:tcBorders>
                    <w:top w:val="single" w:sz="4" w:space="0" w:color="333333"/>
                    <w:bottom w:val="single" w:sz="4" w:space="0" w:color="333333"/>
                    <w:right w:val="single" w:sz="8" w:space="0" w:color="auto"/>
                  </w:tcBorders>
                  <w:shd w:val="pct15" w:color="auto" w:fill="auto"/>
                  <w:vAlign w:val="center"/>
                </w:tcPr>
                <w:p w:rsidR="00F13AFE" w:rsidRDefault="00F13AFE" w:rsidP="007B0C48">
                  <w:pPr>
                    <w:pStyle w:val="ekvtabellelinks"/>
                  </w:pPr>
                  <w:r w:rsidRPr="00A80F12">
                    <w:t>Zähle 39 und 79 zusammen.</w:t>
                  </w:r>
                </w:p>
              </w:tc>
              <w:tc>
                <w:tcPr>
                  <w:tcW w:w="1276" w:type="dxa"/>
                  <w:tcBorders>
                    <w:top w:val="single" w:sz="4" w:space="0" w:color="333333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F13AFE" w:rsidRDefault="00F13AFE" w:rsidP="009D5EFF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333333"/>
                    <w:bottom w:val="single" w:sz="4" w:space="0" w:color="333333"/>
                    <w:right w:val="nil"/>
                  </w:tcBorders>
                  <w:vAlign w:val="center"/>
                </w:tcPr>
                <w:p w:rsidR="00F13AFE" w:rsidRDefault="00F13AFE" w:rsidP="009D5EFF">
                  <w:pPr>
                    <w:jc w:val="center"/>
                  </w:pPr>
                </w:p>
              </w:tc>
            </w:tr>
            <w:tr w:rsidR="00F13AFE" w:rsidTr="001A0089">
              <w:trPr>
                <w:trHeight w:val="454"/>
              </w:trPr>
              <w:tc>
                <w:tcPr>
                  <w:tcW w:w="2835" w:type="dxa"/>
                  <w:tcBorders>
                    <w:top w:val="single" w:sz="4" w:space="0" w:color="333333"/>
                    <w:bottom w:val="single" w:sz="4" w:space="0" w:color="auto"/>
                    <w:right w:val="single" w:sz="8" w:space="0" w:color="auto"/>
                  </w:tcBorders>
                  <w:shd w:val="pct15" w:color="auto" w:fill="auto"/>
                  <w:vAlign w:val="center"/>
                </w:tcPr>
                <w:p w:rsidR="00F13AFE" w:rsidRDefault="00F13AFE" w:rsidP="007B0C48">
                  <w:pPr>
                    <w:pStyle w:val="ekvtabellelinks"/>
                  </w:pPr>
                  <w:r w:rsidRPr="00A80F12">
                    <w:t>Subtrahiere 36 von 89.</w:t>
                  </w:r>
                </w:p>
              </w:tc>
              <w:tc>
                <w:tcPr>
                  <w:tcW w:w="1276" w:type="dxa"/>
                  <w:tcBorders>
                    <w:top w:val="single" w:sz="4" w:space="0" w:color="333333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3AFE" w:rsidRDefault="00F13AFE" w:rsidP="009D5EFF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333333"/>
                    <w:bottom w:val="single" w:sz="4" w:space="0" w:color="auto"/>
                    <w:right w:val="nil"/>
                  </w:tcBorders>
                  <w:vAlign w:val="center"/>
                </w:tcPr>
                <w:p w:rsidR="00F13AFE" w:rsidRDefault="00F13AFE" w:rsidP="009D5EFF">
                  <w:pPr>
                    <w:jc w:val="center"/>
                  </w:pPr>
                </w:p>
              </w:tc>
            </w:tr>
          </w:tbl>
          <w:p w:rsidR="00F13AFE" w:rsidRPr="009138B0" w:rsidRDefault="00F13AFE" w:rsidP="009D5EFF">
            <w:pPr>
              <w:rPr>
                <w:sz w:val="16"/>
                <w:szCs w:val="16"/>
              </w:rPr>
            </w:pPr>
          </w:p>
        </w:tc>
      </w:tr>
    </w:tbl>
    <w:p w:rsidR="00F13AFE" w:rsidRDefault="00F13AFE" w:rsidP="007B0C48">
      <w:pPr>
        <w:pStyle w:val="ekvaufgabe2-4sp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84"/>
        <w:gridCol w:w="4536"/>
      </w:tblGrid>
      <w:tr w:rsidR="00F13AFE" w:rsidRPr="0025449A" w:rsidTr="009D5EFF">
        <w:trPr>
          <w:trHeight w:val="284"/>
        </w:trPr>
        <w:tc>
          <w:tcPr>
            <w:tcW w:w="4536" w:type="dxa"/>
            <w:shd w:val="clear" w:color="auto" w:fill="auto"/>
          </w:tcPr>
          <w:p w:rsidR="00F13AFE" w:rsidRPr="0025449A" w:rsidRDefault="00F13AFE" w:rsidP="007B0C48">
            <w:pPr>
              <w:pStyle w:val="ekvaufgabe2-4sp"/>
            </w:pPr>
            <w:r w:rsidRPr="0025449A">
              <w:rPr>
                <w:rStyle w:val="ekvnummerierung"/>
              </w:rPr>
              <w:t>2</w:t>
            </w:r>
            <w:r w:rsidRPr="0025449A">
              <w:tab/>
            </w:r>
            <w:r w:rsidRPr="005353A9">
              <w:rPr>
                <w:rStyle w:val="ekvfett"/>
              </w:rPr>
              <w:t>Knacke den Geheimcode</w:t>
            </w:r>
          </w:p>
          <w:p w:rsidR="00F13AFE" w:rsidRPr="0025449A" w:rsidRDefault="00F13AFE" w:rsidP="007B0C48">
            <w:pPr>
              <w:pStyle w:val="ekvaufgabe2-4sp"/>
            </w:pPr>
            <w:r w:rsidRPr="0025449A">
              <w:t>Hier wurden Zahlen durch Buchstaben ersetzt.</w:t>
            </w:r>
          </w:p>
          <w:p w:rsidR="00F13AFE" w:rsidRPr="0025449A" w:rsidRDefault="00F13AFE" w:rsidP="007B0C48">
            <w:pPr>
              <w:pStyle w:val="ekvaufgabe2-4sp"/>
            </w:pPr>
            <w:r w:rsidRPr="0025449A">
              <w:t xml:space="preserve">Jeder Buchstabe steht für eine andere Zahl: </w:t>
            </w:r>
            <w:r w:rsidRPr="0025449A">
              <w:br/>
              <w:t xml:space="preserve">0, 1, 2 oder 3. </w:t>
            </w:r>
            <w:r w:rsidRPr="0025449A">
              <w:br/>
              <w:t xml:space="preserve">Um das Geheimwort zu finden, setze die Zahlen so ein, </w:t>
            </w:r>
            <w:r>
              <w:t>dass die Aufgaben richtig sind.</w:t>
            </w:r>
          </w:p>
          <w:p w:rsidR="00F13AFE" w:rsidRPr="0025449A" w:rsidRDefault="00F13AFE" w:rsidP="007B0C48">
            <w:pPr>
              <w:pStyle w:val="ekvaufgabe2-4sp"/>
            </w:pPr>
            <w:r w:rsidRPr="0025449A">
              <w:t>Platz zum Tüfteln:</w:t>
            </w:r>
          </w:p>
          <w:p w:rsidR="00F13AFE" w:rsidRPr="0025449A" w:rsidRDefault="00F13AFE" w:rsidP="007B0C48">
            <w:pPr>
              <w:pStyle w:val="ekvgrundtexthalbe"/>
            </w:pPr>
          </w:p>
          <w:tbl>
            <w:tblPr>
              <w:tblW w:w="4544" w:type="dxa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42"/>
            </w:tblGrid>
            <w:tr w:rsidR="00730BF1" w:rsidTr="00730BF1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</w:tr>
            <w:tr w:rsidR="00730BF1" w:rsidTr="00730BF1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</w:tr>
            <w:tr w:rsidR="00730BF1" w:rsidTr="00730BF1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</w:tr>
            <w:tr w:rsidR="00730BF1" w:rsidTr="00730BF1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</w:tr>
            <w:tr w:rsidR="00730BF1" w:rsidTr="00730BF1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</w:tr>
            <w:tr w:rsidR="00730BF1" w:rsidTr="00730BF1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</w:tr>
            <w:tr w:rsidR="00730BF1" w:rsidTr="00730BF1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</w:tr>
            <w:tr w:rsidR="00730BF1" w:rsidTr="00730BF1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</w:tr>
            <w:tr w:rsidR="00730BF1" w:rsidTr="00730BF1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730BF1" w:rsidRDefault="00730BF1" w:rsidP="00EC0A9C">
                  <w:pPr>
                    <w:pStyle w:val="ekvtabellezentriert"/>
                  </w:pPr>
                </w:p>
              </w:tc>
            </w:tr>
          </w:tbl>
          <w:p w:rsidR="00F13AFE" w:rsidRPr="0025449A" w:rsidRDefault="00F13AFE" w:rsidP="009D5EF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F13AFE" w:rsidRPr="0025449A" w:rsidRDefault="00F13AFE" w:rsidP="009D5EFF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tbl>
            <w:tblPr>
              <w:tblW w:w="453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7"/>
              <w:gridCol w:w="497"/>
              <w:gridCol w:w="311"/>
              <w:gridCol w:w="497"/>
              <w:gridCol w:w="497"/>
              <w:gridCol w:w="311"/>
              <w:gridCol w:w="497"/>
              <w:gridCol w:w="497"/>
              <w:gridCol w:w="311"/>
              <w:gridCol w:w="621"/>
            </w:tblGrid>
            <w:tr w:rsidR="009F2809" w:rsidTr="00FC4EE4">
              <w:trPr>
                <w:trHeight w:val="454"/>
              </w:trPr>
              <w:tc>
                <w:tcPr>
                  <w:tcW w:w="497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auto"/>
                  <w:vAlign w:val="center"/>
                </w:tcPr>
                <w:p w:rsidR="009F2809" w:rsidRDefault="009F2809" w:rsidP="00FC4EE4">
                  <w:pPr>
                    <w:pStyle w:val="ekvtabelle"/>
                    <w:ind w:left="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auto"/>
                  <w:vAlign w:val="center"/>
                </w:tcPr>
                <w:p w:rsidR="009F2809" w:rsidRDefault="009F2809" w:rsidP="00FC4EE4">
                  <w:pPr>
                    <w:pStyle w:val="ekvtabelle"/>
                    <w:ind w:left="0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Y</w:t>
                  </w:r>
                </w:p>
              </w:tc>
              <w:tc>
                <w:tcPr>
                  <w:tcW w:w="311" w:type="dxa"/>
                  <w:tcBorders>
                    <w:left w:val="single" w:sz="4" w:space="0" w:color="333333"/>
                    <w:right w:val="single" w:sz="4" w:space="0" w:color="333333"/>
                  </w:tcBorders>
                  <w:vAlign w:val="center"/>
                </w:tcPr>
                <w:p w:rsidR="009F2809" w:rsidRPr="009F2809" w:rsidRDefault="009F2809" w:rsidP="00FC4EE4">
                  <w:pPr>
                    <w:pStyle w:val="ekvtabelle"/>
                    <w:ind w:left="0"/>
                    <w:jc w:val="center"/>
                    <w:rPr>
                      <w:rStyle w:val="ekvcambriamath"/>
                    </w:rPr>
                  </w:pPr>
                  <w:r w:rsidRPr="009F2809">
                    <w:rPr>
                      <w:rStyle w:val="ekvcambriamath"/>
                    </w:rPr>
                    <w:t>+</w:t>
                  </w:r>
                </w:p>
              </w:tc>
              <w:tc>
                <w:tcPr>
                  <w:tcW w:w="497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auto"/>
                  <w:vAlign w:val="center"/>
                </w:tcPr>
                <w:p w:rsidR="009F2809" w:rsidRDefault="009F2809" w:rsidP="00FC4EE4">
                  <w:pPr>
                    <w:pStyle w:val="ekvtabelle"/>
                    <w:ind w:left="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</w:tcPr>
                <w:p w:rsidR="009F2809" w:rsidRDefault="009F2809" w:rsidP="00FC4EE4">
                  <w:pPr>
                    <w:pStyle w:val="ekvtabelle"/>
                    <w:ind w:left="0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Y</w:t>
                  </w:r>
                </w:p>
              </w:tc>
              <w:tc>
                <w:tcPr>
                  <w:tcW w:w="311" w:type="dxa"/>
                  <w:tcBorders>
                    <w:left w:val="single" w:sz="4" w:space="0" w:color="333333"/>
                    <w:right w:val="single" w:sz="4" w:space="0" w:color="333333"/>
                  </w:tcBorders>
                  <w:vAlign w:val="center"/>
                </w:tcPr>
                <w:p w:rsidR="009F2809" w:rsidRPr="009F2809" w:rsidRDefault="009F2809" w:rsidP="00FC4EE4">
                  <w:pPr>
                    <w:pStyle w:val="ekvtabelle"/>
                    <w:ind w:left="0"/>
                    <w:jc w:val="center"/>
                    <w:rPr>
                      <w:rStyle w:val="ekvcambriamath"/>
                    </w:rPr>
                  </w:pPr>
                  <w:r w:rsidRPr="009F2809">
                    <w:rPr>
                      <w:rStyle w:val="ekvcambriamath"/>
                    </w:rPr>
                    <w:t>=</w:t>
                  </w:r>
                </w:p>
              </w:tc>
              <w:tc>
                <w:tcPr>
                  <w:tcW w:w="497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</w:tcPr>
                <w:p w:rsidR="009F2809" w:rsidRDefault="009F2809" w:rsidP="00FC4EE4">
                  <w:pPr>
                    <w:pStyle w:val="ekvtabelle"/>
                    <w:ind w:left="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</w:tcPr>
                <w:p w:rsidR="009F2809" w:rsidRDefault="009F2809" w:rsidP="00FC4EE4">
                  <w:pPr>
                    <w:pStyle w:val="ekvtabelle"/>
                    <w:ind w:left="0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L</w:t>
                  </w:r>
                </w:p>
              </w:tc>
              <w:tc>
                <w:tcPr>
                  <w:tcW w:w="311" w:type="dxa"/>
                  <w:vMerge w:val="restart"/>
                  <w:tcBorders>
                    <w:left w:val="single" w:sz="4" w:space="0" w:color="333333"/>
                  </w:tcBorders>
                  <w:vAlign w:val="center"/>
                </w:tcPr>
                <w:p w:rsidR="009F2809" w:rsidRDefault="009F2809" w:rsidP="009F2809">
                  <w:pPr>
                    <w:pStyle w:val="ekvaufgabelckentext3-6sp"/>
                    <w:jc w:val="center"/>
                  </w:pPr>
                  <w:r>
                    <w:t>0:</w:t>
                  </w:r>
                </w:p>
                <w:p w:rsidR="009F2809" w:rsidRDefault="009F2809" w:rsidP="009F2809">
                  <w:pPr>
                    <w:pStyle w:val="ekvaufgabelckentext3-6sp"/>
                    <w:jc w:val="center"/>
                  </w:pPr>
                  <w:r>
                    <w:t>1:</w:t>
                  </w:r>
                </w:p>
                <w:p w:rsidR="009F2809" w:rsidRDefault="009F2809" w:rsidP="009F2809">
                  <w:pPr>
                    <w:pStyle w:val="ekvaufgabelckentext3-6sp"/>
                    <w:jc w:val="center"/>
                  </w:pPr>
                  <w:r>
                    <w:t>2:</w:t>
                  </w:r>
                </w:p>
                <w:p w:rsidR="009F2809" w:rsidRDefault="009F2809" w:rsidP="009F2809">
                  <w:pPr>
                    <w:pStyle w:val="ekvaufgabelckentext3-6sp"/>
                    <w:jc w:val="center"/>
                  </w:pPr>
                  <w:r>
                    <w:t>3:</w:t>
                  </w:r>
                </w:p>
              </w:tc>
              <w:tc>
                <w:tcPr>
                  <w:tcW w:w="621" w:type="dxa"/>
                  <w:vMerge w:val="restart"/>
                  <w:vAlign w:val="center"/>
                </w:tcPr>
                <w:p w:rsidR="009F2809" w:rsidRPr="009F2809" w:rsidRDefault="009F2809" w:rsidP="009F2809">
                  <w:pPr>
                    <w:pStyle w:val="ekvaufgabelckentext2-4sp"/>
                    <w:rPr>
                      <w:rStyle w:val="ekvlckentextunterstrichen"/>
                    </w:rPr>
                  </w:pPr>
                  <w:r w:rsidRPr="009F2809">
                    <w:rPr>
                      <w:rStyle w:val="ekvlckentextunterstrichen"/>
                    </w:rPr>
                    <w:tab/>
                  </w:r>
                  <w:r w:rsidRPr="009F2809">
                    <w:rPr>
                      <w:rStyle w:val="ekvlckentextunterstrichen"/>
                    </w:rPr>
                    <w:tab/>
                  </w:r>
                </w:p>
                <w:p w:rsidR="009F2809" w:rsidRDefault="009F2809" w:rsidP="009F2809">
                  <w:pPr>
                    <w:pStyle w:val="ekvaufgabelckentext2-4sp"/>
                  </w:pPr>
                  <w:r w:rsidRPr="009F2809">
                    <w:rPr>
                      <w:rStyle w:val="ekvlckentextunterstrichen"/>
                    </w:rPr>
                    <w:tab/>
                  </w:r>
                  <w:r w:rsidRPr="009F2809">
                    <w:rPr>
                      <w:rStyle w:val="ekvlckentextunterstrichen"/>
                    </w:rPr>
                    <w:tab/>
                  </w:r>
                </w:p>
                <w:p w:rsidR="009F2809" w:rsidRPr="009F2809" w:rsidRDefault="009F2809" w:rsidP="009F2809">
                  <w:pPr>
                    <w:pStyle w:val="ekvaufgabelckentext2-4sp"/>
                    <w:rPr>
                      <w:rStyle w:val="ekvlckentextunterstrichen"/>
                    </w:rPr>
                  </w:pPr>
                  <w:r w:rsidRPr="009F2809">
                    <w:rPr>
                      <w:rStyle w:val="ekvlckentextunterstrichen"/>
                    </w:rPr>
                    <w:tab/>
                  </w:r>
                  <w:r w:rsidRPr="009F2809">
                    <w:rPr>
                      <w:rStyle w:val="ekvlckentextunterstrichen"/>
                    </w:rPr>
                    <w:tab/>
                  </w:r>
                </w:p>
                <w:p w:rsidR="009F2809" w:rsidRPr="007820EB" w:rsidRDefault="009F2809" w:rsidP="009F2809">
                  <w:pPr>
                    <w:pStyle w:val="ekvaufgabelckentext2-4sp"/>
                  </w:pPr>
                  <w:r w:rsidRPr="009F2809">
                    <w:rPr>
                      <w:rStyle w:val="ekvlckentextunterstrichen"/>
                    </w:rPr>
                    <w:tab/>
                  </w:r>
                  <w:r w:rsidRPr="009F2809">
                    <w:rPr>
                      <w:rStyle w:val="ekvlckentextunterstrichen"/>
                    </w:rPr>
                    <w:tab/>
                  </w:r>
                </w:p>
              </w:tc>
            </w:tr>
            <w:tr w:rsidR="009F2809" w:rsidTr="00FC4EE4">
              <w:trPr>
                <w:trHeight w:val="284"/>
              </w:trPr>
              <w:tc>
                <w:tcPr>
                  <w:tcW w:w="497" w:type="dxa"/>
                  <w:tcBorders>
                    <w:top w:val="single" w:sz="4" w:space="0" w:color="333333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9F2809" w:rsidRDefault="009F2809" w:rsidP="00FC4EE4">
                  <w:pPr>
                    <w:pStyle w:val="ekvtabelle"/>
                    <w:ind w:left="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333333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9F2809" w:rsidRDefault="009F2809" w:rsidP="00FC4EE4">
                  <w:pPr>
                    <w:pStyle w:val="ekvtabelle"/>
                    <w:ind w:left="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11" w:type="dxa"/>
                  <w:vAlign w:val="center"/>
                </w:tcPr>
                <w:p w:rsidR="009F2809" w:rsidRPr="009F2809" w:rsidRDefault="009F2809" w:rsidP="00FC4EE4">
                  <w:pPr>
                    <w:pStyle w:val="ekvtabelle"/>
                    <w:ind w:left="0"/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333333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9F2809" w:rsidRDefault="009F2809" w:rsidP="00FC4EE4">
                  <w:pPr>
                    <w:pStyle w:val="ekvtabelle"/>
                    <w:ind w:left="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9F2809" w:rsidRDefault="009F2809" w:rsidP="00FC4EE4">
                  <w:pPr>
                    <w:pStyle w:val="ekvtabelle"/>
                    <w:ind w:left="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11" w:type="dxa"/>
                  <w:vAlign w:val="center"/>
                </w:tcPr>
                <w:p w:rsidR="009F2809" w:rsidRPr="009F2809" w:rsidRDefault="009F2809" w:rsidP="00FC4EE4">
                  <w:pPr>
                    <w:pStyle w:val="ekvtabelle"/>
                    <w:ind w:left="0"/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9F2809" w:rsidRDefault="009F2809" w:rsidP="00FC4EE4">
                  <w:pPr>
                    <w:pStyle w:val="ekvtabelle"/>
                    <w:ind w:left="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9F2809" w:rsidRDefault="009F2809" w:rsidP="00FC4EE4">
                  <w:pPr>
                    <w:pStyle w:val="ekvtabelle"/>
                    <w:ind w:left="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11" w:type="dxa"/>
                  <w:vMerge/>
                  <w:tcBorders>
                    <w:left w:val="nil"/>
                  </w:tcBorders>
                  <w:vAlign w:val="center"/>
                </w:tcPr>
                <w:p w:rsidR="009F2809" w:rsidRDefault="009F2809" w:rsidP="00FC4EE4">
                  <w:pPr>
                    <w:jc w:val="center"/>
                  </w:pPr>
                </w:p>
              </w:tc>
              <w:tc>
                <w:tcPr>
                  <w:tcW w:w="621" w:type="dxa"/>
                  <w:vMerge/>
                  <w:vAlign w:val="center"/>
                </w:tcPr>
                <w:p w:rsidR="009F2809" w:rsidRDefault="009F2809" w:rsidP="00FC4EE4"/>
              </w:tc>
            </w:tr>
            <w:tr w:rsidR="009F2809" w:rsidTr="00FC4EE4">
              <w:trPr>
                <w:trHeight w:val="454"/>
              </w:trPr>
              <w:tc>
                <w:tcPr>
                  <w:tcW w:w="497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auto"/>
                  <w:vAlign w:val="center"/>
                </w:tcPr>
                <w:p w:rsidR="009F2809" w:rsidRDefault="009F2809" w:rsidP="00FC4EE4">
                  <w:pPr>
                    <w:pStyle w:val="ekvtabelle"/>
                    <w:ind w:left="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auto"/>
                  <w:vAlign w:val="center"/>
                </w:tcPr>
                <w:p w:rsidR="009F2809" w:rsidRDefault="009F2809" w:rsidP="00FC4EE4">
                  <w:pPr>
                    <w:pStyle w:val="ekvtabelle"/>
                    <w:ind w:left="0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L</w:t>
                  </w:r>
                </w:p>
              </w:tc>
              <w:tc>
                <w:tcPr>
                  <w:tcW w:w="311" w:type="dxa"/>
                  <w:tcBorders>
                    <w:left w:val="single" w:sz="4" w:space="0" w:color="333333"/>
                    <w:right w:val="single" w:sz="4" w:space="0" w:color="333333"/>
                  </w:tcBorders>
                  <w:vAlign w:val="center"/>
                </w:tcPr>
                <w:p w:rsidR="009F2809" w:rsidRPr="009F2809" w:rsidRDefault="009F2809" w:rsidP="00FC4EE4">
                  <w:pPr>
                    <w:pStyle w:val="ekvtabelle"/>
                    <w:ind w:left="0"/>
                    <w:jc w:val="center"/>
                    <w:rPr>
                      <w:rStyle w:val="ekvcambriamath"/>
                    </w:rPr>
                  </w:pPr>
                  <w:r w:rsidRPr="009F2809">
                    <w:rPr>
                      <w:rStyle w:val="ekvcambriamath"/>
                    </w:rPr>
                    <w:t>+</w:t>
                  </w:r>
                </w:p>
              </w:tc>
              <w:tc>
                <w:tcPr>
                  <w:tcW w:w="497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auto"/>
                  <w:vAlign w:val="center"/>
                </w:tcPr>
                <w:p w:rsidR="009F2809" w:rsidRDefault="009F2809" w:rsidP="00FC4EE4">
                  <w:pPr>
                    <w:pStyle w:val="ekvtabelle"/>
                    <w:ind w:left="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</w:tcPr>
                <w:p w:rsidR="009F2809" w:rsidRDefault="009F2809" w:rsidP="00FC4EE4">
                  <w:pPr>
                    <w:pStyle w:val="ekvtabelle"/>
                    <w:ind w:left="0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S</w:t>
                  </w:r>
                </w:p>
              </w:tc>
              <w:tc>
                <w:tcPr>
                  <w:tcW w:w="311" w:type="dxa"/>
                  <w:tcBorders>
                    <w:left w:val="single" w:sz="4" w:space="0" w:color="333333"/>
                    <w:right w:val="single" w:sz="4" w:space="0" w:color="333333"/>
                  </w:tcBorders>
                  <w:vAlign w:val="center"/>
                </w:tcPr>
                <w:p w:rsidR="009F2809" w:rsidRPr="009F2809" w:rsidRDefault="009F2809" w:rsidP="00FC4EE4">
                  <w:pPr>
                    <w:pStyle w:val="ekvtabelle"/>
                    <w:ind w:left="0"/>
                    <w:jc w:val="center"/>
                    <w:rPr>
                      <w:rStyle w:val="ekvcambriamath"/>
                    </w:rPr>
                  </w:pPr>
                  <w:r w:rsidRPr="009F2809">
                    <w:rPr>
                      <w:rStyle w:val="ekvcambriamath"/>
                    </w:rPr>
                    <w:t>=</w:t>
                  </w:r>
                </w:p>
              </w:tc>
              <w:tc>
                <w:tcPr>
                  <w:tcW w:w="497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</w:tcPr>
                <w:p w:rsidR="009F2809" w:rsidRDefault="009F2809" w:rsidP="00FC4EE4">
                  <w:pPr>
                    <w:pStyle w:val="ekvtabelle"/>
                    <w:ind w:left="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</w:tcPr>
                <w:p w:rsidR="009F2809" w:rsidRDefault="009F2809" w:rsidP="00FC4EE4">
                  <w:pPr>
                    <w:pStyle w:val="ekvtabelle"/>
                    <w:ind w:left="0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L</w:t>
                  </w:r>
                </w:p>
              </w:tc>
              <w:tc>
                <w:tcPr>
                  <w:tcW w:w="311" w:type="dxa"/>
                  <w:vMerge/>
                  <w:tcBorders>
                    <w:left w:val="single" w:sz="4" w:space="0" w:color="333333"/>
                  </w:tcBorders>
                  <w:vAlign w:val="center"/>
                </w:tcPr>
                <w:p w:rsidR="009F2809" w:rsidRDefault="009F2809" w:rsidP="00FC4EE4">
                  <w:pPr>
                    <w:jc w:val="center"/>
                  </w:pPr>
                </w:p>
              </w:tc>
              <w:tc>
                <w:tcPr>
                  <w:tcW w:w="621" w:type="dxa"/>
                  <w:vMerge/>
                  <w:vAlign w:val="center"/>
                </w:tcPr>
                <w:p w:rsidR="009F2809" w:rsidRDefault="009F2809" w:rsidP="00FC4EE4"/>
              </w:tc>
            </w:tr>
            <w:tr w:rsidR="009F2809" w:rsidTr="00FC4EE4">
              <w:trPr>
                <w:trHeight w:val="284"/>
              </w:trPr>
              <w:tc>
                <w:tcPr>
                  <w:tcW w:w="497" w:type="dxa"/>
                  <w:tcBorders>
                    <w:top w:val="single" w:sz="4" w:space="0" w:color="333333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9F2809" w:rsidRDefault="009F2809" w:rsidP="00FC4EE4">
                  <w:pPr>
                    <w:pStyle w:val="ekvtabelle"/>
                    <w:ind w:left="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333333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9F2809" w:rsidRDefault="009F2809" w:rsidP="00FC4EE4">
                  <w:pPr>
                    <w:pStyle w:val="ekvtabelle"/>
                    <w:ind w:left="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11" w:type="dxa"/>
                  <w:vAlign w:val="center"/>
                </w:tcPr>
                <w:p w:rsidR="009F2809" w:rsidRPr="009F2809" w:rsidRDefault="009F2809" w:rsidP="00FC4EE4">
                  <w:pPr>
                    <w:pStyle w:val="ekvtabelle"/>
                    <w:ind w:left="0"/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333333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9F2809" w:rsidRDefault="009F2809" w:rsidP="00FC4EE4">
                  <w:pPr>
                    <w:pStyle w:val="ekvtabelle"/>
                    <w:ind w:left="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9F2809" w:rsidRDefault="009F2809" w:rsidP="00FC4EE4">
                  <w:pPr>
                    <w:pStyle w:val="ekvtabelle"/>
                    <w:ind w:left="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11" w:type="dxa"/>
                  <w:vAlign w:val="center"/>
                </w:tcPr>
                <w:p w:rsidR="009F2809" w:rsidRPr="009F2809" w:rsidRDefault="009F2809" w:rsidP="00FC4EE4">
                  <w:pPr>
                    <w:pStyle w:val="ekvtabelle"/>
                    <w:ind w:left="0"/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9F2809" w:rsidRDefault="009F2809" w:rsidP="00FC4EE4">
                  <w:pPr>
                    <w:pStyle w:val="ekvtabelle"/>
                    <w:ind w:left="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9F2809" w:rsidRDefault="009F2809" w:rsidP="00FC4EE4">
                  <w:pPr>
                    <w:pStyle w:val="ekvtabelle"/>
                    <w:ind w:left="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11" w:type="dxa"/>
                  <w:vMerge/>
                  <w:tcBorders>
                    <w:left w:val="nil"/>
                  </w:tcBorders>
                  <w:vAlign w:val="center"/>
                </w:tcPr>
                <w:p w:rsidR="009F2809" w:rsidRDefault="009F2809" w:rsidP="00FC4EE4">
                  <w:pPr>
                    <w:jc w:val="center"/>
                  </w:pPr>
                </w:p>
              </w:tc>
              <w:tc>
                <w:tcPr>
                  <w:tcW w:w="621" w:type="dxa"/>
                  <w:vMerge/>
                  <w:vAlign w:val="center"/>
                </w:tcPr>
                <w:p w:rsidR="009F2809" w:rsidRDefault="009F2809" w:rsidP="00FC4EE4"/>
              </w:tc>
            </w:tr>
            <w:tr w:rsidR="009F2809" w:rsidTr="00FC4EE4">
              <w:trPr>
                <w:trHeight w:val="454"/>
              </w:trPr>
              <w:tc>
                <w:tcPr>
                  <w:tcW w:w="497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auto"/>
                  <w:vAlign w:val="center"/>
                </w:tcPr>
                <w:p w:rsidR="009F2809" w:rsidRDefault="009F2809" w:rsidP="00FC4EE4">
                  <w:pPr>
                    <w:pStyle w:val="ekvtabelle"/>
                    <w:ind w:left="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auto"/>
                  <w:vAlign w:val="center"/>
                </w:tcPr>
                <w:p w:rsidR="009F2809" w:rsidRDefault="009F2809" w:rsidP="00FC4EE4">
                  <w:pPr>
                    <w:pStyle w:val="ekvtabelle"/>
                    <w:ind w:left="0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Y</w:t>
                  </w:r>
                </w:p>
              </w:tc>
              <w:tc>
                <w:tcPr>
                  <w:tcW w:w="311" w:type="dxa"/>
                  <w:tcBorders>
                    <w:left w:val="single" w:sz="4" w:space="0" w:color="333333"/>
                    <w:right w:val="single" w:sz="4" w:space="0" w:color="333333"/>
                  </w:tcBorders>
                  <w:vAlign w:val="center"/>
                </w:tcPr>
                <w:p w:rsidR="009F2809" w:rsidRPr="009F2809" w:rsidRDefault="009F2809" w:rsidP="00FC4EE4">
                  <w:pPr>
                    <w:pStyle w:val="ekvtabelle"/>
                    <w:ind w:left="0"/>
                    <w:jc w:val="center"/>
                    <w:rPr>
                      <w:rStyle w:val="ekvcambriamath"/>
                    </w:rPr>
                  </w:pPr>
                  <w:r w:rsidRPr="009F2809">
                    <w:rPr>
                      <w:rStyle w:val="ekvcambriamath"/>
                    </w:rPr>
                    <w:t>+</w:t>
                  </w:r>
                </w:p>
              </w:tc>
              <w:tc>
                <w:tcPr>
                  <w:tcW w:w="497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auto"/>
                  <w:vAlign w:val="center"/>
                </w:tcPr>
                <w:p w:rsidR="009F2809" w:rsidRDefault="009F2809" w:rsidP="00FC4EE4">
                  <w:pPr>
                    <w:pStyle w:val="ekvtabelle"/>
                    <w:ind w:left="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</w:tcPr>
                <w:p w:rsidR="009F2809" w:rsidRDefault="009F2809" w:rsidP="00FC4EE4">
                  <w:pPr>
                    <w:pStyle w:val="ekvtabelle"/>
                    <w:ind w:left="0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L</w:t>
                  </w:r>
                </w:p>
              </w:tc>
              <w:tc>
                <w:tcPr>
                  <w:tcW w:w="311" w:type="dxa"/>
                  <w:tcBorders>
                    <w:left w:val="single" w:sz="4" w:space="0" w:color="333333"/>
                    <w:right w:val="single" w:sz="4" w:space="0" w:color="333333"/>
                  </w:tcBorders>
                  <w:vAlign w:val="center"/>
                </w:tcPr>
                <w:p w:rsidR="009F2809" w:rsidRPr="009F2809" w:rsidRDefault="009F2809" w:rsidP="00FC4EE4">
                  <w:pPr>
                    <w:pStyle w:val="ekvtabelle"/>
                    <w:ind w:left="0"/>
                    <w:jc w:val="center"/>
                    <w:rPr>
                      <w:rStyle w:val="ekvcambriamath"/>
                    </w:rPr>
                  </w:pPr>
                  <w:r w:rsidRPr="009F2809">
                    <w:rPr>
                      <w:rStyle w:val="ekvcambriamath"/>
                    </w:rPr>
                    <w:t>=</w:t>
                  </w:r>
                </w:p>
              </w:tc>
              <w:tc>
                <w:tcPr>
                  <w:tcW w:w="497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</w:tcPr>
                <w:p w:rsidR="009F2809" w:rsidRDefault="009F2809" w:rsidP="00FC4EE4">
                  <w:pPr>
                    <w:pStyle w:val="ekvtabelle"/>
                    <w:ind w:left="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</w:tcPr>
                <w:p w:rsidR="009F2809" w:rsidRDefault="009F2809" w:rsidP="00FC4EE4">
                  <w:pPr>
                    <w:pStyle w:val="ekvtabelle"/>
                    <w:ind w:left="0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T</w:t>
                  </w:r>
                </w:p>
              </w:tc>
              <w:tc>
                <w:tcPr>
                  <w:tcW w:w="311" w:type="dxa"/>
                  <w:vMerge/>
                  <w:tcBorders>
                    <w:left w:val="single" w:sz="4" w:space="0" w:color="333333"/>
                  </w:tcBorders>
                  <w:vAlign w:val="center"/>
                </w:tcPr>
                <w:p w:rsidR="009F2809" w:rsidRDefault="009F2809" w:rsidP="00FC4EE4">
                  <w:pPr>
                    <w:jc w:val="center"/>
                  </w:pPr>
                </w:p>
              </w:tc>
              <w:tc>
                <w:tcPr>
                  <w:tcW w:w="621" w:type="dxa"/>
                  <w:vMerge/>
                  <w:vAlign w:val="center"/>
                </w:tcPr>
                <w:p w:rsidR="009F2809" w:rsidRDefault="009F2809" w:rsidP="00FC4EE4"/>
              </w:tc>
            </w:tr>
          </w:tbl>
          <w:p w:rsidR="00F13AFE" w:rsidRPr="0025449A" w:rsidRDefault="00F13AFE" w:rsidP="009D5EFF">
            <w:pPr>
              <w:rPr>
                <w:sz w:val="16"/>
                <w:szCs w:val="16"/>
              </w:rPr>
            </w:pPr>
          </w:p>
        </w:tc>
      </w:tr>
    </w:tbl>
    <w:p w:rsidR="00F13AFE" w:rsidRDefault="00F13AFE" w:rsidP="007B0C48">
      <w:pPr>
        <w:pStyle w:val="ekvaufgabe2-4sp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84"/>
        <w:gridCol w:w="4536"/>
      </w:tblGrid>
      <w:tr w:rsidR="00F13AFE" w:rsidRPr="009138B0" w:rsidTr="009D5EFF">
        <w:trPr>
          <w:trHeight w:val="284"/>
        </w:trPr>
        <w:tc>
          <w:tcPr>
            <w:tcW w:w="4536" w:type="dxa"/>
            <w:shd w:val="clear" w:color="auto" w:fill="auto"/>
          </w:tcPr>
          <w:p w:rsidR="00F13AFE" w:rsidRPr="00A80F12" w:rsidRDefault="00F13AFE" w:rsidP="00730BF1">
            <w:pPr>
              <w:pStyle w:val="ekvaufgabe2-4sp"/>
            </w:pPr>
            <w:r w:rsidRPr="00E03AC6">
              <w:rPr>
                <w:rStyle w:val="ekvnummerierung"/>
              </w:rPr>
              <w:t>3</w:t>
            </w:r>
            <w:r>
              <w:rPr>
                <w:rStyle w:val="ekvnummerierung"/>
              </w:rPr>
              <w:tab/>
            </w:r>
            <w:r w:rsidRPr="005353A9">
              <w:rPr>
                <w:rStyle w:val="ekvfett"/>
              </w:rPr>
              <w:t>Zum Knobeln</w:t>
            </w:r>
          </w:p>
          <w:p w:rsidR="00F13AFE" w:rsidRPr="00A80F12" w:rsidRDefault="00F13AFE" w:rsidP="00730BF1">
            <w:pPr>
              <w:pStyle w:val="ekvaufgabe2-4sp"/>
            </w:pPr>
            <w:r w:rsidRPr="00A80F12">
              <w:t>Schreibe die Zahlen 1 bis 7 so in die Kästchen, dass die Rechnungen stimmen.</w:t>
            </w:r>
          </w:p>
          <w:p w:rsidR="00F13AFE" w:rsidRPr="009138B0" w:rsidRDefault="00F13AFE" w:rsidP="009D5EF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F13AFE" w:rsidRPr="009138B0" w:rsidRDefault="00F13AFE" w:rsidP="009D5EFF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tbl>
            <w:tblPr>
              <w:tblW w:w="310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28"/>
              <w:gridCol w:w="330"/>
              <w:gridCol w:w="528"/>
              <w:gridCol w:w="330"/>
              <w:gridCol w:w="533"/>
              <w:gridCol w:w="330"/>
              <w:gridCol w:w="528"/>
            </w:tblGrid>
            <w:tr w:rsidR="00F13AFE" w:rsidTr="009D5EFF">
              <w:trPr>
                <w:trHeight w:val="454"/>
              </w:trPr>
              <w:tc>
                <w:tcPr>
                  <w:tcW w:w="454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auto"/>
                  <w:vAlign w:val="center"/>
                </w:tcPr>
                <w:p w:rsidR="00F13AFE" w:rsidRPr="00730BF1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730BF1">
                    <w:rPr>
                      <w:rStyle w:val="ekvcambriamath"/>
                    </w:rPr>
                    <w:t>8</w:t>
                  </w:r>
                </w:p>
              </w:tc>
              <w:tc>
                <w:tcPr>
                  <w:tcW w:w="284" w:type="dxa"/>
                  <w:tcBorders>
                    <w:left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730BF1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730BF1">
                    <w:rPr>
                      <w:rStyle w:val="ekvcambriamath"/>
                    </w:rPr>
                    <w:t>−</w:t>
                  </w:r>
                </w:p>
              </w:tc>
              <w:tc>
                <w:tcPr>
                  <w:tcW w:w="454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auto"/>
                  <w:vAlign w:val="center"/>
                </w:tcPr>
                <w:p w:rsidR="00F13AFE" w:rsidRPr="00730BF1" w:rsidRDefault="00F13AFE" w:rsidP="009D5EFF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730BF1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730BF1">
                    <w:rPr>
                      <w:rStyle w:val="ekvcambriamath"/>
                    </w:rPr>
                    <w:t>+</w:t>
                  </w:r>
                </w:p>
              </w:tc>
              <w:tc>
                <w:tcPr>
                  <w:tcW w:w="458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730BF1" w:rsidRDefault="00F13AFE" w:rsidP="009D5EFF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730BF1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730BF1">
                    <w:rPr>
                      <w:rStyle w:val="ekvcambriamath"/>
                    </w:rPr>
                    <w:t>=</w:t>
                  </w:r>
                </w:p>
              </w:tc>
              <w:tc>
                <w:tcPr>
                  <w:tcW w:w="454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730BF1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730BF1">
                    <w:rPr>
                      <w:rStyle w:val="ekvcambriamath"/>
                    </w:rPr>
                    <w:t>9</w:t>
                  </w:r>
                </w:p>
              </w:tc>
            </w:tr>
            <w:tr w:rsidR="00F13AFE" w:rsidTr="009F2809">
              <w:trPr>
                <w:trHeight w:val="284"/>
              </w:trPr>
              <w:tc>
                <w:tcPr>
                  <w:tcW w:w="454" w:type="dxa"/>
                  <w:tcBorders>
                    <w:top w:val="single" w:sz="4" w:space="0" w:color="333333"/>
                    <w:bottom w:val="single" w:sz="4" w:space="0" w:color="333333"/>
                  </w:tcBorders>
                  <w:shd w:val="clear" w:color="auto" w:fill="auto"/>
                </w:tcPr>
                <w:p w:rsidR="00F13AFE" w:rsidRPr="00730BF1" w:rsidRDefault="00F13AFE" w:rsidP="009F2809">
                  <w:pPr>
                    <w:pStyle w:val="ekvtabellezentriert"/>
                    <w:rPr>
                      <w:rStyle w:val="ekvcambriamath"/>
                    </w:rPr>
                  </w:pPr>
                  <w:r w:rsidRPr="00730BF1">
                    <w:rPr>
                      <w:rStyle w:val="ekvcambriamath"/>
                    </w:rPr>
                    <w:t>+</w:t>
                  </w:r>
                </w:p>
              </w:tc>
              <w:tc>
                <w:tcPr>
                  <w:tcW w:w="284" w:type="dxa"/>
                </w:tcPr>
                <w:p w:rsidR="00F13AFE" w:rsidRPr="00730BF1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333333"/>
                    <w:bottom w:val="single" w:sz="4" w:space="0" w:color="333333"/>
                  </w:tcBorders>
                  <w:shd w:val="clear" w:color="auto" w:fill="auto"/>
                </w:tcPr>
                <w:p w:rsidR="00F13AFE" w:rsidRPr="00730BF1" w:rsidRDefault="00F13AFE" w:rsidP="009F2809">
                  <w:pPr>
                    <w:pStyle w:val="ekvtabellezentriert"/>
                    <w:rPr>
                      <w:rStyle w:val="ekvcambriamath"/>
                    </w:rPr>
                  </w:pPr>
                  <w:r w:rsidRPr="00730BF1">
                    <w:rPr>
                      <w:rStyle w:val="ekvcambriamath"/>
                    </w:rPr>
                    <w:t>−</w:t>
                  </w:r>
                </w:p>
              </w:tc>
              <w:tc>
                <w:tcPr>
                  <w:tcW w:w="284" w:type="dxa"/>
                </w:tcPr>
                <w:p w:rsidR="00F13AFE" w:rsidRPr="00730BF1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333333"/>
                    <w:bottom w:val="single" w:sz="4" w:space="0" w:color="333333"/>
                  </w:tcBorders>
                </w:tcPr>
                <w:p w:rsidR="00F13AFE" w:rsidRPr="00730BF1" w:rsidRDefault="00F13AFE" w:rsidP="009F2809">
                  <w:pPr>
                    <w:pStyle w:val="ekvtabellezentriert"/>
                    <w:rPr>
                      <w:rStyle w:val="ekvcambriamath"/>
                    </w:rPr>
                  </w:pPr>
                  <w:r w:rsidRPr="00730BF1">
                    <w:rPr>
                      <w:rStyle w:val="ekvcambriamath"/>
                    </w:rPr>
                    <w:t>+</w:t>
                  </w:r>
                </w:p>
              </w:tc>
              <w:tc>
                <w:tcPr>
                  <w:tcW w:w="284" w:type="dxa"/>
                </w:tcPr>
                <w:p w:rsidR="00F13AFE" w:rsidRPr="00730BF1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333333"/>
                    <w:bottom w:val="single" w:sz="4" w:space="0" w:color="333333"/>
                  </w:tcBorders>
                </w:tcPr>
                <w:p w:rsidR="00F13AFE" w:rsidRPr="00730BF1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</w:tr>
            <w:tr w:rsidR="00F13AFE" w:rsidTr="009D5EFF">
              <w:trPr>
                <w:trHeight w:val="454"/>
              </w:trPr>
              <w:tc>
                <w:tcPr>
                  <w:tcW w:w="454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auto"/>
                  <w:vAlign w:val="center"/>
                </w:tcPr>
                <w:p w:rsidR="00F13AFE" w:rsidRPr="00730BF1" w:rsidRDefault="00F13AFE" w:rsidP="009D5EFF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730BF1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730BF1">
                    <w:rPr>
                      <w:rStyle w:val="ekvcambriamath"/>
                    </w:rPr>
                    <w:t>+</w:t>
                  </w:r>
                </w:p>
              </w:tc>
              <w:tc>
                <w:tcPr>
                  <w:tcW w:w="454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auto"/>
                  <w:vAlign w:val="center"/>
                </w:tcPr>
                <w:p w:rsidR="00F13AFE" w:rsidRPr="00730BF1" w:rsidRDefault="00F13AFE" w:rsidP="009D5EFF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730BF1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730BF1">
                    <w:rPr>
                      <w:rStyle w:val="ekvcambriamath"/>
                    </w:rPr>
                    <w:t>−</w:t>
                  </w:r>
                </w:p>
              </w:tc>
              <w:tc>
                <w:tcPr>
                  <w:tcW w:w="458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730BF1" w:rsidRDefault="00F13AFE" w:rsidP="009D5EFF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730BF1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730BF1">
                    <w:rPr>
                      <w:rStyle w:val="ekvcambriamath"/>
                    </w:rPr>
                    <w:t>=</w:t>
                  </w:r>
                </w:p>
              </w:tc>
              <w:tc>
                <w:tcPr>
                  <w:tcW w:w="454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730BF1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730BF1">
                    <w:rPr>
                      <w:rStyle w:val="ekvcambriamath"/>
                    </w:rPr>
                    <w:t>4</w:t>
                  </w:r>
                </w:p>
              </w:tc>
            </w:tr>
            <w:tr w:rsidR="00F13AFE" w:rsidTr="009F2809">
              <w:trPr>
                <w:trHeight w:val="284"/>
              </w:trPr>
              <w:tc>
                <w:tcPr>
                  <w:tcW w:w="454" w:type="dxa"/>
                  <w:tcBorders>
                    <w:top w:val="single" w:sz="4" w:space="0" w:color="333333"/>
                    <w:bottom w:val="single" w:sz="4" w:space="0" w:color="333333"/>
                  </w:tcBorders>
                  <w:shd w:val="clear" w:color="auto" w:fill="auto"/>
                </w:tcPr>
                <w:p w:rsidR="00F13AFE" w:rsidRPr="00730BF1" w:rsidRDefault="00F13AFE" w:rsidP="009F2809">
                  <w:pPr>
                    <w:pStyle w:val="ekvtabellezentriert"/>
                    <w:rPr>
                      <w:rStyle w:val="ekvcambriamath"/>
                    </w:rPr>
                  </w:pPr>
                  <w:r w:rsidRPr="00730BF1">
                    <w:rPr>
                      <w:rStyle w:val="ekvcambriamath"/>
                    </w:rPr>
                    <w:t>−</w:t>
                  </w:r>
                </w:p>
              </w:tc>
              <w:tc>
                <w:tcPr>
                  <w:tcW w:w="284" w:type="dxa"/>
                </w:tcPr>
                <w:p w:rsidR="00F13AFE" w:rsidRPr="00730BF1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333333"/>
                    <w:bottom w:val="single" w:sz="4" w:space="0" w:color="333333"/>
                  </w:tcBorders>
                  <w:shd w:val="clear" w:color="auto" w:fill="auto"/>
                </w:tcPr>
                <w:p w:rsidR="00F13AFE" w:rsidRPr="00730BF1" w:rsidRDefault="00F13AFE" w:rsidP="009F2809">
                  <w:pPr>
                    <w:pStyle w:val="ekvtabellezentriert"/>
                    <w:rPr>
                      <w:rStyle w:val="ekvcambriamath"/>
                    </w:rPr>
                  </w:pPr>
                  <w:r w:rsidRPr="00730BF1">
                    <w:rPr>
                      <w:rStyle w:val="ekvcambriamath"/>
                    </w:rPr>
                    <w:t>+</w:t>
                  </w:r>
                </w:p>
              </w:tc>
              <w:tc>
                <w:tcPr>
                  <w:tcW w:w="284" w:type="dxa"/>
                </w:tcPr>
                <w:p w:rsidR="00F13AFE" w:rsidRPr="00730BF1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333333"/>
                    <w:bottom w:val="single" w:sz="4" w:space="0" w:color="333333"/>
                  </w:tcBorders>
                </w:tcPr>
                <w:p w:rsidR="00F13AFE" w:rsidRPr="00730BF1" w:rsidRDefault="00F13AFE" w:rsidP="009F2809">
                  <w:pPr>
                    <w:pStyle w:val="ekvtabellezentriert"/>
                    <w:rPr>
                      <w:rStyle w:val="ekvcambriamath"/>
                    </w:rPr>
                  </w:pPr>
                  <w:r w:rsidRPr="00730BF1">
                    <w:rPr>
                      <w:rStyle w:val="ekvcambriamath"/>
                    </w:rPr>
                    <w:t>+</w:t>
                  </w:r>
                </w:p>
              </w:tc>
              <w:tc>
                <w:tcPr>
                  <w:tcW w:w="284" w:type="dxa"/>
                </w:tcPr>
                <w:p w:rsidR="00F13AFE" w:rsidRPr="00730BF1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333333"/>
                    <w:bottom w:val="single" w:sz="4" w:space="0" w:color="333333"/>
                  </w:tcBorders>
                </w:tcPr>
                <w:p w:rsidR="00F13AFE" w:rsidRPr="00730BF1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</w:tr>
            <w:tr w:rsidR="00F13AFE" w:rsidTr="009D5EFF">
              <w:trPr>
                <w:trHeight w:val="454"/>
              </w:trPr>
              <w:tc>
                <w:tcPr>
                  <w:tcW w:w="454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auto"/>
                  <w:vAlign w:val="center"/>
                </w:tcPr>
                <w:p w:rsidR="00F13AFE" w:rsidRPr="00730BF1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730BF1">
                    <w:rPr>
                      <w:rStyle w:val="ekvcambriamath"/>
                    </w:rPr>
                    <w:t>9</w:t>
                  </w:r>
                </w:p>
              </w:tc>
              <w:tc>
                <w:tcPr>
                  <w:tcW w:w="284" w:type="dxa"/>
                  <w:tcBorders>
                    <w:left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730BF1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730BF1">
                    <w:rPr>
                      <w:rStyle w:val="ekvcambriamath"/>
                    </w:rPr>
                    <w:t>−</w:t>
                  </w:r>
                </w:p>
              </w:tc>
              <w:tc>
                <w:tcPr>
                  <w:tcW w:w="454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auto"/>
                  <w:vAlign w:val="center"/>
                </w:tcPr>
                <w:p w:rsidR="00F13AFE" w:rsidRPr="00730BF1" w:rsidRDefault="00F13AFE" w:rsidP="009D5EFF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730BF1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730BF1">
                    <w:rPr>
                      <w:rStyle w:val="ekvcambriamath"/>
                    </w:rPr>
                    <w:t>+</w:t>
                  </w:r>
                </w:p>
              </w:tc>
              <w:tc>
                <w:tcPr>
                  <w:tcW w:w="458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730BF1" w:rsidRDefault="00F13AFE" w:rsidP="009D5EFF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730BF1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730BF1">
                    <w:rPr>
                      <w:rStyle w:val="ekvcambriamath"/>
                    </w:rPr>
                    <w:t>=</w:t>
                  </w:r>
                </w:p>
              </w:tc>
              <w:tc>
                <w:tcPr>
                  <w:tcW w:w="454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730BF1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730BF1">
                    <w:rPr>
                      <w:rStyle w:val="ekvcambriamath"/>
                    </w:rPr>
                    <w:t>8</w:t>
                  </w:r>
                </w:p>
              </w:tc>
            </w:tr>
            <w:tr w:rsidR="00F13AFE" w:rsidTr="009F2809">
              <w:trPr>
                <w:trHeight w:val="284"/>
              </w:trPr>
              <w:tc>
                <w:tcPr>
                  <w:tcW w:w="454" w:type="dxa"/>
                  <w:tcBorders>
                    <w:top w:val="single" w:sz="4" w:space="0" w:color="333333"/>
                    <w:bottom w:val="single" w:sz="4" w:space="0" w:color="333333"/>
                  </w:tcBorders>
                  <w:shd w:val="clear" w:color="auto" w:fill="auto"/>
                </w:tcPr>
                <w:p w:rsidR="00F13AFE" w:rsidRPr="00730BF1" w:rsidRDefault="00F13AFE" w:rsidP="009F2809">
                  <w:pPr>
                    <w:pStyle w:val="ekvtabellezentriert"/>
                    <w:rPr>
                      <w:rStyle w:val="ekvcambriamath"/>
                    </w:rPr>
                  </w:pPr>
                  <w:r w:rsidRPr="00730BF1">
                    <w:rPr>
                      <w:rStyle w:val="ekvcambriamath"/>
                    </w:rPr>
                    <w:t>=</w:t>
                  </w:r>
                </w:p>
              </w:tc>
              <w:tc>
                <w:tcPr>
                  <w:tcW w:w="284" w:type="dxa"/>
                </w:tcPr>
                <w:p w:rsidR="00F13AFE" w:rsidRPr="00730BF1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333333"/>
                    <w:bottom w:val="single" w:sz="4" w:space="0" w:color="333333"/>
                  </w:tcBorders>
                  <w:shd w:val="clear" w:color="auto" w:fill="auto"/>
                </w:tcPr>
                <w:p w:rsidR="00F13AFE" w:rsidRPr="00730BF1" w:rsidRDefault="00F13AFE" w:rsidP="009F2809">
                  <w:pPr>
                    <w:pStyle w:val="ekvtabellezentriert"/>
                    <w:rPr>
                      <w:rStyle w:val="ekvcambriamath"/>
                    </w:rPr>
                  </w:pPr>
                  <w:r w:rsidRPr="00730BF1">
                    <w:rPr>
                      <w:rStyle w:val="ekvcambriamath"/>
                    </w:rPr>
                    <w:t>=</w:t>
                  </w:r>
                </w:p>
              </w:tc>
              <w:tc>
                <w:tcPr>
                  <w:tcW w:w="284" w:type="dxa"/>
                </w:tcPr>
                <w:p w:rsidR="00F13AFE" w:rsidRPr="00730BF1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333333"/>
                    <w:bottom w:val="single" w:sz="4" w:space="0" w:color="333333"/>
                  </w:tcBorders>
                </w:tcPr>
                <w:p w:rsidR="00F13AFE" w:rsidRPr="00730BF1" w:rsidRDefault="00F13AFE" w:rsidP="009F2809">
                  <w:pPr>
                    <w:pStyle w:val="ekvtabellezentriert"/>
                    <w:rPr>
                      <w:rStyle w:val="ekvcambriamath"/>
                    </w:rPr>
                  </w:pPr>
                  <w:r w:rsidRPr="00730BF1">
                    <w:rPr>
                      <w:rStyle w:val="ekvcambriamath"/>
                    </w:rPr>
                    <w:t>=</w:t>
                  </w:r>
                </w:p>
              </w:tc>
              <w:tc>
                <w:tcPr>
                  <w:tcW w:w="284" w:type="dxa"/>
                </w:tcPr>
                <w:p w:rsidR="00F13AFE" w:rsidRPr="00730BF1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333333"/>
                  </w:tcBorders>
                </w:tcPr>
                <w:p w:rsidR="00F13AFE" w:rsidRPr="00730BF1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</w:tr>
            <w:tr w:rsidR="00F13AFE" w:rsidTr="009D5EFF">
              <w:trPr>
                <w:trHeight w:val="454"/>
              </w:trPr>
              <w:tc>
                <w:tcPr>
                  <w:tcW w:w="454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auto"/>
                  <w:vAlign w:val="center"/>
                </w:tcPr>
                <w:p w:rsidR="00F13AFE" w:rsidRPr="00730BF1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730BF1">
                    <w:rPr>
                      <w:rStyle w:val="ekvcambriamath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left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730BF1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730BF1">
                    <w:rPr>
                      <w:rStyle w:val="ekvcambriamath"/>
                    </w:rPr>
                    <w:t>+</w:t>
                  </w:r>
                </w:p>
              </w:tc>
              <w:tc>
                <w:tcPr>
                  <w:tcW w:w="454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auto"/>
                  <w:vAlign w:val="center"/>
                </w:tcPr>
                <w:p w:rsidR="00F13AFE" w:rsidRPr="00730BF1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730BF1">
                    <w:rPr>
                      <w:rStyle w:val="ekvcambriamath"/>
                    </w:rPr>
                    <w:t>8</w:t>
                  </w:r>
                </w:p>
              </w:tc>
              <w:tc>
                <w:tcPr>
                  <w:tcW w:w="284" w:type="dxa"/>
                  <w:tcBorders>
                    <w:left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730BF1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730BF1">
                    <w:rPr>
                      <w:rStyle w:val="ekvcambriamath"/>
                    </w:rPr>
                    <w:t>−</w:t>
                  </w:r>
                </w:p>
              </w:tc>
              <w:tc>
                <w:tcPr>
                  <w:tcW w:w="458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730BF1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730BF1">
                    <w:rPr>
                      <w:rStyle w:val="ekvcambriamath"/>
                    </w:rPr>
                    <w:t>12</w:t>
                  </w:r>
                </w:p>
              </w:tc>
              <w:tc>
                <w:tcPr>
                  <w:tcW w:w="284" w:type="dxa"/>
                  <w:tcBorders>
                    <w:left w:val="single" w:sz="4" w:space="0" w:color="333333"/>
                  </w:tcBorders>
                  <w:vAlign w:val="center"/>
                </w:tcPr>
                <w:p w:rsidR="00F13AFE" w:rsidRPr="00730BF1" w:rsidRDefault="00F13AFE" w:rsidP="009D5EFF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F13AFE" w:rsidRPr="00730BF1" w:rsidRDefault="00F13AFE" w:rsidP="009D5EFF">
                  <w:pPr>
                    <w:jc w:val="center"/>
                    <w:rPr>
                      <w:rStyle w:val="ekvcambriamath"/>
                    </w:rPr>
                  </w:pPr>
                </w:p>
              </w:tc>
            </w:tr>
          </w:tbl>
          <w:p w:rsidR="00F13AFE" w:rsidRPr="009138B0" w:rsidRDefault="00F13AFE" w:rsidP="009D5EFF">
            <w:pPr>
              <w:rPr>
                <w:sz w:val="16"/>
                <w:szCs w:val="16"/>
              </w:rPr>
            </w:pPr>
          </w:p>
        </w:tc>
      </w:tr>
    </w:tbl>
    <w:p w:rsidR="00761737" w:rsidRDefault="00761737" w:rsidP="007B0C48">
      <w:pPr>
        <w:pStyle w:val="ekvgrundtexthalbe"/>
        <w:sectPr w:rsidR="00761737" w:rsidSect="00EC1FF0">
          <w:footerReference w:type="default" r:id="rId9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C601D2" w:rsidRPr="00C172AE" w:rsidTr="00206183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C601D2" w:rsidRPr="00AE65F6" w:rsidRDefault="00C601D2" w:rsidP="00206183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1D2" w:rsidRPr="007C1230" w:rsidRDefault="00C601D2" w:rsidP="00206183">
            <w:pPr>
              <w:pStyle w:val="ekvkolumnentitel"/>
            </w:pPr>
            <w:r>
              <w:t xml:space="preserve">I Zahlen und Größen, </w:t>
            </w:r>
            <w:r w:rsidRPr="00D841F2">
              <w:t>4 Grundrechenarten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1D2" w:rsidRPr="007C1230" w:rsidRDefault="00C601D2" w:rsidP="00206183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1D2" w:rsidRPr="007C1230" w:rsidRDefault="00C601D2" w:rsidP="00206183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C601D2" w:rsidRPr="007636A0" w:rsidRDefault="00C601D2" w:rsidP="00206183">
            <w:pPr>
              <w:pStyle w:val="ekvkapitel"/>
              <w:rPr>
                <w:color w:val="FFFFFF" w:themeColor="background1"/>
              </w:rPr>
            </w:pPr>
          </w:p>
        </w:tc>
      </w:tr>
      <w:tr w:rsidR="00C601D2" w:rsidRPr="00BF17F2" w:rsidTr="002061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C601D2" w:rsidRDefault="00C601D2" w:rsidP="00206183">
            <w:pPr>
              <w:rPr>
                <w:color w:val="FFFFFF" w:themeColor="background1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0C923740" wp14:editId="605E44E6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601D2" w:rsidRDefault="00C601D2" w:rsidP="00206183">
            <w:pPr>
              <w:rPr>
                <w:color w:val="FFFFFF" w:themeColor="background1"/>
              </w:rPr>
            </w:pPr>
          </w:p>
          <w:p w:rsidR="00C601D2" w:rsidRPr="00BF17F2" w:rsidRDefault="00C601D2" w:rsidP="00206183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C601D2" w:rsidRPr="00BF17F2" w:rsidRDefault="00C601D2" w:rsidP="00206183">
            <w:pPr>
              <w:rPr>
                <w:color w:val="FFFFFF" w:themeColor="background1"/>
              </w:rPr>
            </w:pPr>
          </w:p>
        </w:tc>
      </w:tr>
    </w:tbl>
    <w:p w:rsidR="00F13AFE" w:rsidRDefault="00F13AFE" w:rsidP="003B55E3">
      <w:pPr>
        <w:pStyle w:val="ekvlsungberschrift"/>
      </w:pPr>
      <w:r w:rsidRPr="00A80F12">
        <w:t>Extra: Rätselhafte Addition und Subtraktion</w:t>
      </w:r>
      <w:r w:rsidR="003B55E3">
        <w:t>, S</w:t>
      </w:r>
      <w:r w:rsidR="003B55E3" w:rsidRPr="00057AED">
        <w:rPr>
          <w:rStyle w:val="ekvabstand50prozent"/>
        </w:rPr>
        <w:t> </w:t>
      </w:r>
      <w:r w:rsidR="003B55E3">
        <w:t>18</w:t>
      </w:r>
    </w:p>
    <w:p w:rsidR="00F13AFE" w:rsidRDefault="00F13AFE" w:rsidP="00730BF1">
      <w:pPr>
        <w:pStyle w:val="ekvaufgabe2-4sp"/>
      </w:pPr>
    </w:p>
    <w:p w:rsidR="00F13AFE" w:rsidRPr="00C2263F" w:rsidRDefault="00F13AFE" w:rsidP="007B0C48">
      <w:pPr>
        <w:pStyle w:val="ekvaufgabe2-4sp"/>
        <w:rPr>
          <w:rStyle w:val="ekvnummerierung"/>
          <w:b w:val="0"/>
        </w:rPr>
      </w:pPr>
      <w:r w:rsidRPr="00F36568">
        <w:rPr>
          <w:rStyle w:val="ekvnummerierung"/>
        </w:rPr>
        <w:t>1</w:t>
      </w:r>
    </w:p>
    <w:tbl>
      <w:tblPr>
        <w:tblW w:w="4536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1238"/>
        <w:gridCol w:w="550"/>
      </w:tblGrid>
      <w:tr w:rsidR="00F13AFE" w:rsidRPr="00474623" w:rsidTr="001A0089">
        <w:trPr>
          <w:cantSplit/>
          <w:trHeight w:val="284"/>
        </w:trPr>
        <w:tc>
          <w:tcPr>
            <w:tcW w:w="2835" w:type="dxa"/>
            <w:tcBorders>
              <w:top w:val="nil"/>
              <w:bottom w:val="single" w:sz="4" w:space="0" w:color="333333"/>
              <w:right w:val="single" w:sz="8" w:space="0" w:color="auto"/>
            </w:tcBorders>
            <w:shd w:val="pct15" w:color="auto" w:fill="auto"/>
            <w:vAlign w:val="center"/>
          </w:tcPr>
          <w:p w:rsidR="00F13AFE" w:rsidRDefault="00F13AFE" w:rsidP="007B0C48">
            <w:pPr>
              <w:pStyle w:val="ekvtabellelinks"/>
            </w:pPr>
            <w:r w:rsidRPr="00A80F12">
              <w:t>Bilde die Summe von 15 und 23.</w:t>
            </w:r>
          </w:p>
        </w:tc>
        <w:tc>
          <w:tcPr>
            <w:tcW w:w="1276" w:type="dxa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F13AFE" w:rsidRPr="00474623" w:rsidRDefault="00F13AFE" w:rsidP="007B0C48">
            <w:pPr>
              <w:pStyle w:val="ekvtabellezentriert"/>
            </w:pPr>
            <w:r w:rsidRPr="00474623">
              <w:t>38</w:t>
            </w:r>
          </w:p>
        </w:tc>
        <w:tc>
          <w:tcPr>
            <w:tcW w:w="567" w:type="dxa"/>
            <w:tcBorders>
              <w:top w:val="nil"/>
              <w:bottom w:val="single" w:sz="4" w:space="0" w:color="333333"/>
              <w:right w:val="nil"/>
            </w:tcBorders>
            <w:vAlign w:val="center"/>
          </w:tcPr>
          <w:p w:rsidR="00F13AFE" w:rsidRPr="00474623" w:rsidRDefault="00F13AFE" w:rsidP="007B0C48">
            <w:pPr>
              <w:pStyle w:val="ekvtabellezentriert"/>
            </w:pPr>
            <w:r w:rsidRPr="00474623">
              <w:t>R</w:t>
            </w:r>
          </w:p>
        </w:tc>
      </w:tr>
      <w:tr w:rsidR="00F13AFE" w:rsidRPr="00474623" w:rsidTr="001A0089">
        <w:trPr>
          <w:cantSplit/>
          <w:trHeight w:val="284"/>
        </w:trPr>
        <w:tc>
          <w:tcPr>
            <w:tcW w:w="2835" w:type="dxa"/>
            <w:tcBorders>
              <w:top w:val="single" w:sz="4" w:space="0" w:color="333333"/>
              <w:bottom w:val="single" w:sz="4" w:space="0" w:color="333333"/>
              <w:right w:val="single" w:sz="8" w:space="0" w:color="auto"/>
            </w:tcBorders>
            <w:shd w:val="pct15" w:color="auto" w:fill="auto"/>
            <w:vAlign w:val="center"/>
          </w:tcPr>
          <w:p w:rsidR="00F13AFE" w:rsidRDefault="00F13AFE" w:rsidP="007B0C48">
            <w:pPr>
              <w:pStyle w:val="ekvtabellelinks"/>
            </w:pPr>
            <w:r w:rsidRPr="00A80F12">
              <w:t>Subtrahiere 43 von 88.</w:t>
            </w:r>
          </w:p>
        </w:tc>
        <w:tc>
          <w:tcPr>
            <w:tcW w:w="127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F13AFE" w:rsidRPr="00474623" w:rsidRDefault="00F13AFE" w:rsidP="007B0C48">
            <w:pPr>
              <w:pStyle w:val="ekvtabellezentriert"/>
            </w:pPr>
            <w:r w:rsidRPr="00474623">
              <w:t>45</w:t>
            </w:r>
          </w:p>
        </w:tc>
        <w:tc>
          <w:tcPr>
            <w:tcW w:w="567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F13AFE" w:rsidRPr="00474623" w:rsidRDefault="00F13AFE" w:rsidP="007B0C48">
            <w:pPr>
              <w:pStyle w:val="ekvtabellezentriert"/>
            </w:pPr>
            <w:r w:rsidRPr="00474623">
              <w:t>E</w:t>
            </w:r>
          </w:p>
        </w:tc>
      </w:tr>
      <w:tr w:rsidR="00F13AFE" w:rsidRPr="00474623" w:rsidTr="001A0089">
        <w:trPr>
          <w:cantSplit/>
          <w:trHeight w:val="284"/>
        </w:trPr>
        <w:tc>
          <w:tcPr>
            <w:tcW w:w="2835" w:type="dxa"/>
            <w:tcBorders>
              <w:top w:val="single" w:sz="4" w:space="0" w:color="333333"/>
              <w:bottom w:val="single" w:sz="4" w:space="0" w:color="333333"/>
              <w:right w:val="single" w:sz="8" w:space="0" w:color="auto"/>
            </w:tcBorders>
            <w:shd w:val="pct15" w:color="auto" w:fill="auto"/>
            <w:vAlign w:val="center"/>
          </w:tcPr>
          <w:p w:rsidR="00F13AFE" w:rsidRDefault="00F13AFE" w:rsidP="007B0C48">
            <w:pPr>
              <w:pStyle w:val="ekvtabellelinks"/>
            </w:pPr>
            <w:r w:rsidRPr="00A80F12">
              <w:t xml:space="preserve">Berechne die Summe aus 38 </w:t>
            </w:r>
            <w:r w:rsidR="001A0089">
              <w:br/>
            </w:r>
            <w:r w:rsidRPr="00A80F12">
              <w:t>und 54.</w:t>
            </w:r>
          </w:p>
        </w:tc>
        <w:tc>
          <w:tcPr>
            <w:tcW w:w="127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F13AFE" w:rsidRPr="00474623" w:rsidRDefault="00F13AFE" w:rsidP="007B0C48">
            <w:pPr>
              <w:pStyle w:val="ekvtabellezentriert"/>
            </w:pPr>
            <w:r w:rsidRPr="00474623">
              <w:t>92</w:t>
            </w:r>
          </w:p>
        </w:tc>
        <w:tc>
          <w:tcPr>
            <w:tcW w:w="567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F13AFE" w:rsidRPr="00474623" w:rsidRDefault="00F13AFE" w:rsidP="007B0C48">
            <w:pPr>
              <w:pStyle w:val="ekvtabellezentriert"/>
            </w:pPr>
            <w:r w:rsidRPr="00474623">
              <w:t>C</w:t>
            </w:r>
          </w:p>
        </w:tc>
      </w:tr>
      <w:tr w:rsidR="00F13AFE" w:rsidRPr="00474623" w:rsidTr="001A0089">
        <w:trPr>
          <w:cantSplit/>
          <w:trHeight w:val="284"/>
        </w:trPr>
        <w:tc>
          <w:tcPr>
            <w:tcW w:w="2835" w:type="dxa"/>
            <w:tcBorders>
              <w:top w:val="single" w:sz="4" w:space="0" w:color="333333"/>
              <w:bottom w:val="single" w:sz="4" w:space="0" w:color="333333"/>
              <w:right w:val="single" w:sz="8" w:space="0" w:color="auto"/>
            </w:tcBorders>
            <w:shd w:val="pct15" w:color="auto" w:fill="auto"/>
            <w:vAlign w:val="center"/>
          </w:tcPr>
          <w:p w:rsidR="00F13AFE" w:rsidRDefault="00F13AFE" w:rsidP="007B0C48">
            <w:pPr>
              <w:pStyle w:val="ekvtabellelinks"/>
            </w:pPr>
            <w:r w:rsidRPr="00A80F12">
              <w:t>Wie groß ist die Differenz zwischen 76 und 95?</w:t>
            </w:r>
          </w:p>
        </w:tc>
        <w:tc>
          <w:tcPr>
            <w:tcW w:w="127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F13AFE" w:rsidRPr="00474623" w:rsidRDefault="00F13AFE" w:rsidP="007B0C48">
            <w:pPr>
              <w:pStyle w:val="ekvtabellezentriert"/>
            </w:pPr>
            <w:r w:rsidRPr="00474623">
              <w:t>19</w:t>
            </w:r>
          </w:p>
        </w:tc>
        <w:tc>
          <w:tcPr>
            <w:tcW w:w="567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F13AFE" w:rsidRPr="00474623" w:rsidRDefault="00F13AFE" w:rsidP="007B0C48">
            <w:pPr>
              <w:pStyle w:val="ekvtabellezentriert"/>
            </w:pPr>
            <w:r w:rsidRPr="00474623">
              <w:t>H</w:t>
            </w:r>
          </w:p>
        </w:tc>
      </w:tr>
      <w:tr w:rsidR="00F13AFE" w:rsidRPr="00474623" w:rsidTr="001A0089">
        <w:trPr>
          <w:cantSplit/>
          <w:trHeight w:val="284"/>
        </w:trPr>
        <w:tc>
          <w:tcPr>
            <w:tcW w:w="2835" w:type="dxa"/>
            <w:tcBorders>
              <w:top w:val="single" w:sz="4" w:space="0" w:color="333333"/>
              <w:bottom w:val="single" w:sz="4" w:space="0" w:color="333333"/>
              <w:right w:val="single" w:sz="8" w:space="0" w:color="auto"/>
            </w:tcBorders>
            <w:shd w:val="pct15" w:color="auto" w:fill="auto"/>
            <w:vAlign w:val="center"/>
          </w:tcPr>
          <w:p w:rsidR="00F13AFE" w:rsidRDefault="00F13AFE" w:rsidP="007B0C48">
            <w:pPr>
              <w:pStyle w:val="ekvtabellelinks"/>
            </w:pPr>
            <w:r w:rsidRPr="00A80F12">
              <w:t>Ziehe 18 von 42 ab.</w:t>
            </w:r>
          </w:p>
        </w:tc>
        <w:tc>
          <w:tcPr>
            <w:tcW w:w="127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F13AFE" w:rsidRPr="00474623" w:rsidRDefault="00F13AFE" w:rsidP="007B0C48">
            <w:pPr>
              <w:pStyle w:val="ekvtabellezentriert"/>
            </w:pPr>
            <w:r w:rsidRPr="00474623">
              <w:t>24</w:t>
            </w:r>
          </w:p>
        </w:tc>
        <w:tc>
          <w:tcPr>
            <w:tcW w:w="567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F13AFE" w:rsidRPr="00474623" w:rsidRDefault="00F13AFE" w:rsidP="007B0C48">
            <w:pPr>
              <w:pStyle w:val="ekvtabellezentriert"/>
            </w:pPr>
            <w:r w:rsidRPr="00474623">
              <w:t>E</w:t>
            </w:r>
          </w:p>
        </w:tc>
      </w:tr>
      <w:tr w:rsidR="00F13AFE" w:rsidRPr="00474623" w:rsidTr="001A0089">
        <w:trPr>
          <w:cantSplit/>
          <w:trHeight w:val="284"/>
        </w:trPr>
        <w:tc>
          <w:tcPr>
            <w:tcW w:w="2835" w:type="dxa"/>
            <w:tcBorders>
              <w:top w:val="single" w:sz="4" w:space="0" w:color="333333"/>
              <w:bottom w:val="single" w:sz="4" w:space="0" w:color="333333"/>
              <w:right w:val="single" w:sz="8" w:space="0" w:color="auto"/>
            </w:tcBorders>
            <w:shd w:val="pct15" w:color="auto" w:fill="auto"/>
            <w:vAlign w:val="center"/>
          </w:tcPr>
          <w:p w:rsidR="00F13AFE" w:rsidRDefault="00F13AFE" w:rsidP="007B0C48">
            <w:pPr>
              <w:pStyle w:val="ekvtabellelinks"/>
            </w:pPr>
            <w:r w:rsidRPr="00A80F12">
              <w:t>Addiere 92 und 74.</w:t>
            </w:r>
          </w:p>
        </w:tc>
        <w:tc>
          <w:tcPr>
            <w:tcW w:w="127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F13AFE" w:rsidRPr="00474623" w:rsidRDefault="00F13AFE" w:rsidP="007B0C48">
            <w:pPr>
              <w:pStyle w:val="ekvtabellezentriert"/>
            </w:pPr>
            <w:r w:rsidRPr="00474623">
              <w:t>166</w:t>
            </w:r>
          </w:p>
        </w:tc>
        <w:tc>
          <w:tcPr>
            <w:tcW w:w="567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F13AFE" w:rsidRPr="00474623" w:rsidRDefault="00F13AFE" w:rsidP="007B0C48">
            <w:pPr>
              <w:pStyle w:val="ekvtabellezentriert"/>
            </w:pPr>
            <w:r w:rsidRPr="00474623">
              <w:t>N</w:t>
            </w:r>
          </w:p>
        </w:tc>
      </w:tr>
      <w:tr w:rsidR="00F13AFE" w:rsidRPr="00474623" w:rsidTr="001A0089">
        <w:trPr>
          <w:cantSplit/>
          <w:trHeight w:val="284"/>
        </w:trPr>
        <w:tc>
          <w:tcPr>
            <w:tcW w:w="2835" w:type="dxa"/>
            <w:tcBorders>
              <w:top w:val="single" w:sz="4" w:space="0" w:color="333333"/>
              <w:bottom w:val="single" w:sz="4" w:space="0" w:color="333333"/>
              <w:right w:val="single" w:sz="8" w:space="0" w:color="auto"/>
            </w:tcBorders>
            <w:shd w:val="pct15" w:color="auto" w:fill="auto"/>
            <w:vAlign w:val="center"/>
          </w:tcPr>
          <w:p w:rsidR="00F13AFE" w:rsidRDefault="00F13AFE" w:rsidP="007B0C48">
            <w:pPr>
              <w:pStyle w:val="ekvtabellelinks"/>
            </w:pPr>
            <w:r w:rsidRPr="00A80F12">
              <w:t>Berechne 52 plus 65.</w:t>
            </w:r>
          </w:p>
        </w:tc>
        <w:tc>
          <w:tcPr>
            <w:tcW w:w="127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F13AFE" w:rsidRPr="00474623" w:rsidRDefault="00F13AFE" w:rsidP="007B0C48">
            <w:pPr>
              <w:pStyle w:val="ekvtabellezentriert"/>
            </w:pPr>
            <w:r w:rsidRPr="00474623">
              <w:t>117</w:t>
            </w:r>
          </w:p>
        </w:tc>
        <w:tc>
          <w:tcPr>
            <w:tcW w:w="567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F13AFE" w:rsidRPr="00474623" w:rsidRDefault="00F13AFE" w:rsidP="007B0C48">
            <w:pPr>
              <w:pStyle w:val="ekvtabellezentriert"/>
            </w:pPr>
            <w:r w:rsidRPr="00474623">
              <w:t>A</w:t>
            </w:r>
          </w:p>
        </w:tc>
      </w:tr>
      <w:tr w:rsidR="00F13AFE" w:rsidRPr="00474623" w:rsidTr="001A0089">
        <w:trPr>
          <w:cantSplit/>
          <w:trHeight w:val="284"/>
        </w:trPr>
        <w:tc>
          <w:tcPr>
            <w:tcW w:w="2835" w:type="dxa"/>
            <w:tcBorders>
              <w:top w:val="single" w:sz="4" w:space="0" w:color="333333"/>
              <w:bottom w:val="single" w:sz="4" w:space="0" w:color="333333"/>
              <w:right w:val="single" w:sz="8" w:space="0" w:color="auto"/>
            </w:tcBorders>
            <w:shd w:val="pct15" w:color="auto" w:fill="auto"/>
            <w:vAlign w:val="center"/>
          </w:tcPr>
          <w:p w:rsidR="00F13AFE" w:rsidRDefault="00F13AFE" w:rsidP="007B0C48">
            <w:pPr>
              <w:pStyle w:val="ekvtabellelinks"/>
            </w:pPr>
            <w:r w:rsidRPr="00A80F12">
              <w:t>Zähle 39 und 79 zusammen.</w:t>
            </w:r>
          </w:p>
        </w:tc>
        <w:tc>
          <w:tcPr>
            <w:tcW w:w="127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F13AFE" w:rsidRPr="00474623" w:rsidRDefault="00F13AFE" w:rsidP="007B0C48">
            <w:pPr>
              <w:pStyle w:val="ekvtabellezentriert"/>
            </w:pPr>
            <w:r w:rsidRPr="00474623">
              <w:t>118</w:t>
            </w:r>
          </w:p>
        </w:tc>
        <w:tc>
          <w:tcPr>
            <w:tcW w:w="567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F13AFE" w:rsidRPr="00474623" w:rsidRDefault="00F13AFE" w:rsidP="007B0C48">
            <w:pPr>
              <w:pStyle w:val="ekvtabellezentriert"/>
            </w:pPr>
            <w:r w:rsidRPr="00474623">
              <w:t>S</w:t>
            </w:r>
          </w:p>
        </w:tc>
      </w:tr>
      <w:tr w:rsidR="00F13AFE" w:rsidRPr="00474623" w:rsidTr="001A0089">
        <w:trPr>
          <w:cantSplit/>
          <w:trHeight w:val="284"/>
        </w:trPr>
        <w:tc>
          <w:tcPr>
            <w:tcW w:w="2835" w:type="dxa"/>
            <w:tcBorders>
              <w:top w:val="single" w:sz="4" w:space="0" w:color="333333"/>
              <w:bottom w:val="single" w:sz="4" w:space="0" w:color="333333"/>
              <w:right w:val="single" w:sz="8" w:space="0" w:color="auto"/>
            </w:tcBorders>
            <w:shd w:val="pct15" w:color="auto" w:fill="auto"/>
            <w:vAlign w:val="center"/>
          </w:tcPr>
          <w:p w:rsidR="00F13AFE" w:rsidRDefault="00F13AFE" w:rsidP="007B0C48">
            <w:pPr>
              <w:pStyle w:val="ekvtabellelinks"/>
            </w:pPr>
            <w:r w:rsidRPr="00A80F12">
              <w:t>Subtrahiere 36 von 89.</w:t>
            </w:r>
          </w:p>
        </w:tc>
        <w:tc>
          <w:tcPr>
            <w:tcW w:w="127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F13AFE" w:rsidRPr="00474623" w:rsidRDefault="00F13AFE" w:rsidP="007B0C48">
            <w:pPr>
              <w:pStyle w:val="ekvtabellezentriert"/>
            </w:pPr>
            <w:r w:rsidRPr="00474623">
              <w:t>53</w:t>
            </w:r>
          </w:p>
        </w:tc>
        <w:tc>
          <w:tcPr>
            <w:tcW w:w="567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F13AFE" w:rsidRPr="00474623" w:rsidRDefault="00F13AFE" w:rsidP="007B0C48">
            <w:pPr>
              <w:pStyle w:val="ekvtabellezentriert"/>
            </w:pPr>
            <w:r w:rsidRPr="00474623">
              <w:t>S</w:t>
            </w:r>
          </w:p>
        </w:tc>
      </w:tr>
    </w:tbl>
    <w:p w:rsidR="00FD4DD9" w:rsidRPr="00F32954" w:rsidRDefault="00FD4DD9" w:rsidP="00F32954">
      <w:pPr>
        <w:pStyle w:val="ekvgrundtexthalbe"/>
        <w:rPr>
          <w:rStyle w:val="ekvnummerierung"/>
          <w:b w:val="0"/>
          <w:sz w:val="19"/>
        </w:rPr>
      </w:pPr>
    </w:p>
    <w:p w:rsidR="00F13AFE" w:rsidRDefault="00F13AFE" w:rsidP="007B0C48">
      <w:pPr>
        <w:pStyle w:val="ekvaufgabe2-4sp"/>
        <w:rPr>
          <w:rStyle w:val="ekvnummerierung"/>
        </w:rPr>
      </w:pPr>
      <w:r w:rsidRPr="001E3724">
        <w:rPr>
          <w:rStyle w:val="ekvnummerierung"/>
        </w:rPr>
        <w:t>2</w:t>
      </w:r>
    </w:p>
    <w:tbl>
      <w:tblPr>
        <w:tblW w:w="45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497"/>
        <w:gridCol w:w="311"/>
        <w:gridCol w:w="497"/>
        <w:gridCol w:w="497"/>
        <w:gridCol w:w="311"/>
        <w:gridCol w:w="497"/>
        <w:gridCol w:w="497"/>
        <w:gridCol w:w="311"/>
        <w:gridCol w:w="621"/>
      </w:tblGrid>
      <w:tr w:rsidR="009F2809" w:rsidTr="00FC4EE4">
        <w:trPr>
          <w:trHeight w:val="454"/>
        </w:trPr>
        <w:tc>
          <w:tcPr>
            <w:tcW w:w="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F2809" w:rsidRPr="00EB6DA3" w:rsidRDefault="009F2809" w:rsidP="00FC4EE4">
            <w:pPr>
              <w:pStyle w:val="ekvaufgabe2-4sp"/>
              <w:jc w:val="center"/>
              <w:rPr>
                <w:rStyle w:val="ekvcambriamath"/>
                <w:rFonts w:ascii="Arial" w:hAnsi="Arial"/>
              </w:rPr>
            </w:pPr>
            <w:r w:rsidRPr="00EB6DA3">
              <w:rPr>
                <w:rStyle w:val="ekvcambriamath"/>
                <w:rFonts w:ascii="Arial" w:hAnsi="Arial"/>
              </w:rPr>
              <w:t>1</w:t>
            </w:r>
          </w:p>
        </w:tc>
        <w:tc>
          <w:tcPr>
            <w:tcW w:w="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F2809" w:rsidRPr="00EB6DA3" w:rsidRDefault="009F2809" w:rsidP="00FC4EE4">
            <w:pPr>
              <w:pStyle w:val="ekvaufgabe2-4sp"/>
              <w:jc w:val="center"/>
              <w:rPr>
                <w:rStyle w:val="ekvcambriamath"/>
                <w:rFonts w:ascii="Arial" w:hAnsi="Arial"/>
              </w:rPr>
            </w:pPr>
            <w:r w:rsidRPr="00EB6DA3">
              <w:rPr>
                <w:rStyle w:val="ekvcambriamath"/>
                <w:rFonts w:ascii="Arial" w:hAnsi="Arial"/>
              </w:rPr>
              <w:t>Y</w:t>
            </w:r>
          </w:p>
        </w:tc>
        <w:tc>
          <w:tcPr>
            <w:tcW w:w="311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9F2809" w:rsidRPr="00EB6DA3" w:rsidRDefault="009F2809" w:rsidP="00FC4EE4">
            <w:pPr>
              <w:pStyle w:val="ekvtabellezentriert"/>
              <w:rPr>
                <w:rStyle w:val="ekvcambriamath"/>
              </w:rPr>
            </w:pPr>
            <w:r w:rsidRPr="00EB6DA3">
              <w:rPr>
                <w:rStyle w:val="ekvcambriamath"/>
              </w:rPr>
              <w:t>+</w:t>
            </w:r>
          </w:p>
        </w:tc>
        <w:tc>
          <w:tcPr>
            <w:tcW w:w="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F2809" w:rsidRPr="00EB6DA3" w:rsidRDefault="009F2809" w:rsidP="00FC4EE4">
            <w:pPr>
              <w:pStyle w:val="ekvaufgabe2-4sp"/>
              <w:jc w:val="center"/>
              <w:rPr>
                <w:rStyle w:val="ekvcambriamath"/>
                <w:rFonts w:ascii="Arial" w:hAnsi="Arial"/>
              </w:rPr>
            </w:pPr>
            <w:r w:rsidRPr="00EB6DA3">
              <w:rPr>
                <w:rStyle w:val="ekvcambriamath"/>
                <w:rFonts w:ascii="Arial" w:hAnsi="Arial"/>
              </w:rPr>
              <w:t>1</w:t>
            </w:r>
          </w:p>
        </w:tc>
        <w:tc>
          <w:tcPr>
            <w:tcW w:w="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F2809" w:rsidRPr="00EB6DA3" w:rsidRDefault="009F2809" w:rsidP="00FC4EE4">
            <w:pPr>
              <w:pStyle w:val="ekvaufgabe2-4sp"/>
              <w:jc w:val="center"/>
              <w:rPr>
                <w:rStyle w:val="ekvcambriamath"/>
                <w:rFonts w:ascii="Arial" w:hAnsi="Arial"/>
              </w:rPr>
            </w:pPr>
            <w:r w:rsidRPr="00EB6DA3">
              <w:rPr>
                <w:rStyle w:val="ekvcambriamath"/>
                <w:rFonts w:ascii="Arial" w:hAnsi="Arial"/>
              </w:rPr>
              <w:t>Y</w:t>
            </w:r>
          </w:p>
        </w:tc>
        <w:tc>
          <w:tcPr>
            <w:tcW w:w="311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9F2809" w:rsidRPr="00EB6DA3" w:rsidRDefault="009F2809" w:rsidP="00FC4EE4">
            <w:pPr>
              <w:pStyle w:val="ekvtabellezentriert"/>
              <w:rPr>
                <w:rStyle w:val="ekvcambriamath"/>
              </w:rPr>
            </w:pPr>
            <w:r w:rsidRPr="00EB6DA3">
              <w:rPr>
                <w:rStyle w:val="ekvcambriamath"/>
              </w:rPr>
              <w:t>=</w:t>
            </w:r>
          </w:p>
        </w:tc>
        <w:tc>
          <w:tcPr>
            <w:tcW w:w="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F2809" w:rsidRPr="00EB6DA3" w:rsidRDefault="009F2809" w:rsidP="00FC4EE4">
            <w:pPr>
              <w:pStyle w:val="ekvaufgabe2-4sp"/>
              <w:jc w:val="center"/>
              <w:rPr>
                <w:rStyle w:val="ekvcambriamath"/>
                <w:rFonts w:ascii="Arial" w:hAnsi="Arial"/>
              </w:rPr>
            </w:pPr>
            <w:r w:rsidRPr="00EB6DA3">
              <w:rPr>
                <w:rStyle w:val="ekvcambriamath"/>
                <w:rFonts w:ascii="Arial" w:hAnsi="Arial"/>
              </w:rPr>
              <w:t>2</w:t>
            </w:r>
          </w:p>
        </w:tc>
        <w:tc>
          <w:tcPr>
            <w:tcW w:w="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F2809" w:rsidRPr="00EB6DA3" w:rsidRDefault="009F2809" w:rsidP="00FC4EE4">
            <w:pPr>
              <w:pStyle w:val="ekvaufgabe2-4sp"/>
              <w:jc w:val="center"/>
              <w:rPr>
                <w:rStyle w:val="ekvcambriamath"/>
                <w:rFonts w:ascii="Arial" w:hAnsi="Arial"/>
              </w:rPr>
            </w:pPr>
            <w:r w:rsidRPr="00EB6DA3">
              <w:rPr>
                <w:rStyle w:val="ekvcambriamath"/>
                <w:rFonts w:ascii="Arial" w:hAnsi="Arial"/>
              </w:rPr>
              <w:t>L</w:t>
            </w:r>
          </w:p>
        </w:tc>
        <w:tc>
          <w:tcPr>
            <w:tcW w:w="311" w:type="dxa"/>
            <w:vMerge w:val="restart"/>
            <w:tcBorders>
              <w:left w:val="single" w:sz="4" w:space="0" w:color="333333"/>
            </w:tcBorders>
            <w:vAlign w:val="center"/>
          </w:tcPr>
          <w:p w:rsidR="009F2809" w:rsidRDefault="009F2809" w:rsidP="00FC4EE4">
            <w:pPr>
              <w:pStyle w:val="ekvaufgabelckentext3-6sp"/>
              <w:jc w:val="center"/>
            </w:pPr>
            <w:r>
              <w:t>0:</w:t>
            </w:r>
          </w:p>
          <w:p w:rsidR="009F2809" w:rsidRDefault="009F2809" w:rsidP="00FC4EE4">
            <w:pPr>
              <w:pStyle w:val="ekvaufgabelckentext3-6sp"/>
              <w:jc w:val="center"/>
            </w:pPr>
            <w:r>
              <w:t>1:</w:t>
            </w:r>
          </w:p>
          <w:p w:rsidR="009F2809" w:rsidRDefault="009F2809" w:rsidP="00FC4EE4">
            <w:pPr>
              <w:pStyle w:val="ekvaufgabelckentext3-6sp"/>
              <w:jc w:val="center"/>
            </w:pPr>
            <w:r>
              <w:t>2:</w:t>
            </w:r>
          </w:p>
          <w:p w:rsidR="009F2809" w:rsidRDefault="009F2809" w:rsidP="00FC4EE4">
            <w:pPr>
              <w:pStyle w:val="ekvaufgabelckentext3-6sp"/>
              <w:jc w:val="center"/>
            </w:pPr>
            <w:r>
              <w:t>3:</w:t>
            </w:r>
          </w:p>
        </w:tc>
        <w:tc>
          <w:tcPr>
            <w:tcW w:w="621" w:type="dxa"/>
            <w:vMerge w:val="restart"/>
            <w:vAlign w:val="center"/>
          </w:tcPr>
          <w:p w:rsidR="009F2809" w:rsidRPr="00EB6DA3" w:rsidRDefault="009F2809" w:rsidP="009F2809">
            <w:pPr>
              <w:pStyle w:val="ekvaufgabelckentext2-4sp"/>
              <w:rPr>
                <w:rStyle w:val="ekvfett"/>
              </w:rPr>
            </w:pPr>
            <w:r w:rsidRPr="00EB6DA3">
              <w:rPr>
                <w:rStyle w:val="ekvfett"/>
              </w:rPr>
              <w:t xml:space="preserve">  S</w:t>
            </w:r>
          </w:p>
          <w:p w:rsidR="009F2809" w:rsidRPr="00EB6DA3" w:rsidRDefault="009F2809" w:rsidP="009F2809">
            <w:pPr>
              <w:pStyle w:val="ekvaufgabelckentext2-4sp"/>
              <w:rPr>
                <w:rStyle w:val="ekvfett"/>
              </w:rPr>
            </w:pPr>
            <w:r w:rsidRPr="00EB6DA3">
              <w:rPr>
                <w:rStyle w:val="ekvfett"/>
              </w:rPr>
              <w:t xml:space="preserve">  Y</w:t>
            </w:r>
          </w:p>
          <w:p w:rsidR="009F2809" w:rsidRPr="00EB6DA3" w:rsidRDefault="009F2809" w:rsidP="009F2809">
            <w:pPr>
              <w:pStyle w:val="ekvaufgabelckentext2-4sp"/>
              <w:rPr>
                <w:rStyle w:val="ekvfett"/>
              </w:rPr>
            </w:pPr>
            <w:r w:rsidRPr="00EB6DA3">
              <w:rPr>
                <w:rStyle w:val="ekvfett"/>
              </w:rPr>
              <w:t xml:space="preserve">  L</w:t>
            </w:r>
          </w:p>
          <w:p w:rsidR="009F2809" w:rsidRPr="007820EB" w:rsidRDefault="009F2809" w:rsidP="00FC4EE4">
            <w:pPr>
              <w:pStyle w:val="ekvaufgabelckentext2-4sp"/>
            </w:pPr>
            <w:r w:rsidRPr="00EB6DA3">
              <w:rPr>
                <w:rStyle w:val="ekvfett"/>
              </w:rPr>
              <w:t xml:space="preserve">  T</w:t>
            </w:r>
          </w:p>
        </w:tc>
      </w:tr>
      <w:tr w:rsidR="009F2809" w:rsidTr="00FC4EE4">
        <w:trPr>
          <w:trHeight w:val="284"/>
        </w:trPr>
        <w:tc>
          <w:tcPr>
            <w:tcW w:w="497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9F2809" w:rsidRDefault="009F2809" w:rsidP="00FC4EE4">
            <w:pPr>
              <w:pStyle w:val="ekvtabelle"/>
              <w:ind w:left="0"/>
              <w:jc w:val="center"/>
              <w:rPr>
                <w:sz w:val="19"/>
              </w:rPr>
            </w:pPr>
          </w:p>
        </w:tc>
        <w:tc>
          <w:tcPr>
            <w:tcW w:w="497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9F2809" w:rsidRDefault="009F2809" w:rsidP="00FC4EE4">
            <w:pPr>
              <w:pStyle w:val="ekvtabelle"/>
              <w:ind w:left="0"/>
              <w:jc w:val="center"/>
              <w:rPr>
                <w:sz w:val="19"/>
              </w:rPr>
            </w:pPr>
          </w:p>
        </w:tc>
        <w:tc>
          <w:tcPr>
            <w:tcW w:w="311" w:type="dxa"/>
            <w:vAlign w:val="center"/>
          </w:tcPr>
          <w:p w:rsidR="009F2809" w:rsidRPr="009F2809" w:rsidRDefault="009F2809" w:rsidP="00FC4EE4">
            <w:pPr>
              <w:pStyle w:val="ekvtabelle"/>
              <w:ind w:left="0"/>
              <w:jc w:val="center"/>
              <w:rPr>
                <w:rStyle w:val="ekvcambriamath"/>
              </w:rPr>
            </w:pPr>
          </w:p>
        </w:tc>
        <w:tc>
          <w:tcPr>
            <w:tcW w:w="497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9F2809" w:rsidRDefault="009F2809" w:rsidP="00FC4EE4">
            <w:pPr>
              <w:pStyle w:val="ekvtabelle"/>
              <w:ind w:left="0"/>
              <w:jc w:val="center"/>
              <w:rPr>
                <w:sz w:val="19"/>
              </w:rPr>
            </w:pPr>
          </w:p>
        </w:tc>
        <w:tc>
          <w:tcPr>
            <w:tcW w:w="4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F2809" w:rsidRDefault="009F2809" w:rsidP="00FC4EE4">
            <w:pPr>
              <w:pStyle w:val="ekvtabelle"/>
              <w:ind w:left="0"/>
              <w:jc w:val="center"/>
              <w:rPr>
                <w:sz w:val="19"/>
              </w:rPr>
            </w:pPr>
          </w:p>
        </w:tc>
        <w:tc>
          <w:tcPr>
            <w:tcW w:w="311" w:type="dxa"/>
            <w:vAlign w:val="center"/>
          </w:tcPr>
          <w:p w:rsidR="009F2809" w:rsidRPr="009F2809" w:rsidRDefault="009F2809" w:rsidP="00FC4EE4">
            <w:pPr>
              <w:pStyle w:val="ekvtabelle"/>
              <w:ind w:left="0"/>
              <w:jc w:val="center"/>
              <w:rPr>
                <w:rStyle w:val="ekvcambriamath"/>
              </w:rPr>
            </w:pPr>
          </w:p>
        </w:tc>
        <w:tc>
          <w:tcPr>
            <w:tcW w:w="4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F2809" w:rsidRDefault="009F2809" w:rsidP="00FC4EE4">
            <w:pPr>
              <w:pStyle w:val="ekvtabelle"/>
              <w:ind w:left="0"/>
              <w:jc w:val="center"/>
              <w:rPr>
                <w:sz w:val="19"/>
              </w:rPr>
            </w:pPr>
          </w:p>
        </w:tc>
        <w:tc>
          <w:tcPr>
            <w:tcW w:w="4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F2809" w:rsidRDefault="009F2809" w:rsidP="00FC4EE4">
            <w:pPr>
              <w:pStyle w:val="ekvtabelle"/>
              <w:ind w:left="0"/>
              <w:jc w:val="center"/>
              <w:rPr>
                <w:sz w:val="19"/>
              </w:rPr>
            </w:pPr>
          </w:p>
        </w:tc>
        <w:tc>
          <w:tcPr>
            <w:tcW w:w="311" w:type="dxa"/>
            <w:vMerge/>
            <w:tcBorders>
              <w:left w:val="nil"/>
            </w:tcBorders>
            <w:vAlign w:val="center"/>
          </w:tcPr>
          <w:p w:rsidR="009F2809" w:rsidRDefault="009F2809" w:rsidP="00FC4EE4">
            <w:pPr>
              <w:jc w:val="center"/>
            </w:pPr>
          </w:p>
        </w:tc>
        <w:tc>
          <w:tcPr>
            <w:tcW w:w="621" w:type="dxa"/>
            <w:vMerge/>
            <w:vAlign w:val="center"/>
          </w:tcPr>
          <w:p w:rsidR="009F2809" w:rsidRDefault="009F2809" w:rsidP="00FC4EE4"/>
        </w:tc>
      </w:tr>
      <w:tr w:rsidR="009F2809" w:rsidTr="00FC4EE4">
        <w:trPr>
          <w:trHeight w:val="454"/>
        </w:trPr>
        <w:tc>
          <w:tcPr>
            <w:tcW w:w="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F2809" w:rsidRPr="00EB6DA3" w:rsidRDefault="009F2809" w:rsidP="00FC4EE4">
            <w:pPr>
              <w:pStyle w:val="ekvaufgabe2-4sp"/>
              <w:jc w:val="center"/>
              <w:rPr>
                <w:rStyle w:val="ekvcambriamath"/>
                <w:rFonts w:ascii="Arial" w:hAnsi="Arial"/>
              </w:rPr>
            </w:pPr>
            <w:r w:rsidRPr="00EB6DA3">
              <w:rPr>
                <w:rStyle w:val="ekvcambriamath"/>
                <w:rFonts w:ascii="Arial" w:hAnsi="Arial"/>
              </w:rPr>
              <w:t>2</w:t>
            </w:r>
          </w:p>
        </w:tc>
        <w:tc>
          <w:tcPr>
            <w:tcW w:w="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F2809" w:rsidRPr="00EB6DA3" w:rsidRDefault="009F2809" w:rsidP="00FC4EE4">
            <w:pPr>
              <w:pStyle w:val="ekvaufgabe2-4sp"/>
              <w:jc w:val="center"/>
              <w:rPr>
                <w:rStyle w:val="ekvcambriamath"/>
                <w:rFonts w:ascii="Arial" w:hAnsi="Arial"/>
              </w:rPr>
            </w:pPr>
            <w:r w:rsidRPr="00EB6DA3">
              <w:rPr>
                <w:rStyle w:val="ekvcambriamath"/>
                <w:rFonts w:ascii="Arial" w:hAnsi="Arial"/>
              </w:rPr>
              <w:t>L</w:t>
            </w:r>
          </w:p>
        </w:tc>
        <w:tc>
          <w:tcPr>
            <w:tcW w:w="311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9F2809" w:rsidRPr="00EB6DA3" w:rsidRDefault="009F2809" w:rsidP="00FC4EE4">
            <w:pPr>
              <w:pStyle w:val="ekvtabellezentriert"/>
              <w:rPr>
                <w:rStyle w:val="ekvcambriamath"/>
              </w:rPr>
            </w:pPr>
            <w:r w:rsidRPr="00EB6DA3">
              <w:rPr>
                <w:rStyle w:val="ekvcambriamath"/>
              </w:rPr>
              <w:t>+</w:t>
            </w:r>
          </w:p>
        </w:tc>
        <w:tc>
          <w:tcPr>
            <w:tcW w:w="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F2809" w:rsidRPr="00EB6DA3" w:rsidRDefault="009F2809" w:rsidP="00FC4EE4">
            <w:pPr>
              <w:pStyle w:val="ekvaufgabe2-4sp"/>
              <w:jc w:val="center"/>
              <w:rPr>
                <w:rStyle w:val="ekvcambriamath"/>
                <w:rFonts w:ascii="Arial" w:hAnsi="Arial"/>
              </w:rPr>
            </w:pPr>
            <w:r w:rsidRPr="00EB6DA3">
              <w:rPr>
                <w:rStyle w:val="ekvcambriamath"/>
                <w:rFonts w:ascii="Arial" w:hAnsi="Arial"/>
              </w:rPr>
              <w:t>0</w:t>
            </w:r>
          </w:p>
        </w:tc>
        <w:tc>
          <w:tcPr>
            <w:tcW w:w="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F2809" w:rsidRPr="00EB6DA3" w:rsidRDefault="009F2809" w:rsidP="00FC4EE4">
            <w:pPr>
              <w:pStyle w:val="ekvaufgabe2-4sp"/>
              <w:jc w:val="center"/>
              <w:rPr>
                <w:rStyle w:val="ekvcambriamath"/>
                <w:rFonts w:ascii="Arial" w:hAnsi="Arial"/>
              </w:rPr>
            </w:pPr>
            <w:r w:rsidRPr="00EB6DA3">
              <w:rPr>
                <w:rStyle w:val="ekvcambriamath"/>
                <w:rFonts w:ascii="Arial" w:hAnsi="Arial"/>
              </w:rPr>
              <w:t>S</w:t>
            </w:r>
          </w:p>
        </w:tc>
        <w:tc>
          <w:tcPr>
            <w:tcW w:w="311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9F2809" w:rsidRPr="00EB6DA3" w:rsidRDefault="009F2809" w:rsidP="00FC4EE4">
            <w:pPr>
              <w:pStyle w:val="ekvtabellezentriert"/>
              <w:rPr>
                <w:rStyle w:val="ekvcambriamath"/>
              </w:rPr>
            </w:pPr>
            <w:r w:rsidRPr="00EB6DA3">
              <w:rPr>
                <w:rStyle w:val="ekvcambriamath"/>
              </w:rPr>
              <w:t>=</w:t>
            </w:r>
          </w:p>
        </w:tc>
        <w:tc>
          <w:tcPr>
            <w:tcW w:w="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F2809" w:rsidRPr="00EB6DA3" w:rsidRDefault="009F2809" w:rsidP="00FC4EE4">
            <w:pPr>
              <w:pStyle w:val="ekvaufgabe2-4sp"/>
              <w:jc w:val="center"/>
              <w:rPr>
                <w:rStyle w:val="ekvcambriamath"/>
                <w:rFonts w:ascii="Arial" w:hAnsi="Arial"/>
              </w:rPr>
            </w:pPr>
            <w:r w:rsidRPr="00EB6DA3">
              <w:rPr>
                <w:rStyle w:val="ekvcambriamath"/>
                <w:rFonts w:ascii="Arial" w:hAnsi="Arial"/>
              </w:rPr>
              <w:t>2</w:t>
            </w:r>
          </w:p>
        </w:tc>
        <w:tc>
          <w:tcPr>
            <w:tcW w:w="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F2809" w:rsidRPr="00EB6DA3" w:rsidRDefault="009F2809" w:rsidP="00FC4EE4">
            <w:pPr>
              <w:pStyle w:val="ekvaufgabe2-4sp"/>
              <w:jc w:val="center"/>
              <w:rPr>
                <w:rStyle w:val="ekvcambriamath"/>
                <w:rFonts w:ascii="Arial" w:hAnsi="Arial"/>
              </w:rPr>
            </w:pPr>
            <w:r w:rsidRPr="00EB6DA3">
              <w:rPr>
                <w:rStyle w:val="ekvcambriamath"/>
                <w:rFonts w:ascii="Arial" w:hAnsi="Arial"/>
              </w:rPr>
              <w:t>L</w:t>
            </w:r>
          </w:p>
        </w:tc>
        <w:tc>
          <w:tcPr>
            <w:tcW w:w="311" w:type="dxa"/>
            <w:vMerge/>
            <w:tcBorders>
              <w:left w:val="single" w:sz="4" w:space="0" w:color="333333"/>
            </w:tcBorders>
            <w:vAlign w:val="center"/>
          </w:tcPr>
          <w:p w:rsidR="009F2809" w:rsidRDefault="009F2809" w:rsidP="00FC4EE4">
            <w:pPr>
              <w:jc w:val="center"/>
            </w:pPr>
          </w:p>
        </w:tc>
        <w:tc>
          <w:tcPr>
            <w:tcW w:w="621" w:type="dxa"/>
            <w:vMerge/>
            <w:vAlign w:val="center"/>
          </w:tcPr>
          <w:p w:rsidR="009F2809" w:rsidRDefault="009F2809" w:rsidP="00FC4EE4"/>
        </w:tc>
      </w:tr>
      <w:tr w:rsidR="009F2809" w:rsidTr="00FC4EE4">
        <w:trPr>
          <w:trHeight w:val="284"/>
        </w:trPr>
        <w:tc>
          <w:tcPr>
            <w:tcW w:w="497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9F2809" w:rsidRDefault="009F2809" w:rsidP="00FC4EE4">
            <w:pPr>
              <w:pStyle w:val="ekvtabelle"/>
              <w:ind w:left="0"/>
              <w:jc w:val="center"/>
              <w:rPr>
                <w:sz w:val="19"/>
              </w:rPr>
            </w:pPr>
          </w:p>
        </w:tc>
        <w:tc>
          <w:tcPr>
            <w:tcW w:w="497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9F2809" w:rsidRDefault="009F2809" w:rsidP="00FC4EE4">
            <w:pPr>
              <w:pStyle w:val="ekvtabelle"/>
              <w:ind w:left="0"/>
              <w:jc w:val="center"/>
              <w:rPr>
                <w:sz w:val="19"/>
              </w:rPr>
            </w:pPr>
          </w:p>
        </w:tc>
        <w:tc>
          <w:tcPr>
            <w:tcW w:w="311" w:type="dxa"/>
            <w:vAlign w:val="center"/>
          </w:tcPr>
          <w:p w:rsidR="009F2809" w:rsidRPr="009F2809" w:rsidRDefault="009F2809" w:rsidP="00FC4EE4">
            <w:pPr>
              <w:pStyle w:val="ekvtabelle"/>
              <w:ind w:left="0"/>
              <w:jc w:val="center"/>
              <w:rPr>
                <w:rStyle w:val="ekvcambriamath"/>
              </w:rPr>
            </w:pPr>
          </w:p>
        </w:tc>
        <w:tc>
          <w:tcPr>
            <w:tcW w:w="497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9F2809" w:rsidRDefault="009F2809" w:rsidP="00FC4EE4">
            <w:pPr>
              <w:pStyle w:val="ekvtabelle"/>
              <w:ind w:left="0"/>
              <w:jc w:val="center"/>
              <w:rPr>
                <w:sz w:val="19"/>
              </w:rPr>
            </w:pPr>
          </w:p>
        </w:tc>
        <w:tc>
          <w:tcPr>
            <w:tcW w:w="4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F2809" w:rsidRDefault="009F2809" w:rsidP="00FC4EE4">
            <w:pPr>
              <w:pStyle w:val="ekvtabelle"/>
              <w:ind w:left="0"/>
              <w:jc w:val="center"/>
              <w:rPr>
                <w:sz w:val="19"/>
              </w:rPr>
            </w:pPr>
          </w:p>
        </w:tc>
        <w:tc>
          <w:tcPr>
            <w:tcW w:w="311" w:type="dxa"/>
            <w:vAlign w:val="center"/>
          </w:tcPr>
          <w:p w:rsidR="009F2809" w:rsidRPr="009F2809" w:rsidRDefault="009F2809" w:rsidP="00FC4EE4">
            <w:pPr>
              <w:pStyle w:val="ekvtabelle"/>
              <w:ind w:left="0"/>
              <w:jc w:val="center"/>
              <w:rPr>
                <w:rStyle w:val="ekvcambriamath"/>
              </w:rPr>
            </w:pPr>
          </w:p>
        </w:tc>
        <w:tc>
          <w:tcPr>
            <w:tcW w:w="4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F2809" w:rsidRDefault="009F2809" w:rsidP="00FC4EE4">
            <w:pPr>
              <w:pStyle w:val="ekvtabelle"/>
              <w:ind w:left="0"/>
              <w:jc w:val="center"/>
              <w:rPr>
                <w:sz w:val="19"/>
              </w:rPr>
            </w:pPr>
          </w:p>
        </w:tc>
        <w:tc>
          <w:tcPr>
            <w:tcW w:w="4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9F2809" w:rsidRDefault="009F2809" w:rsidP="00FC4EE4">
            <w:pPr>
              <w:pStyle w:val="ekvtabelle"/>
              <w:ind w:left="0"/>
              <w:jc w:val="center"/>
              <w:rPr>
                <w:sz w:val="19"/>
              </w:rPr>
            </w:pPr>
          </w:p>
        </w:tc>
        <w:tc>
          <w:tcPr>
            <w:tcW w:w="311" w:type="dxa"/>
            <w:vMerge/>
            <w:tcBorders>
              <w:left w:val="nil"/>
            </w:tcBorders>
            <w:vAlign w:val="center"/>
          </w:tcPr>
          <w:p w:rsidR="009F2809" w:rsidRDefault="009F2809" w:rsidP="00FC4EE4">
            <w:pPr>
              <w:jc w:val="center"/>
            </w:pPr>
          </w:p>
        </w:tc>
        <w:tc>
          <w:tcPr>
            <w:tcW w:w="621" w:type="dxa"/>
            <w:vMerge/>
            <w:vAlign w:val="center"/>
          </w:tcPr>
          <w:p w:rsidR="009F2809" w:rsidRDefault="009F2809" w:rsidP="00FC4EE4"/>
        </w:tc>
      </w:tr>
      <w:tr w:rsidR="009F2809" w:rsidTr="00FC4EE4">
        <w:trPr>
          <w:trHeight w:val="454"/>
        </w:trPr>
        <w:tc>
          <w:tcPr>
            <w:tcW w:w="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F2809" w:rsidRPr="00EB6DA3" w:rsidRDefault="009F2809" w:rsidP="00FC4EE4">
            <w:pPr>
              <w:pStyle w:val="ekvaufgabe2-4sp"/>
              <w:jc w:val="center"/>
              <w:rPr>
                <w:rStyle w:val="ekvcambriamath"/>
                <w:rFonts w:ascii="Arial" w:hAnsi="Arial"/>
              </w:rPr>
            </w:pPr>
            <w:r w:rsidRPr="00EB6DA3">
              <w:rPr>
                <w:rStyle w:val="ekvcambriamath"/>
                <w:rFonts w:ascii="Arial" w:hAnsi="Arial"/>
              </w:rPr>
              <w:t>1</w:t>
            </w:r>
          </w:p>
        </w:tc>
        <w:tc>
          <w:tcPr>
            <w:tcW w:w="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F2809" w:rsidRPr="00EB6DA3" w:rsidRDefault="009F2809" w:rsidP="00FC4EE4">
            <w:pPr>
              <w:pStyle w:val="ekvaufgabe2-4sp"/>
              <w:jc w:val="center"/>
              <w:rPr>
                <w:rStyle w:val="ekvcambriamath"/>
                <w:rFonts w:ascii="Arial" w:hAnsi="Arial"/>
              </w:rPr>
            </w:pPr>
            <w:r w:rsidRPr="00EB6DA3">
              <w:rPr>
                <w:rStyle w:val="ekvcambriamath"/>
                <w:rFonts w:ascii="Arial" w:hAnsi="Arial"/>
              </w:rPr>
              <w:t>Y</w:t>
            </w:r>
          </w:p>
        </w:tc>
        <w:tc>
          <w:tcPr>
            <w:tcW w:w="311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9F2809" w:rsidRPr="00EB6DA3" w:rsidRDefault="009F2809" w:rsidP="00FC4EE4">
            <w:pPr>
              <w:pStyle w:val="ekvtabellezentriert"/>
              <w:rPr>
                <w:rStyle w:val="ekvcambriamath"/>
              </w:rPr>
            </w:pPr>
            <w:r w:rsidRPr="00EB6DA3">
              <w:rPr>
                <w:rStyle w:val="ekvcambriamath"/>
              </w:rPr>
              <w:t>+</w:t>
            </w:r>
          </w:p>
        </w:tc>
        <w:tc>
          <w:tcPr>
            <w:tcW w:w="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F2809" w:rsidRPr="00EB6DA3" w:rsidRDefault="009F2809" w:rsidP="00FC4EE4">
            <w:pPr>
              <w:pStyle w:val="ekvaufgabe2-4sp"/>
              <w:jc w:val="center"/>
              <w:rPr>
                <w:rStyle w:val="ekvcambriamath"/>
                <w:rFonts w:ascii="Arial" w:hAnsi="Arial"/>
              </w:rPr>
            </w:pPr>
            <w:r w:rsidRPr="00EB6DA3">
              <w:rPr>
                <w:rStyle w:val="ekvcambriamath"/>
                <w:rFonts w:ascii="Arial" w:hAnsi="Arial"/>
              </w:rPr>
              <w:t>2</w:t>
            </w:r>
          </w:p>
        </w:tc>
        <w:tc>
          <w:tcPr>
            <w:tcW w:w="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F2809" w:rsidRPr="00EB6DA3" w:rsidRDefault="009F2809" w:rsidP="00FC4EE4">
            <w:pPr>
              <w:pStyle w:val="ekvaufgabe2-4sp"/>
              <w:jc w:val="center"/>
              <w:rPr>
                <w:rStyle w:val="ekvcambriamath"/>
                <w:rFonts w:ascii="Arial" w:hAnsi="Arial"/>
              </w:rPr>
            </w:pPr>
            <w:r w:rsidRPr="00EB6DA3">
              <w:rPr>
                <w:rStyle w:val="ekvcambriamath"/>
                <w:rFonts w:ascii="Arial" w:hAnsi="Arial"/>
              </w:rPr>
              <w:t>L</w:t>
            </w:r>
          </w:p>
        </w:tc>
        <w:tc>
          <w:tcPr>
            <w:tcW w:w="311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9F2809" w:rsidRPr="00EB6DA3" w:rsidRDefault="009F2809" w:rsidP="00FC4EE4">
            <w:pPr>
              <w:pStyle w:val="ekvtabellezentriert"/>
              <w:rPr>
                <w:rStyle w:val="ekvcambriamath"/>
              </w:rPr>
            </w:pPr>
            <w:r w:rsidRPr="00EB6DA3">
              <w:rPr>
                <w:rStyle w:val="ekvcambriamath"/>
              </w:rPr>
              <w:t>=</w:t>
            </w:r>
          </w:p>
        </w:tc>
        <w:tc>
          <w:tcPr>
            <w:tcW w:w="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F2809" w:rsidRPr="00EB6DA3" w:rsidRDefault="009F2809" w:rsidP="00FC4EE4">
            <w:pPr>
              <w:pStyle w:val="ekvaufgabe2-4sp"/>
              <w:jc w:val="center"/>
              <w:rPr>
                <w:rStyle w:val="ekvcambriamath"/>
                <w:rFonts w:ascii="Arial" w:hAnsi="Arial"/>
              </w:rPr>
            </w:pPr>
            <w:r w:rsidRPr="00EB6DA3">
              <w:rPr>
                <w:rStyle w:val="ekvcambriamath"/>
                <w:rFonts w:ascii="Arial" w:hAnsi="Arial"/>
              </w:rPr>
              <w:t>3</w:t>
            </w:r>
          </w:p>
        </w:tc>
        <w:tc>
          <w:tcPr>
            <w:tcW w:w="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F2809" w:rsidRPr="00EB6DA3" w:rsidRDefault="009F2809" w:rsidP="00FC4EE4">
            <w:pPr>
              <w:pStyle w:val="ekvaufgabe2-4sp"/>
              <w:jc w:val="center"/>
              <w:rPr>
                <w:rStyle w:val="ekvcambriamath"/>
                <w:rFonts w:ascii="Arial" w:hAnsi="Arial"/>
              </w:rPr>
            </w:pPr>
            <w:r w:rsidRPr="00EB6DA3">
              <w:rPr>
                <w:rStyle w:val="ekvcambriamath"/>
                <w:rFonts w:ascii="Arial" w:hAnsi="Arial"/>
              </w:rPr>
              <w:t>T</w:t>
            </w:r>
          </w:p>
        </w:tc>
        <w:tc>
          <w:tcPr>
            <w:tcW w:w="311" w:type="dxa"/>
            <w:vMerge/>
            <w:tcBorders>
              <w:left w:val="single" w:sz="4" w:space="0" w:color="333333"/>
            </w:tcBorders>
            <w:vAlign w:val="center"/>
          </w:tcPr>
          <w:p w:rsidR="009F2809" w:rsidRDefault="009F2809" w:rsidP="00FC4EE4">
            <w:pPr>
              <w:jc w:val="center"/>
            </w:pPr>
          </w:p>
        </w:tc>
        <w:tc>
          <w:tcPr>
            <w:tcW w:w="621" w:type="dxa"/>
            <w:vMerge/>
            <w:vAlign w:val="center"/>
          </w:tcPr>
          <w:p w:rsidR="009F2809" w:rsidRDefault="009F2809" w:rsidP="00FC4EE4"/>
        </w:tc>
      </w:tr>
    </w:tbl>
    <w:p w:rsidR="00FD4DD9" w:rsidRPr="00F32954" w:rsidRDefault="00FD4DD9" w:rsidP="00F32954">
      <w:pPr>
        <w:pStyle w:val="ekvgrundtexthalbe"/>
        <w:rPr>
          <w:rStyle w:val="ekvnummerierung"/>
          <w:b w:val="0"/>
          <w:sz w:val="19"/>
        </w:rPr>
      </w:pPr>
    </w:p>
    <w:p w:rsidR="00F13AFE" w:rsidRDefault="00F13AFE" w:rsidP="007B0C48">
      <w:pPr>
        <w:pStyle w:val="ekvaufgabe2-4sp"/>
      </w:pPr>
      <w:r w:rsidRPr="001E3724">
        <w:rPr>
          <w:rStyle w:val="ekvnummerierung"/>
        </w:rPr>
        <w:t>3</w:t>
      </w:r>
      <w:r w:rsidRPr="0023250A">
        <w:tab/>
        <w:t>Es gibt mehrere Lösungen.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1134"/>
        <w:gridCol w:w="284"/>
        <w:gridCol w:w="4536"/>
      </w:tblGrid>
      <w:tr w:rsidR="00F13AFE" w:rsidRPr="009138B0" w:rsidTr="009D5EFF">
        <w:trPr>
          <w:trHeight w:val="284"/>
        </w:trPr>
        <w:tc>
          <w:tcPr>
            <w:tcW w:w="3402" w:type="dxa"/>
            <w:shd w:val="clear" w:color="auto" w:fill="auto"/>
          </w:tcPr>
          <w:tbl>
            <w:tblPr>
              <w:tblW w:w="310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28"/>
              <w:gridCol w:w="330"/>
              <w:gridCol w:w="528"/>
              <w:gridCol w:w="330"/>
              <w:gridCol w:w="533"/>
              <w:gridCol w:w="330"/>
              <w:gridCol w:w="528"/>
            </w:tblGrid>
            <w:tr w:rsidR="00F13AFE" w:rsidTr="009D5EFF">
              <w:trPr>
                <w:trHeight w:val="45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8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−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fett"/>
                    </w:rPr>
                  </w:pPr>
                  <w:r w:rsidRPr="00EB6DA3">
                    <w:rPr>
                      <w:rStyle w:val="ekvcambriamathfett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+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fett"/>
                    </w:rPr>
                  </w:pPr>
                  <w:r w:rsidRPr="00EB6DA3">
                    <w:rPr>
                      <w:rStyle w:val="ekvcambriamathfett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=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9</w:t>
                  </w:r>
                </w:p>
              </w:tc>
            </w:tr>
            <w:tr w:rsidR="00F13AFE" w:rsidTr="009F2809">
              <w:trPr>
                <w:trHeight w:val="284"/>
              </w:trPr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13AFE" w:rsidRPr="00EB6DA3" w:rsidRDefault="00F13AFE" w:rsidP="009F2809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+</w:t>
                  </w:r>
                </w:p>
              </w:tc>
              <w:tc>
                <w:tcPr>
                  <w:tcW w:w="284" w:type="dxa"/>
                </w:tcPr>
                <w:p w:rsidR="00F13AFE" w:rsidRPr="00EB6DA3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333333"/>
                  </w:tcBorders>
                  <w:shd w:val="clear" w:color="auto" w:fill="auto"/>
                </w:tcPr>
                <w:p w:rsidR="00F13AFE" w:rsidRPr="00EB6DA3" w:rsidRDefault="00F13AFE" w:rsidP="009F2809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−</w:t>
                  </w:r>
                </w:p>
              </w:tc>
              <w:tc>
                <w:tcPr>
                  <w:tcW w:w="284" w:type="dxa"/>
                </w:tcPr>
                <w:p w:rsidR="00F13AFE" w:rsidRPr="00EB6DA3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bottom w:val="single" w:sz="4" w:space="0" w:color="333333"/>
                  </w:tcBorders>
                </w:tcPr>
                <w:p w:rsidR="00F13AFE" w:rsidRPr="00EB6DA3" w:rsidRDefault="00F13AFE" w:rsidP="009F2809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+</w:t>
                  </w:r>
                </w:p>
              </w:tc>
              <w:tc>
                <w:tcPr>
                  <w:tcW w:w="284" w:type="dxa"/>
                </w:tcPr>
                <w:p w:rsidR="00F13AFE" w:rsidRPr="00EB6DA3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3AFE" w:rsidRPr="00EB6DA3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</w:tr>
            <w:tr w:rsidR="00F13AFE" w:rsidTr="009D5EFF">
              <w:trPr>
                <w:trHeight w:val="45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fett"/>
                    </w:rPr>
                  </w:pPr>
                  <w:r w:rsidRPr="00EB6DA3">
                    <w:rPr>
                      <w:rStyle w:val="ekvcambriamathfett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333333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+</w:t>
                  </w:r>
                </w:p>
              </w:tc>
              <w:tc>
                <w:tcPr>
                  <w:tcW w:w="454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auto"/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fett"/>
                    </w:rPr>
                  </w:pPr>
                  <w:r w:rsidRPr="00EB6DA3">
                    <w:rPr>
                      <w:rStyle w:val="ekvcambriamathfett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left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−</w:t>
                  </w:r>
                </w:p>
              </w:tc>
              <w:tc>
                <w:tcPr>
                  <w:tcW w:w="458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fett"/>
                    </w:rPr>
                  </w:pPr>
                  <w:r w:rsidRPr="00EB6DA3">
                    <w:rPr>
                      <w:rStyle w:val="ekvcambriamathfett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left w:val="single" w:sz="4" w:space="0" w:color="333333"/>
                    <w:right w:val="single" w:sz="4" w:space="0" w:color="auto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=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4</w:t>
                  </w:r>
                </w:p>
              </w:tc>
            </w:tr>
            <w:tr w:rsidR="00F13AFE" w:rsidTr="009F2809">
              <w:trPr>
                <w:trHeight w:val="284"/>
              </w:trPr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13AFE" w:rsidRPr="00EB6DA3" w:rsidRDefault="00F13AFE" w:rsidP="009F2809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−</w:t>
                  </w:r>
                </w:p>
              </w:tc>
              <w:tc>
                <w:tcPr>
                  <w:tcW w:w="284" w:type="dxa"/>
                </w:tcPr>
                <w:p w:rsidR="00F13AFE" w:rsidRPr="00EB6DA3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333333"/>
                    <w:bottom w:val="single" w:sz="4" w:space="0" w:color="333333"/>
                  </w:tcBorders>
                  <w:shd w:val="clear" w:color="auto" w:fill="auto"/>
                </w:tcPr>
                <w:p w:rsidR="00F13AFE" w:rsidRPr="00EB6DA3" w:rsidRDefault="00F13AFE" w:rsidP="009F2809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+</w:t>
                  </w:r>
                </w:p>
              </w:tc>
              <w:tc>
                <w:tcPr>
                  <w:tcW w:w="284" w:type="dxa"/>
                </w:tcPr>
                <w:p w:rsidR="00F13AFE" w:rsidRPr="00EB6DA3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333333"/>
                    <w:bottom w:val="single" w:sz="4" w:space="0" w:color="333333"/>
                  </w:tcBorders>
                </w:tcPr>
                <w:p w:rsidR="00F13AFE" w:rsidRPr="00EB6DA3" w:rsidRDefault="00F13AFE" w:rsidP="009F2809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+</w:t>
                  </w:r>
                </w:p>
              </w:tc>
              <w:tc>
                <w:tcPr>
                  <w:tcW w:w="284" w:type="dxa"/>
                </w:tcPr>
                <w:p w:rsidR="00F13AFE" w:rsidRPr="00EB6DA3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3AFE" w:rsidRPr="00EB6DA3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</w:tr>
            <w:tr w:rsidR="00F13AFE" w:rsidTr="009D5EFF">
              <w:trPr>
                <w:trHeight w:val="45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9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333333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−</w:t>
                  </w:r>
                </w:p>
              </w:tc>
              <w:tc>
                <w:tcPr>
                  <w:tcW w:w="454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auto"/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fett"/>
                    </w:rPr>
                  </w:pPr>
                  <w:r w:rsidRPr="00EB6DA3">
                    <w:rPr>
                      <w:rStyle w:val="ekvcambriamathfett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left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+</w:t>
                  </w:r>
                </w:p>
              </w:tc>
              <w:tc>
                <w:tcPr>
                  <w:tcW w:w="458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fett"/>
                    </w:rPr>
                  </w:pPr>
                  <w:r w:rsidRPr="00EB6DA3">
                    <w:rPr>
                      <w:rStyle w:val="ekvcambriamathfett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left w:val="single" w:sz="4" w:space="0" w:color="333333"/>
                    <w:right w:val="single" w:sz="4" w:space="0" w:color="auto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=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8</w:t>
                  </w:r>
                </w:p>
              </w:tc>
            </w:tr>
            <w:tr w:rsidR="00F13AFE" w:rsidTr="009F2809">
              <w:trPr>
                <w:trHeight w:val="284"/>
              </w:trPr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13AFE" w:rsidRPr="00EB6DA3" w:rsidRDefault="00F13AFE" w:rsidP="009F2809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=</w:t>
                  </w:r>
                </w:p>
              </w:tc>
              <w:tc>
                <w:tcPr>
                  <w:tcW w:w="284" w:type="dxa"/>
                </w:tcPr>
                <w:p w:rsidR="00F13AFE" w:rsidRPr="00EB6DA3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333333"/>
                    <w:bottom w:val="single" w:sz="4" w:space="0" w:color="auto"/>
                  </w:tcBorders>
                  <w:shd w:val="clear" w:color="auto" w:fill="auto"/>
                </w:tcPr>
                <w:p w:rsidR="00F13AFE" w:rsidRPr="00EB6DA3" w:rsidRDefault="00F13AFE" w:rsidP="009F2809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=</w:t>
                  </w:r>
                </w:p>
              </w:tc>
              <w:tc>
                <w:tcPr>
                  <w:tcW w:w="284" w:type="dxa"/>
                </w:tcPr>
                <w:p w:rsidR="00F13AFE" w:rsidRPr="00EB6DA3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333333"/>
                    <w:bottom w:val="single" w:sz="4" w:space="0" w:color="auto"/>
                  </w:tcBorders>
                </w:tcPr>
                <w:p w:rsidR="00F13AFE" w:rsidRPr="00EB6DA3" w:rsidRDefault="00F13AFE" w:rsidP="009F2809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=</w:t>
                  </w:r>
                </w:p>
              </w:tc>
              <w:tc>
                <w:tcPr>
                  <w:tcW w:w="284" w:type="dxa"/>
                </w:tcPr>
                <w:p w:rsidR="00F13AFE" w:rsidRPr="00EB6DA3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F13AFE" w:rsidRPr="00EB6DA3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</w:tr>
            <w:tr w:rsidR="00F13AFE" w:rsidTr="009D5EFF">
              <w:trPr>
                <w:trHeight w:val="45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+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8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−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12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:rsidR="00F13AFE" w:rsidRPr="00EB6DA3" w:rsidRDefault="00F13AFE" w:rsidP="009D5EFF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F13AFE" w:rsidRPr="00EB6DA3" w:rsidRDefault="00F13AFE" w:rsidP="009D5EFF">
                  <w:pPr>
                    <w:jc w:val="center"/>
                    <w:rPr>
                      <w:rStyle w:val="ekvcambriamath"/>
                    </w:rPr>
                  </w:pPr>
                </w:p>
              </w:tc>
            </w:tr>
          </w:tbl>
          <w:p w:rsidR="00F13AFE" w:rsidRPr="009138B0" w:rsidRDefault="00F13AFE" w:rsidP="009D5EF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13AFE" w:rsidRPr="009138B0" w:rsidRDefault="00F13AFE" w:rsidP="007B0C48">
            <w:pPr>
              <w:pStyle w:val="ekvtabellezentriert"/>
            </w:pPr>
            <w:r>
              <w:t>oder</w:t>
            </w:r>
          </w:p>
        </w:tc>
        <w:tc>
          <w:tcPr>
            <w:tcW w:w="284" w:type="dxa"/>
            <w:shd w:val="clear" w:color="auto" w:fill="auto"/>
          </w:tcPr>
          <w:p w:rsidR="00F13AFE" w:rsidRPr="009138B0" w:rsidRDefault="00F13AFE" w:rsidP="009D5EFF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tbl>
            <w:tblPr>
              <w:tblW w:w="310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28"/>
              <w:gridCol w:w="330"/>
              <w:gridCol w:w="528"/>
              <w:gridCol w:w="330"/>
              <w:gridCol w:w="533"/>
              <w:gridCol w:w="330"/>
              <w:gridCol w:w="528"/>
            </w:tblGrid>
            <w:tr w:rsidR="00F13AFE" w:rsidTr="009D5EFF">
              <w:trPr>
                <w:trHeight w:val="454"/>
              </w:trPr>
              <w:tc>
                <w:tcPr>
                  <w:tcW w:w="454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auto"/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8</w:t>
                  </w:r>
                </w:p>
              </w:tc>
              <w:tc>
                <w:tcPr>
                  <w:tcW w:w="284" w:type="dxa"/>
                  <w:tcBorders>
                    <w:left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−</w:t>
                  </w:r>
                </w:p>
              </w:tc>
              <w:tc>
                <w:tcPr>
                  <w:tcW w:w="454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auto"/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fett"/>
                    </w:rPr>
                  </w:pPr>
                  <w:r w:rsidRPr="00EB6DA3">
                    <w:rPr>
                      <w:rStyle w:val="ekvcambriamathfett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left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+</w:t>
                  </w:r>
                </w:p>
              </w:tc>
              <w:tc>
                <w:tcPr>
                  <w:tcW w:w="458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fett"/>
                    </w:rPr>
                  </w:pPr>
                  <w:r w:rsidRPr="00EB6DA3">
                    <w:rPr>
                      <w:rStyle w:val="ekvcambriamathfett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left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=</w:t>
                  </w:r>
                </w:p>
              </w:tc>
              <w:tc>
                <w:tcPr>
                  <w:tcW w:w="454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9</w:t>
                  </w:r>
                </w:p>
              </w:tc>
            </w:tr>
            <w:tr w:rsidR="00F13AFE" w:rsidTr="009F2809">
              <w:trPr>
                <w:trHeight w:val="284"/>
              </w:trPr>
              <w:tc>
                <w:tcPr>
                  <w:tcW w:w="454" w:type="dxa"/>
                  <w:tcBorders>
                    <w:top w:val="single" w:sz="4" w:space="0" w:color="333333"/>
                    <w:bottom w:val="single" w:sz="4" w:space="0" w:color="auto"/>
                  </w:tcBorders>
                  <w:shd w:val="clear" w:color="auto" w:fill="auto"/>
                </w:tcPr>
                <w:p w:rsidR="00F13AFE" w:rsidRPr="00EB6DA3" w:rsidRDefault="00F13AFE" w:rsidP="009F2809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+</w:t>
                  </w:r>
                </w:p>
              </w:tc>
              <w:tc>
                <w:tcPr>
                  <w:tcW w:w="284" w:type="dxa"/>
                </w:tcPr>
                <w:p w:rsidR="00F13AFE" w:rsidRPr="00EB6DA3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333333"/>
                    <w:bottom w:val="single" w:sz="4" w:space="0" w:color="333333"/>
                  </w:tcBorders>
                  <w:shd w:val="clear" w:color="auto" w:fill="auto"/>
                </w:tcPr>
                <w:p w:rsidR="00F13AFE" w:rsidRPr="00EB6DA3" w:rsidRDefault="00F13AFE" w:rsidP="009F2809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−</w:t>
                  </w:r>
                </w:p>
              </w:tc>
              <w:tc>
                <w:tcPr>
                  <w:tcW w:w="284" w:type="dxa"/>
                </w:tcPr>
                <w:p w:rsidR="00F13AFE" w:rsidRPr="00EB6DA3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333333"/>
                    <w:bottom w:val="single" w:sz="4" w:space="0" w:color="333333"/>
                  </w:tcBorders>
                </w:tcPr>
                <w:p w:rsidR="00F13AFE" w:rsidRPr="00EB6DA3" w:rsidRDefault="00F13AFE" w:rsidP="009F2809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+</w:t>
                  </w:r>
                </w:p>
              </w:tc>
              <w:tc>
                <w:tcPr>
                  <w:tcW w:w="284" w:type="dxa"/>
                </w:tcPr>
                <w:p w:rsidR="00F13AFE" w:rsidRPr="00EB6DA3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333333"/>
                    <w:bottom w:val="single" w:sz="4" w:space="0" w:color="333333"/>
                  </w:tcBorders>
                </w:tcPr>
                <w:p w:rsidR="00F13AFE" w:rsidRPr="00EB6DA3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</w:tr>
            <w:tr w:rsidR="00F13AFE" w:rsidTr="009D5EFF">
              <w:trPr>
                <w:trHeight w:val="45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fett"/>
                    </w:rPr>
                  </w:pPr>
                  <w:r w:rsidRPr="00EB6DA3">
                    <w:rPr>
                      <w:rStyle w:val="ekvcambriamathfett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333333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+</w:t>
                  </w:r>
                </w:p>
              </w:tc>
              <w:tc>
                <w:tcPr>
                  <w:tcW w:w="454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auto"/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fett"/>
                    </w:rPr>
                  </w:pPr>
                  <w:r w:rsidRPr="00EB6DA3">
                    <w:rPr>
                      <w:rStyle w:val="ekvcambriamathfett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left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−</w:t>
                  </w:r>
                </w:p>
              </w:tc>
              <w:tc>
                <w:tcPr>
                  <w:tcW w:w="458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fett"/>
                    </w:rPr>
                  </w:pPr>
                  <w:r w:rsidRPr="00EB6DA3">
                    <w:rPr>
                      <w:rStyle w:val="ekvcambriamathfett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left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=</w:t>
                  </w:r>
                </w:p>
              </w:tc>
              <w:tc>
                <w:tcPr>
                  <w:tcW w:w="454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4</w:t>
                  </w:r>
                </w:p>
              </w:tc>
            </w:tr>
            <w:tr w:rsidR="00F13AFE" w:rsidTr="009F2809">
              <w:trPr>
                <w:trHeight w:val="284"/>
              </w:trPr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333333"/>
                  </w:tcBorders>
                  <w:shd w:val="clear" w:color="auto" w:fill="auto"/>
                </w:tcPr>
                <w:p w:rsidR="00F13AFE" w:rsidRPr="00EB6DA3" w:rsidRDefault="00F13AFE" w:rsidP="009F2809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−</w:t>
                  </w:r>
                </w:p>
              </w:tc>
              <w:tc>
                <w:tcPr>
                  <w:tcW w:w="284" w:type="dxa"/>
                </w:tcPr>
                <w:p w:rsidR="00F13AFE" w:rsidRPr="00EB6DA3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333333"/>
                    <w:bottom w:val="single" w:sz="4" w:space="0" w:color="333333"/>
                  </w:tcBorders>
                  <w:shd w:val="clear" w:color="auto" w:fill="auto"/>
                </w:tcPr>
                <w:p w:rsidR="00F13AFE" w:rsidRPr="00EB6DA3" w:rsidRDefault="00F13AFE" w:rsidP="009F2809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+</w:t>
                  </w:r>
                </w:p>
              </w:tc>
              <w:tc>
                <w:tcPr>
                  <w:tcW w:w="284" w:type="dxa"/>
                </w:tcPr>
                <w:p w:rsidR="00F13AFE" w:rsidRPr="00EB6DA3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333333"/>
                    <w:bottom w:val="single" w:sz="4" w:space="0" w:color="333333"/>
                  </w:tcBorders>
                </w:tcPr>
                <w:p w:rsidR="00F13AFE" w:rsidRPr="00EB6DA3" w:rsidRDefault="00F13AFE" w:rsidP="009F2809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+</w:t>
                  </w:r>
                </w:p>
              </w:tc>
              <w:tc>
                <w:tcPr>
                  <w:tcW w:w="284" w:type="dxa"/>
                </w:tcPr>
                <w:p w:rsidR="00F13AFE" w:rsidRPr="00EB6DA3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333333"/>
                    <w:bottom w:val="single" w:sz="4" w:space="0" w:color="333333"/>
                  </w:tcBorders>
                </w:tcPr>
                <w:p w:rsidR="00F13AFE" w:rsidRPr="00EB6DA3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</w:tr>
            <w:tr w:rsidR="00F13AFE" w:rsidTr="009D5EFF">
              <w:trPr>
                <w:trHeight w:val="454"/>
              </w:trPr>
              <w:tc>
                <w:tcPr>
                  <w:tcW w:w="454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auto"/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9</w:t>
                  </w:r>
                </w:p>
              </w:tc>
              <w:tc>
                <w:tcPr>
                  <w:tcW w:w="284" w:type="dxa"/>
                  <w:tcBorders>
                    <w:left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−</w:t>
                  </w:r>
                </w:p>
              </w:tc>
              <w:tc>
                <w:tcPr>
                  <w:tcW w:w="454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auto"/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fett"/>
                    </w:rPr>
                  </w:pPr>
                  <w:r w:rsidRPr="00EB6DA3">
                    <w:rPr>
                      <w:rStyle w:val="ekvcambriamathfett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left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+</w:t>
                  </w:r>
                </w:p>
              </w:tc>
              <w:tc>
                <w:tcPr>
                  <w:tcW w:w="458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fett"/>
                    </w:rPr>
                  </w:pPr>
                  <w:r w:rsidRPr="00EB6DA3">
                    <w:rPr>
                      <w:rStyle w:val="ekvcambriamathfett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left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=</w:t>
                  </w:r>
                </w:p>
              </w:tc>
              <w:tc>
                <w:tcPr>
                  <w:tcW w:w="454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8</w:t>
                  </w:r>
                </w:p>
              </w:tc>
            </w:tr>
            <w:tr w:rsidR="00F13AFE" w:rsidTr="009F2809">
              <w:trPr>
                <w:trHeight w:val="284"/>
              </w:trPr>
              <w:tc>
                <w:tcPr>
                  <w:tcW w:w="454" w:type="dxa"/>
                  <w:tcBorders>
                    <w:top w:val="single" w:sz="4" w:space="0" w:color="333333"/>
                    <w:bottom w:val="single" w:sz="4" w:space="0" w:color="333333"/>
                  </w:tcBorders>
                  <w:shd w:val="clear" w:color="auto" w:fill="auto"/>
                </w:tcPr>
                <w:p w:rsidR="00F13AFE" w:rsidRPr="00EB6DA3" w:rsidRDefault="00F13AFE" w:rsidP="009F2809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=</w:t>
                  </w:r>
                </w:p>
              </w:tc>
              <w:tc>
                <w:tcPr>
                  <w:tcW w:w="284" w:type="dxa"/>
                </w:tcPr>
                <w:p w:rsidR="00F13AFE" w:rsidRPr="00EB6DA3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333333"/>
                    <w:bottom w:val="single" w:sz="4" w:space="0" w:color="333333"/>
                  </w:tcBorders>
                  <w:shd w:val="clear" w:color="auto" w:fill="auto"/>
                </w:tcPr>
                <w:p w:rsidR="00F13AFE" w:rsidRPr="00EB6DA3" w:rsidRDefault="00F13AFE" w:rsidP="009F2809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=</w:t>
                  </w:r>
                </w:p>
              </w:tc>
              <w:tc>
                <w:tcPr>
                  <w:tcW w:w="284" w:type="dxa"/>
                </w:tcPr>
                <w:p w:rsidR="00F13AFE" w:rsidRPr="00EB6DA3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333333"/>
                    <w:bottom w:val="single" w:sz="4" w:space="0" w:color="333333"/>
                  </w:tcBorders>
                </w:tcPr>
                <w:p w:rsidR="00F13AFE" w:rsidRPr="00EB6DA3" w:rsidRDefault="00F13AFE" w:rsidP="009F2809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=</w:t>
                  </w:r>
                </w:p>
              </w:tc>
              <w:tc>
                <w:tcPr>
                  <w:tcW w:w="284" w:type="dxa"/>
                </w:tcPr>
                <w:p w:rsidR="00F13AFE" w:rsidRPr="00EB6DA3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333333"/>
                  </w:tcBorders>
                </w:tcPr>
                <w:p w:rsidR="00F13AFE" w:rsidRPr="00EB6DA3" w:rsidRDefault="00F13AFE" w:rsidP="009F2809">
                  <w:pPr>
                    <w:jc w:val="center"/>
                    <w:rPr>
                      <w:rStyle w:val="ekvcambriamath"/>
                    </w:rPr>
                  </w:pPr>
                </w:p>
              </w:tc>
            </w:tr>
            <w:tr w:rsidR="00F13AFE" w:rsidTr="009D5EFF">
              <w:trPr>
                <w:trHeight w:val="454"/>
              </w:trPr>
              <w:tc>
                <w:tcPr>
                  <w:tcW w:w="454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auto"/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left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+</w:t>
                  </w:r>
                </w:p>
              </w:tc>
              <w:tc>
                <w:tcPr>
                  <w:tcW w:w="454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auto"/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8</w:t>
                  </w:r>
                </w:p>
              </w:tc>
              <w:tc>
                <w:tcPr>
                  <w:tcW w:w="284" w:type="dxa"/>
                  <w:tcBorders>
                    <w:left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−</w:t>
                  </w:r>
                </w:p>
              </w:tc>
              <w:tc>
                <w:tcPr>
                  <w:tcW w:w="458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</w:tcPr>
                <w:p w:rsidR="00F13AFE" w:rsidRPr="00EB6DA3" w:rsidRDefault="00F13AFE" w:rsidP="007B0C48">
                  <w:pPr>
                    <w:pStyle w:val="ekvtabellezentriert"/>
                    <w:rPr>
                      <w:rStyle w:val="ekvcambriamath"/>
                    </w:rPr>
                  </w:pPr>
                  <w:r w:rsidRPr="00EB6DA3">
                    <w:rPr>
                      <w:rStyle w:val="ekvcambriamath"/>
                    </w:rPr>
                    <w:t>12</w:t>
                  </w:r>
                </w:p>
              </w:tc>
              <w:tc>
                <w:tcPr>
                  <w:tcW w:w="284" w:type="dxa"/>
                  <w:tcBorders>
                    <w:left w:val="single" w:sz="4" w:space="0" w:color="333333"/>
                  </w:tcBorders>
                  <w:vAlign w:val="center"/>
                </w:tcPr>
                <w:p w:rsidR="00F13AFE" w:rsidRPr="00EB6DA3" w:rsidRDefault="00F13AFE" w:rsidP="009D5EFF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F13AFE" w:rsidRPr="00EB6DA3" w:rsidRDefault="00F13AFE" w:rsidP="009D5EFF">
                  <w:pPr>
                    <w:jc w:val="center"/>
                    <w:rPr>
                      <w:rStyle w:val="ekvcambriamath"/>
                    </w:rPr>
                  </w:pPr>
                </w:p>
              </w:tc>
            </w:tr>
          </w:tbl>
          <w:p w:rsidR="00F13AFE" w:rsidRPr="009138B0" w:rsidRDefault="00F13AFE" w:rsidP="009D5EFF">
            <w:pPr>
              <w:rPr>
                <w:sz w:val="16"/>
                <w:szCs w:val="16"/>
              </w:rPr>
            </w:pPr>
          </w:p>
        </w:tc>
      </w:tr>
    </w:tbl>
    <w:p w:rsidR="00F13AFE" w:rsidRDefault="00F13AFE" w:rsidP="00F13AFE">
      <w:pPr>
        <w:pStyle w:val="ekvgrundtexthalbe"/>
      </w:pPr>
    </w:p>
    <w:sectPr w:rsidR="00F13AFE" w:rsidSect="00761737">
      <w:footerReference w:type="default" r:id="rId10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B98" w:rsidRDefault="001D1B98" w:rsidP="003C599D">
      <w:pPr>
        <w:spacing w:line="240" w:lineRule="auto"/>
      </w:pPr>
      <w:r>
        <w:separator/>
      </w:r>
    </w:p>
  </w:endnote>
  <w:endnote w:type="continuationSeparator" w:id="0">
    <w:p w:rsidR="001D1B98" w:rsidRDefault="001D1B9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08" w:type="dxa"/>
      <w:tblInd w:w="-93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3"/>
      <w:gridCol w:w="3619"/>
      <w:gridCol w:w="5795"/>
      <w:gridCol w:w="821"/>
    </w:tblGrid>
    <w:tr w:rsidR="00853890" w:rsidRPr="00F42294" w:rsidTr="00853890">
      <w:trPr>
        <w:trHeight w:hRule="exact" w:val="680"/>
      </w:trPr>
      <w:tc>
        <w:tcPr>
          <w:tcW w:w="864" w:type="dxa"/>
          <w:noWrap/>
        </w:tcPr>
        <w:p w:rsidR="00853890" w:rsidRPr="00913892" w:rsidRDefault="00853890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5A260CB9" wp14:editId="00C2F5F2">
                <wp:extent cx="468000" cy="234000"/>
                <wp:effectExtent l="0" t="0" r="8255" b="0"/>
                <wp:docPr id="5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853890" w:rsidRPr="00913892" w:rsidRDefault="00853890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853890" w:rsidRPr="00913892" w:rsidRDefault="00853890" w:rsidP="00FA28A4">
          <w:pPr>
            <w:pStyle w:val="ekvquelle"/>
          </w:pPr>
        </w:p>
      </w:tc>
      <w:tc>
        <w:tcPr>
          <w:tcW w:w="813" w:type="dxa"/>
        </w:tcPr>
        <w:p w:rsidR="00853890" w:rsidRPr="00913892" w:rsidRDefault="00853890" w:rsidP="00FA28A4">
          <w:pPr>
            <w:pStyle w:val="ekvkvnummer"/>
            <w:jc w:val="right"/>
          </w:pPr>
          <w:r w:rsidRPr="009B6202">
            <w:t>S</w:t>
          </w:r>
          <w:r w:rsidRPr="00ED7D1B">
            <w:rPr>
              <w:rStyle w:val="ekvabstand50prozent"/>
            </w:rPr>
            <w:t> </w:t>
          </w:r>
          <w:r>
            <w:t>18 </w:t>
          </w:r>
        </w:p>
      </w:tc>
    </w:tr>
  </w:tbl>
  <w:p w:rsidR="00ED5575" w:rsidRDefault="00ED557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853890" w:rsidRPr="00F42294" w:rsidTr="00FA28A4">
      <w:trPr>
        <w:trHeight w:hRule="exact" w:val="680"/>
      </w:trPr>
      <w:tc>
        <w:tcPr>
          <w:tcW w:w="864" w:type="dxa"/>
          <w:noWrap/>
        </w:tcPr>
        <w:p w:rsidR="00853890" w:rsidRPr="00913892" w:rsidRDefault="00853890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7801CD0E" wp14:editId="782480E7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853890" w:rsidRPr="00913892" w:rsidRDefault="00853890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853890" w:rsidRPr="00913892" w:rsidRDefault="00853890" w:rsidP="00FA28A4">
          <w:pPr>
            <w:pStyle w:val="ekvquelle"/>
          </w:pPr>
        </w:p>
      </w:tc>
      <w:tc>
        <w:tcPr>
          <w:tcW w:w="813" w:type="dxa"/>
        </w:tcPr>
        <w:p w:rsidR="00853890" w:rsidRPr="00913892" w:rsidRDefault="00853890" w:rsidP="00FA28A4">
          <w:pPr>
            <w:pStyle w:val="ekvkvnummer"/>
            <w:jc w:val="right"/>
          </w:pPr>
        </w:p>
      </w:tc>
    </w:tr>
  </w:tbl>
  <w:p w:rsidR="00761737" w:rsidRDefault="007617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B98" w:rsidRDefault="001D1B98" w:rsidP="003C599D">
      <w:pPr>
        <w:spacing w:line="240" w:lineRule="auto"/>
      </w:pPr>
      <w:r>
        <w:separator/>
      </w:r>
    </w:p>
  </w:footnote>
  <w:footnote w:type="continuationSeparator" w:id="0">
    <w:p w:rsidR="001D1B98" w:rsidRDefault="001D1B98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7"/>
    <w:rsid w:val="000040E2"/>
    <w:rsid w:val="00014D7E"/>
    <w:rsid w:val="0002009E"/>
    <w:rsid w:val="00020440"/>
    <w:rsid w:val="000307B4"/>
    <w:rsid w:val="00035074"/>
    <w:rsid w:val="00037566"/>
    <w:rsid w:val="00040FC8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2326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25A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4ECE"/>
    <w:rsid w:val="001052DD"/>
    <w:rsid w:val="00106637"/>
    <w:rsid w:val="00107D77"/>
    <w:rsid w:val="00116EF2"/>
    <w:rsid w:val="00124062"/>
    <w:rsid w:val="00126C2B"/>
    <w:rsid w:val="00131417"/>
    <w:rsid w:val="001367B6"/>
    <w:rsid w:val="00137DDD"/>
    <w:rsid w:val="00140765"/>
    <w:rsid w:val="00147A36"/>
    <w:rsid w:val="001524C9"/>
    <w:rsid w:val="00161B4B"/>
    <w:rsid w:val="001641FA"/>
    <w:rsid w:val="0016475A"/>
    <w:rsid w:val="00165ECC"/>
    <w:rsid w:val="001706AD"/>
    <w:rsid w:val="00182050"/>
    <w:rsid w:val="00182B7D"/>
    <w:rsid w:val="001845AC"/>
    <w:rsid w:val="00186866"/>
    <w:rsid w:val="00190B65"/>
    <w:rsid w:val="00193A18"/>
    <w:rsid w:val="001A0089"/>
    <w:rsid w:val="001A11DB"/>
    <w:rsid w:val="001A3936"/>
    <w:rsid w:val="001A5BD5"/>
    <w:rsid w:val="001B1D28"/>
    <w:rsid w:val="001B454A"/>
    <w:rsid w:val="001C2DC7"/>
    <w:rsid w:val="001C3792"/>
    <w:rsid w:val="001C499E"/>
    <w:rsid w:val="001C6C8F"/>
    <w:rsid w:val="001D1169"/>
    <w:rsid w:val="001D1B98"/>
    <w:rsid w:val="001D2674"/>
    <w:rsid w:val="001D39FD"/>
    <w:rsid w:val="001E32B5"/>
    <w:rsid w:val="001E485B"/>
    <w:rsid w:val="001F1E3D"/>
    <w:rsid w:val="001F2B58"/>
    <w:rsid w:val="001F53F1"/>
    <w:rsid w:val="0020055A"/>
    <w:rsid w:val="00201AA1"/>
    <w:rsid w:val="00205239"/>
    <w:rsid w:val="00214764"/>
    <w:rsid w:val="00216D91"/>
    <w:rsid w:val="00223988"/>
    <w:rsid w:val="002240EA"/>
    <w:rsid w:val="002266E8"/>
    <w:rsid w:val="002277D2"/>
    <w:rsid w:val="002301FF"/>
    <w:rsid w:val="00232213"/>
    <w:rsid w:val="0023351F"/>
    <w:rsid w:val="0024195B"/>
    <w:rsid w:val="00245DA5"/>
    <w:rsid w:val="00246F77"/>
    <w:rsid w:val="002527A5"/>
    <w:rsid w:val="002548B1"/>
    <w:rsid w:val="00255466"/>
    <w:rsid w:val="00255FE3"/>
    <w:rsid w:val="0026081B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231D"/>
    <w:rsid w:val="00283D30"/>
    <w:rsid w:val="002840A1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D41F4"/>
    <w:rsid w:val="002D7B0C"/>
    <w:rsid w:val="002D7B42"/>
    <w:rsid w:val="002E163A"/>
    <w:rsid w:val="002E21C3"/>
    <w:rsid w:val="002E45C0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667B"/>
    <w:rsid w:val="00331D08"/>
    <w:rsid w:val="003323B5"/>
    <w:rsid w:val="003373EF"/>
    <w:rsid w:val="00344ECD"/>
    <w:rsid w:val="00350FBE"/>
    <w:rsid w:val="0035308C"/>
    <w:rsid w:val="003569A3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0A57"/>
    <w:rsid w:val="003714AA"/>
    <w:rsid w:val="00376A0A"/>
    <w:rsid w:val="00377095"/>
    <w:rsid w:val="0037797F"/>
    <w:rsid w:val="00377B91"/>
    <w:rsid w:val="00380B14"/>
    <w:rsid w:val="00381B32"/>
    <w:rsid w:val="0038356B"/>
    <w:rsid w:val="00384305"/>
    <w:rsid w:val="00385513"/>
    <w:rsid w:val="00391B88"/>
    <w:rsid w:val="0039268F"/>
    <w:rsid w:val="00392F9B"/>
    <w:rsid w:val="00394595"/>
    <w:rsid w:val="003945FF"/>
    <w:rsid w:val="0039465E"/>
    <w:rsid w:val="00397E42"/>
    <w:rsid w:val="003A1A19"/>
    <w:rsid w:val="003A5B0C"/>
    <w:rsid w:val="003B348E"/>
    <w:rsid w:val="003B3DE0"/>
    <w:rsid w:val="003B3ED5"/>
    <w:rsid w:val="003B4F29"/>
    <w:rsid w:val="003B55E3"/>
    <w:rsid w:val="003B60F5"/>
    <w:rsid w:val="003C39DC"/>
    <w:rsid w:val="003C599D"/>
    <w:rsid w:val="003D3D68"/>
    <w:rsid w:val="003D70F5"/>
    <w:rsid w:val="003E21AC"/>
    <w:rsid w:val="003E4A95"/>
    <w:rsid w:val="003E5756"/>
    <w:rsid w:val="003E6330"/>
    <w:rsid w:val="003E7B62"/>
    <w:rsid w:val="003F0467"/>
    <w:rsid w:val="003F2CD2"/>
    <w:rsid w:val="003F362F"/>
    <w:rsid w:val="004058E4"/>
    <w:rsid w:val="00405D0B"/>
    <w:rsid w:val="00411B18"/>
    <w:rsid w:val="004136AD"/>
    <w:rsid w:val="00415632"/>
    <w:rsid w:val="0042107E"/>
    <w:rsid w:val="00424375"/>
    <w:rsid w:val="004252CC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D2888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2A17"/>
    <w:rsid w:val="00547103"/>
    <w:rsid w:val="00554EDA"/>
    <w:rsid w:val="00560848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0684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2AE0"/>
    <w:rsid w:val="00614BF1"/>
    <w:rsid w:val="006201CB"/>
    <w:rsid w:val="00622485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66150"/>
    <w:rsid w:val="00673C0D"/>
    <w:rsid w:val="00674DBA"/>
    <w:rsid w:val="006802C4"/>
    <w:rsid w:val="00680899"/>
    <w:rsid w:val="0068189F"/>
    <w:rsid w:val="0068429A"/>
    <w:rsid w:val="00685FDD"/>
    <w:rsid w:val="0069054F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1EA5"/>
    <w:rsid w:val="006C3138"/>
    <w:rsid w:val="006C4E52"/>
    <w:rsid w:val="006C6A77"/>
    <w:rsid w:val="006D1F6D"/>
    <w:rsid w:val="006D49F0"/>
    <w:rsid w:val="006D5C35"/>
    <w:rsid w:val="006D758C"/>
    <w:rsid w:val="006D7F2E"/>
    <w:rsid w:val="006D7FED"/>
    <w:rsid w:val="006E235E"/>
    <w:rsid w:val="006F0D3C"/>
    <w:rsid w:val="006F169A"/>
    <w:rsid w:val="006F2EDC"/>
    <w:rsid w:val="006F4F4F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0BF1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737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B0C48"/>
    <w:rsid w:val="007C0A7D"/>
    <w:rsid w:val="007C1230"/>
    <w:rsid w:val="007C547C"/>
    <w:rsid w:val="007D186F"/>
    <w:rsid w:val="007E2E84"/>
    <w:rsid w:val="007E4977"/>
    <w:rsid w:val="007E4DDC"/>
    <w:rsid w:val="007E5E71"/>
    <w:rsid w:val="007F4B4A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3890"/>
    <w:rsid w:val="00854D77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529C"/>
    <w:rsid w:val="008B446A"/>
    <w:rsid w:val="008B5E47"/>
    <w:rsid w:val="008C0880"/>
    <w:rsid w:val="008C27FD"/>
    <w:rsid w:val="008C307D"/>
    <w:rsid w:val="008C50E0"/>
    <w:rsid w:val="008C603E"/>
    <w:rsid w:val="008D0143"/>
    <w:rsid w:val="008D3CE0"/>
    <w:rsid w:val="008D7FDC"/>
    <w:rsid w:val="008E4B7A"/>
    <w:rsid w:val="008E6248"/>
    <w:rsid w:val="008F6EDE"/>
    <w:rsid w:val="00902002"/>
    <w:rsid w:val="00902CEB"/>
    <w:rsid w:val="0090362C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716C"/>
    <w:rsid w:val="009B7822"/>
    <w:rsid w:val="009C016F"/>
    <w:rsid w:val="009C24B3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2809"/>
    <w:rsid w:val="009F484B"/>
    <w:rsid w:val="00A024FF"/>
    <w:rsid w:val="00A05E18"/>
    <w:rsid w:val="00A06EFE"/>
    <w:rsid w:val="00A13F07"/>
    <w:rsid w:val="00A14C65"/>
    <w:rsid w:val="00A170E5"/>
    <w:rsid w:val="00A2146F"/>
    <w:rsid w:val="00A2180B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47C0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65F6"/>
    <w:rsid w:val="00AF053E"/>
    <w:rsid w:val="00B00587"/>
    <w:rsid w:val="00B039E8"/>
    <w:rsid w:val="00B0422A"/>
    <w:rsid w:val="00B13372"/>
    <w:rsid w:val="00B14B45"/>
    <w:rsid w:val="00B155E8"/>
    <w:rsid w:val="00B15F75"/>
    <w:rsid w:val="00B2194E"/>
    <w:rsid w:val="00B31F29"/>
    <w:rsid w:val="00B32DAF"/>
    <w:rsid w:val="00B3499A"/>
    <w:rsid w:val="00B34E9F"/>
    <w:rsid w:val="00B37E68"/>
    <w:rsid w:val="00B468CC"/>
    <w:rsid w:val="00B528D2"/>
    <w:rsid w:val="00B52FB3"/>
    <w:rsid w:val="00B54655"/>
    <w:rsid w:val="00B56CD0"/>
    <w:rsid w:val="00B570AB"/>
    <w:rsid w:val="00B6045F"/>
    <w:rsid w:val="00B60BEA"/>
    <w:rsid w:val="00B6261E"/>
    <w:rsid w:val="00B67EF6"/>
    <w:rsid w:val="00B7242A"/>
    <w:rsid w:val="00B8071F"/>
    <w:rsid w:val="00B81157"/>
    <w:rsid w:val="00B81F2B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599D"/>
    <w:rsid w:val="00BF7E53"/>
    <w:rsid w:val="00C00404"/>
    <w:rsid w:val="00C00540"/>
    <w:rsid w:val="00C172AE"/>
    <w:rsid w:val="00C17BE6"/>
    <w:rsid w:val="00C27D1F"/>
    <w:rsid w:val="00C343F5"/>
    <w:rsid w:val="00C4054D"/>
    <w:rsid w:val="00C40555"/>
    <w:rsid w:val="00C40D51"/>
    <w:rsid w:val="00C429A6"/>
    <w:rsid w:val="00C43786"/>
    <w:rsid w:val="00C45D3B"/>
    <w:rsid w:val="00C46BF4"/>
    <w:rsid w:val="00C504F8"/>
    <w:rsid w:val="00C525F2"/>
    <w:rsid w:val="00C52804"/>
    <w:rsid w:val="00C52A99"/>
    <w:rsid w:val="00C52AB7"/>
    <w:rsid w:val="00C57A6A"/>
    <w:rsid w:val="00C601D2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284A"/>
    <w:rsid w:val="00CD3158"/>
    <w:rsid w:val="00CD4219"/>
    <w:rsid w:val="00CD5490"/>
    <w:rsid w:val="00CD6369"/>
    <w:rsid w:val="00CD7B7B"/>
    <w:rsid w:val="00CE0AB2"/>
    <w:rsid w:val="00CE2A37"/>
    <w:rsid w:val="00CE3E54"/>
    <w:rsid w:val="00CE63D3"/>
    <w:rsid w:val="00CF2E1A"/>
    <w:rsid w:val="00CF6EC0"/>
    <w:rsid w:val="00CF715C"/>
    <w:rsid w:val="00CF7AC3"/>
    <w:rsid w:val="00D00052"/>
    <w:rsid w:val="00D022EC"/>
    <w:rsid w:val="00D05217"/>
    <w:rsid w:val="00D06182"/>
    <w:rsid w:val="00D07C39"/>
    <w:rsid w:val="00D125BD"/>
    <w:rsid w:val="00D12661"/>
    <w:rsid w:val="00D14F61"/>
    <w:rsid w:val="00D1582D"/>
    <w:rsid w:val="00D2569D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002"/>
    <w:rsid w:val="00D84240"/>
    <w:rsid w:val="00D86A30"/>
    <w:rsid w:val="00D8777A"/>
    <w:rsid w:val="00D87F0E"/>
    <w:rsid w:val="00D9201C"/>
    <w:rsid w:val="00D92200"/>
    <w:rsid w:val="00D92EAD"/>
    <w:rsid w:val="00D94CC2"/>
    <w:rsid w:val="00DA1633"/>
    <w:rsid w:val="00DA29C3"/>
    <w:rsid w:val="00DA6422"/>
    <w:rsid w:val="00DB0557"/>
    <w:rsid w:val="00DB2C80"/>
    <w:rsid w:val="00DB5A83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082"/>
    <w:rsid w:val="00E045FD"/>
    <w:rsid w:val="00E05976"/>
    <w:rsid w:val="00E126C1"/>
    <w:rsid w:val="00E168EC"/>
    <w:rsid w:val="00E21473"/>
    <w:rsid w:val="00E22935"/>
    <w:rsid w:val="00E22C67"/>
    <w:rsid w:val="00E2466B"/>
    <w:rsid w:val="00E3023E"/>
    <w:rsid w:val="00E34F46"/>
    <w:rsid w:val="00E375D2"/>
    <w:rsid w:val="00E40CFE"/>
    <w:rsid w:val="00E43C2A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B6DA3"/>
    <w:rsid w:val="00EC1621"/>
    <w:rsid w:val="00EC1FF0"/>
    <w:rsid w:val="00EC662E"/>
    <w:rsid w:val="00ED07FE"/>
    <w:rsid w:val="00ED5575"/>
    <w:rsid w:val="00ED7D1B"/>
    <w:rsid w:val="00EE049D"/>
    <w:rsid w:val="00EE2655"/>
    <w:rsid w:val="00EE2721"/>
    <w:rsid w:val="00EE2A0B"/>
    <w:rsid w:val="00EF6029"/>
    <w:rsid w:val="00F13AFE"/>
    <w:rsid w:val="00F1452E"/>
    <w:rsid w:val="00F16DA0"/>
    <w:rsid w:val="00F2201B"/>
    <w:rsid w:val="00F23554"/>
    <w:rsid w:val="00F241DA"/>
    <w:rsid w:val="00F24740"/>
    <w:rsid w:val="00F30571"/>
    <w:rsid w:val="00F32954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2065"/>
    <w:rsid w:val="00F778DC"/>
    <w:rsid w:val="00F849BE"/>
    <w:rsid w:val="00F94A4B"/>
    <w:rsid w:val="00F97AD4"/>
    <w:rsid w:val="00FA765F"/>
    <w:rsid w:val="00FB0917"/>
    <w:rsid w:val="00FB0F16"/>
    <w:rsid w:val="00FB1D7F"/>
    <w:rsid w:val="00FB59FB"/>
    <w:rsid w:val="00FB72A0"/>
    <w:rsid w:val="00FC35C5"/>
    <w:rsid w:val="00FC7DBF"/>
    <w:rsid w:val="00FD4DD9"/>
    <w:rsid w:val="00FE23B5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tabelle">
    <w:name w:val="ekv.tabelle"/>
    <w:basedOn w:val="Standard"/>
    <w:qFormat/>
    <w:rsid w:val="009F2809"/>
    <w:pPr>
      <w:tabs>
        <w:tab w:val="clear" w:pos="595"/>
      </w:tabs>
      <w:ind w:left="-113"/>
    </w:pPr>
    <w:rPr>
      <w:rFonts w:eastAsia="Times New Roman" w:cs="Times New Roman"/>
      <w:noProof w:val="0"/>
      <w:sz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tabelle">
    <w:name w:val="ekv.tabelle"/>
    <w:basedOn w:val="Standard"/>
    <w:qFormat/>
    <w:rsid w:val="009F2809"/>
    <w:pPr>
      <w:tabs>
        <w:tab w:val="clear" w:pos="595"/>
      </w:tabs>
      <w:ind w:left="-113"/>
    </w:pPr>
    <w:rPr>
      <w:rFonts w:eastAsia="Times New Roman" w:cs="Times New Roman"/>
      <w:noProof w:val="0"/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te.hartung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0B5BA-64D9-4B3C-9898-5707510B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18</cp:revision>
  <cp:lastPrinted>2018-03-02T10:58:00Z</cp:lastPrinted>
  <dcterms:created xsi:type="dcterms:W3CDTF">2018-02-07T11:18:00Z</dcterms:created>
  <dcterms:modified xsi:type="dcterms:W3CDTF">2018-06-12T10:23:00Z</dcterms:modified>
</cp:coreProperties>
</file>