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B650A7" w:rsidRPr="00C172AE" w:rsidTr="009E23E0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650A7" w:rsidRPr="00AE65F6" w:rsidRDefault="00B650A7" w:rsidP="00761737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0A7" w:rsidRPr="00FE23B5" w:rsidRDefault="00B650A7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025E46">
              <w:t>5 Rechnen mit Geld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0A7" w:rsidRPr="007C1230" w:rsidRDefault="00B650A7" w:rsidP="00761737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0A7" w:rsidRPr="007C1230" w:rsidRDefault="00B650A7" w:rsidP="00761737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0A7" w:rsidRPr="007C1230" w:rsidRDefault="00B650A7" w:rsidP="00761737">
            <w:pPr>
              <w:pStyle w:val="ekvkvnummer"/>
              <w:pageBreakBefore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B650A7" w:rsidRPr="007636A0" w:rsidRDefault="00B650A7" w:rsidP="00761737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9E2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9E23E0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17186E0D" wp14:editId="1F42AFA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9E23E0">
            <w:pPr>
              <w:rPr>
                <w:color w:val="FFFFFF" w:themeColor="background1"/>
              </w:rPr>
            </w:pPr>
          </w:p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</w:tr>
    </w:tbl>
    <w:p w:rsidR="008B05F0" w:rsidRDefault="00603A08" w:rsidP="00603A08">
      <w:pPr>
        <w:pStyle w:val="ekvue2arial"/>
      </w:pPr>
      <w:r w:rsidRPr="00C47A84">
        <w:t>Trainingsblatt</w:t>
      </w:r>
    </w:p>
    <w:p w:rsidR="00603A08" w:rsidRPr="00057640" w:rsidRDefault="00603A08" w:rsidP="008B05F0">
      <w:pPr>
        <w:pStyle w:val="ekvaufgabe2-4sp"/>
      </w:pPr>
    </w:p>
    <w:p w:rsidR="00C53B4B" w:rsidRPr="00716152" w:rsidRDefault="00C53B4B" w:rsidP="00C53B4B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A08" w:rsidRDefault="00603A08" w:rsidP="00830BEF">
      <w:pPr>
        <w:pStyle w:val="ekvaufgabe2-4sp"/>
      </w:pPr>
      <w:r w:rsidRPr="001C0EE4">
        <w:rPr>
          <w:rStyle w:val="ekvnummerierung"/>
        </w:rPr>
        <w:t>1</w:t>
      </w:r>
      <w:r w:rsidRPr="00C47A84">
        <w:tab/>
      </w:r>
      <w:r w:rsidRPr="001C0EE4">
        <w:t>Timo will Süßigkeiten kaufen. Ein Schokoriegel kostet 45</w:t>
      </w:r>
      <w:r w:rsidRPr="00145DE1">
        <w:rPr>
          <w:rStyle w:val="ekvabstand50prozent"/>
        </w:rPr>
        <w:t> </w:t>
      </w:r>
      <w:r w:rsidRPr="001C0EE4">
        <w:t>ct. Ein Dreier-Pack kostet 1,26</w:t>
      </w:r>
      <w:r w:rsidRPr="00145DE1">
        <w:rPr>
          <w:rStyle w:val="ekvabstand50prozent"/>
        </w:rPr>
        <w:t> </w:t>
      </w:r>
      <w:r w:rsidRPr="001C0EE4">
        <w:t>€.</w:t>
      </w:r>
      <w:r>
        <w:br/>
      </w:r>
      <w:r w:rsidRPr="00C47A84">
        <w:t>a)</w:t>
      </w:r>
      <w:r w:rsidRPr="00C47A84">
        <w:tab/>
        <w:t>Wie teuer ist ein Schokoriegel im Dreier-Pack?</w:t>
      </w:r>
    </w:p>
    <w:p w:rsidR="00603A08" w:rsidRPr="00145DE1" w:rsidRDefault="00603A08" w:rsidP="00145DE1">
      <w:pPr>
        <w:pStyle w:val="ekvaufgabelckentext2-4sp"/>
        <w:rPr>
          <w:rStyle w:val="ekvlckentextunterstrichen"/>
        </w:rPr>
      </w:pP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</w:p>
    <w:p w:rsidR="00603A08" w:rsidRDefault="00603A08" w:rsidP="00603A08">
      <w:pPr>
        <w:pStyle w:val="ekvgrundtexthalbe"/>
      </w:pPr>
    </w:p>
    <w:p w:rsidR="00603A08" w:rsidRDefault="00603A08" w:rsidP="00830BEF">
      <w:pPr>
        <w:pStyle w:val="ekvaufgabe2-4sp"/>
      </w:pPr>
      <w:r w:rsidRPr="00C47A84">
        <w:t>b)</w:t>
      </w:r>
      <w:r w:rsidRPr="00C47A84">
        <w:tab/>
        <w:t>Timo hat 5</w:t>
      </w:r>
      <w:r>
        <w:t xml:space="preserve"> </w:t>
      </w:r>
      <w:r w:rsidRPr="00C47A84">
        <w:t>Euro und 54</w:t>
      </w:r>
      <w:r>
        <w:t xml:space="preserve"> </w:t>
      </w:r>
      <w:r w:rsidRPr="00C47A84">
        <w:t>Cent dabei. Wie viele Schokoriegel könnte er kaufen?</w:t>
      </w:r>
    </w:p>
    <w:p w:rsidR="00603A08" w:rsidRPr="00145DE1" w:rsidRDefault="00603A08" w:rsidP="00145DE1">
      <w:pPr>
        <w:pStyle w:val="ekvaufgabelckentext2-4sp"/>
        <w:rPr>
          <w:rStyle w:val="ekvlckentextunterstrichen"/>
        </w:rPr>
      </w:pP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</w:p>
    <w:p w:rsidR="00603A08" w:rsidRDefault="00603A08" w:rsidP="00603A08">
      <w:pPr>
        <w:pStyle w:val="ekvgrundtexthalbe"/>
      </w:pPr>
    </w:p>
    <w:p w:rsidR="00603A08" w:rsidRDefault="00603A08" w:rsidP="00830BEF">
      <w:pPr>
        <w:pStyle w:val="ekvaufgabe2-4sp"/>
      </w:pPr>
      <w:r w:rsidRPr="00057640">
        <w:t>c)</w:t>
      </w:r>
      <w:r w:rsidRPr="00057640">
        <w:tab/>
        <w:t>Timo hat es sich nun doch anders überlegt. Er kauft mit seinem Geld lieber eine Packung Gummibären für</w:t>
      </w:r>
      <w:r w:rsidRPr="00C47A84">
        <w:t xml:space="preserve"> 0,74</w:t>
      </w:r>
      <w:r w:rsidRPr="00145DE1">
        <w:rPr>
          <w:rStyle w:val="ekvabstand50prozent"/>
        </w:rPr>
        <w:t> </w:t>
      </w:r>
      <w:r w:rsidRPr="00C47A84">
        <w:t>€ und eine Tafel Schokolade für 94</w:t>
      </w:r>
      <w:r>
        <w:t xml:space="preserve"> </w:t>
      </w:r>
      <w:r w:rsidRPr="00C47A84">
        <w:t xml:space="preserve">Cent. Den Rest steckt er zu Hause in sein Sparschwein. Wie viel ist das? </w:t>
      </w:r>
    </w:p>
    <w:p w:rsidR="00603A08" w:rsidRPr="00145DE1" w:rsidRDefault="00603A08" w:rsidP="00145DE1">
      <w:pPr>
        <w:pStyle w:val="ekvaufgabelckentext2-4sp"/>
        <w:rPr>
          <w:rStyle w:val="ekvlckentextunterstrichen"/>
        </w:rPr>
      </w:pP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</w:p>
    <w:p w:rsidR="00603A08" w:rsidRPr="00C47A84" w:rsidRDefault="00603A08" w:rsidP="00603A08">
      <w:pPr>
        <w:pStyle w:val="ekvgrundtexthalbe"/>
      </w:pPr>
    </w:p>
    <w:p w:rsidR="00603A08" w:rsidRDefault="00603A08" w:rsidP="00830BEF">
      <w:pPr>
        <w:pStyle w:val="ekvaufgabe2-4sp"/>
      </w:pPr>
    </w:p>
    <w:p w:rsidR="00C53B4B" w:rsidRPr="00716152" w:rsidRDefault="00C53B4B" w:rsidP="00C53B4B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A08" w:rsidRDefault="00603A08" w:rsidP="00830BEF">
      <w:pPr>
        <w:pStyle w:val="ekvaufgabe2-4sp"/>
      </w:pPr>
      <w:r w:rsidRPr="001C0EE4">
        <w:rPr>
          <w:rStyle w:val="ekvnummerierung"/>
        </w:rPr>
        <w:t>2</w:t>
      </w:r>
      <w:r>
        <w:rPr>
          <w:rStyle w:val="ekvnummerierung"/>
        </w:rPr>
        <w:tab/>
      </w:r>
      <w:r w:rsidRPr="00057640">
        <w:t>Birgit bekommt</w:t>
      </w:r>
      <w:r>
        <w:t xml:space="preserve"> 50</w:t>
      </w:r>
      <w:r w:rsidRPr="00145DE1">
        <w:rPr>
          <w:rStyle w:val="ekvabstand50prozent"/>
        </w:rPr>
        <w:t> </w:t>
      </w:r>
      <w:r>
        <w:t>€ geschenkt. Sie kauft davon Farbstifte für 5,90</w:t>
      </w:r>
      <w:r w:rsidRPr="00145DE1">
        <w:rPr>
          <w:rStyle w:val="ekvabstand50prozent"/>
        </w:rPr>
        <w:t> </w:t>
      </w:r>
      <w:r>
        <w:t>€, ein Buch für 8</w:t>
      </w:r>
      <w:r w:rsidRPr="00145DE1">
        <w:rPr>
          <w:rStyle w:val="ekvabstand50prozent"/>
        </w:rPr>
        <w:t> </w:t>
      </w:r>
      <w:r>
        <w:t>€, eine CD für 12</w:t>
      </w:r>
      <w:r w:rsidRPr="00145DE1">
        <w:rPr>
          <w:rStyle w:val="ekvabstand50prozent"/>
        </w:rPr>
        <w:t> </w:t>
      </w:r>
      <w:r>
        <w:t>€ 50 ct und 3 Kugeln Eis zu je 90</w:t>
      </w:r>
      <w:r w:rsidRPr="00145DE1">
        <w:rPr>
          <w:rStyle w:val="ekvabstand50prozent"/>
        </w:rPr>
        <w:t> </w:t>
      </w:r>
      <w:r>
        <w:t>ct. Den Rest bringt sie auf die Bank. Davor betrug der Kontostand ihres Sparbuchs 112,50</w:t>
      </w:r>
      <w:r w:rsidRPr="00145DE1">
        <w:rPr>
          <w:rStyle w:val="ekvabstand50prozent"/>
        </w:rPr>
        <w:t> </w:t>
      </w:r>
      <w:r>
        <w:t>€.</w:t>
      </w:r>
    </w:p>
    <w:p w:rsidR="00603A08" w:rsidRDefault="00603A08" w:rsidP="00830BEF">
      <w:pPr>
        <w:pStyle w:val="ekvaufgabe2-4sp"/>
      </w:pPr>
      <w:r>
        <w:t>Berechne, wie hoch Birgits neues Sparbuchguthaben ist.</w:t>
      </w:r>
    </w:p>
    <w:p w:rsidR="00603A08" w:rsidRPr="00145DE1" w:rsidRDefault="00603A08" w:rsidP="00145DE1">
      <w:pPr>
        <w:pStyle w:val="ekvaufgabelckentext2-4sp"/>
        <w:rPr>
          <w:rStyle w:val="ekvlckentextunterstrichen"/>
        </w:rPr>
      </w:pP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</w:p>
    <w:p w:rsidR="00603A08" w:rsidRPr="00145DE1" w:rsidRDefault="00603A08" w:rsidP="00145DE1">
      <w:pPr>
        <w:pStyle w:val="ekvaufgabelckentext2-4sp"/>
        <w:rPr>
          <w:rStyle w:val="ekvlckentextunterstrichen"/>
        </w:rPr>
      </w:pP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</w:p>
    <w:p w:rsidR="00603A08" w:rsidRDefault="00603A08" w:rsidP="00603A08">
      <w:pPr>
        <w:pStyle w:val="ekvgrundtexthalbe"/>
      </w:pPr>
    </w:p>
    <w:p w:rsidR="00603A08" w:rsidRPr="00610A00" w:rsidRDefault="00603A08" w:rsidP="00830BEF">
      <w:pPr>
        <w:pStyle w:val="ekvaufgabe2-4sp"/>
      </w:pPr>
    </w:p>
    <w:p w:rsidR="00C53B4B" w:rsidRPr="00716152" w:rsidRDefault="00C53B4B" w:rsidP="00C53B4B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A08" w:rsidRPr="00610A00" w:rsidRDefault="00603A08" w:rsidP="00830BEF">
      <w:pPr>
        <w:pStyle w:val="ekvaufgabe2-4sp"/>
      </w:pPr>
      <w:r w:rsidRPr="001C0EE4">
        <w:rPr>
          <w:rStyle w:val="ekvnummerierung"/>
        </w:rPr>
        <w:t>3</w:t>
      </w:r>
      <w:r>
        <w:rPr>
          <w:rStyle w:val="ekvnummerierung"/>
        </w:rPr>
        <w:tab/>
      </w:r>
      <w:r w:rsidRPr="00610A00">
        <w:t xml:space="preserve">Ein Obsthändler kauft im Großhandel 40 </w:t>
      </w:r>
      <w:r>
        <w:t>Kisten</w:t>
      </w:r>
      <w:r w:rsidRPr="00610A00">
        <w:t xml:space="preserve"> mit Äpfeln für 280</w:t>
      </w:r>
      <w:r w:rsidRPr="00145DE1">
        <w:rPr>
          <w:rStyle w:val="ekvabstand50prozent"/>
        </w:rPr>
        <w:t> </w:t>
      </w:r>
      <w:r w:rsidRPr="00610A00">
        <w:t xml:space="preserve">€. In jeder </w:t>
      </w:r>
      <w:r>
        <w:t>Kiste</w:t>
      </w:r>
      <w:r w:rsidRPr="00610A00">
        <w:t xml:space="preserve"> sind 20 Äpfel. Für sonstige Geschäftskosten rechnet er 20</w:t>
      </w:r>
      <w:r w:rsidRPr="00145DE1">
        <w:rPr>
          <w:rStyle w:val="ekvabstand50prozent"/>
        </w:rPr>
        <w:t> </w:t>
      </w:r>
      <w:r w:rsidRPr="00610A00">
        <w:t>€ dazu. Er verkauft einen Apfel für 40</w:t>
      </w:r>
      <w:r w:rsidRPr="00145DE1">
        <w:rPr>
          <w:rStyle w:val="ekvabstand50prozent"/>
        </w:rPr>
        <w:t> </w:t>
      </w:r>
      <w:r w:rsidRPr="00610A00">
        <w:t xml:space="preserve">ct. Über das Wochenende verdirbt ihm leider der nicht verkaufte Rest von 3 </w:t>
      </w:r>
      <w:r>
        <w:t>Kisten</w:t>
      </w:r>
      <w:r w:rsidRPr="00610A00">
        <w:t>. Hat sich das Geschäft mit den Äpfeln für ihn gelohnt?</w:t>
      </w:r>
    </w:p>
    <w:p w:rsidR="00603A08" w:rsidRPr="00145DE1" w:rsidRDefault="00603A08" w:rsidP="00145DE1">
      <w:pPr>
        <w:pStyle w:val="ekvaufgabelckentext2-4sp"/>
        <w:rPr>
          <w:rStyle w:val="ekvlckentextunterstrichen"/>
        </w:rPr>
      </w:pP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</w:p>
    <w:p w:rsidR="00603A08" w:rsidRPr="00145DE1" w:rsidRDefault="00603A08" w:rsidP="00145DE1">
      <w:pPr>
        <w:pStyle w:val="ekvaufgabelckentext2-4sp"/>
        <w:rPr>
          <w:rStyle w:val="ekvlckentextunterstrichen"/>
        </w:rPr>
      </w:pP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</w:p>
    <w:p w:rsidR="00603A08" w:rsidRDefault="00603A08" w:rsidP="00603A08">
      <w:pPr>
        <w:pStyle w:val="ekvgrundtexthalbe"/>
      </w:pPr>
    </w:p>
    <w:p w:rsidR="00603A08" w:rsidRPr="00610A00" w:rsidRDefault="00603A08" w:rsidP="00830BEF">
      <w:pPr>
        <w:pStyle w:val="ekvaufgabe2-4sp"/>
      </w:pPr>
    </w:p>
    <w:p w:rsidR="00C53B4B" w:rsidRPr="00716152" w:rsidRDefault="00C53B4B" w:rsidP="00C53B4B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3360" cy="2159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A08" w:rsidRPr="00C47A84" w:rsidRDefault="00603A08" w:rsidP="00830BEF">
      <w:pPr>
        <w:pStyle w:val="ekvaufgabe2-4sp"/>
      </w:pPr>
      <w:r w:rsidRPr="001C0EE4">
        <w:rPr>
          <w:rStyle w:val="ekvnummerierung"/>
        </w:rPr>
        <w:t>4</w:t>
      </w:r>
      <w:r w:rsidRPr="00C47A84">
        <w:tab/>
      </w:r>
      <w:r w:rsidRPr="001C0EE4">
        <w:t>Familie Kanz möchte für einen Urlaub in Norwegen 4000</w:t>
      </w:r>
      <w:r w:rsidRPr="00145DE1">
        <w:rPr>
          <w:rStyle w:val="ekvabstand50prozent"/>
        </w:rPr>
        <w:t> </w:t>
      </w:r>
      <w:r w:rsidRPr="001C0EE4">
        <w:t>€ sparen. 642,50</w:t>
      </w:r>
      <w:r w:rsidRPr="00145DE1">
        <w:rPr>
          <w:rStyle w:val="ekvabstand50prozent"/>
        </w:rPr>
        <w:t> </w:t>
      </w:r>
      <w:r w:rsidRPr="001C0EE4">
        <w:t xml:space="preserve">€ hat sie schon angespart. Außerdem legt die Familie jeden Monat das Doppelte des Vormonats beiseite. </w:t>
      </w:r>
      <w:r>
        <w:br/>
      </w:r>
      <w:r w:rsidRPr="001C0EE4">
        <w:t>Nach 6 Monaten hat die Familie bis auf 207,50</w:t>
      </w:r>
      <w:r w:rsidRPr="00145DE1">
        <w:rPr>
          <w:rStyle w:val="ekvabstand50prozent"/>
        </w:rPr>
        <w:t> </w:t>
      </w:r>
      <w:r w:rsidRPr="001C0EE4">
        <w:t xml:space="preserve">€ das Geld zusammen. </w:t>
      </w:r>
      <w:r>
        <w:br/>
      </w:r>
      <w:r w:rsidRPr="00C47A84">
        <w:t>a)</w:t>
      </w:r>
      <w:r w:rsidRPr="00C47A84">
        <w:tab/>
        <w:t>Wie viel Geld hat die Familie im ersten Monat gespart?</w:t>
      </w:r>
    </w:p>
    <w:p w:rsidR="00603A08" w:rsidRPr="00145DE1" w:rsidRDefault="00603A08" w:rsidP="00145DE1">
      <w:pPr>
        <w:pStyle w:val="ekvaufgabelckentext2-4sp"/>
        <w:rPr>
          <w:rStyle w:val="ekvlckentextunterstrichen"/>
        </w:rPr>
      </w:pP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</w:p>
    <w:p w:rsidR="00603A08" w:rsidRPr="00145DE1" w:rsidRDefault="00603A08" w:rsidP="00145DE1">
      <w:pPr>
        <w:pStyle w:val="ekvaufgabelckentext2-4sp"/>
        <w:rPr>
          <w:rStyle w:val="ekvlckentextunterstrichen"/>
        </w:rPr>
      </w:pP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</w:p>
    <w:p w:rsidR="00603A08" w:rsidRDefault="00603A08" w:rsidP="00603A08">
      <w:pPr>
        <w:pStyle w:val="ekvgrundtexthalbe"/>
      </w:pPr>
    </w:p>
    <w:p w:rsidR="00603A08" w:rsidRPr="00C47A84" w:rsidRDefault="00603A08" w:rsidP="00145DE1">
      <w:pPr>
        <w:pStyle w:val="ekvaufgabe2-4sp"/>
      </w:pPr>
      <w:r w:rsidRPr="00C47A84">
        <w:t>b)</w:t>
      </w:r>
      <w:r w:rsidRPr="00C47A84">
        <w:tab/>
        <w:t>Kann Familie Kanz ihre Reise nach 6 Monaten antreten, wenn Oma Helga ab dem ersten Monat 45</w:t>
      </w:r>
      <w:r w:rsidRPr="00145DE1">
        <w:rPr>
          <w:rStyle w:val="ekvabstand50prozent"/>
        </w:rPr>
        <w:t> </w:t>
      </w:r>
      <w:r w:rsidRPr="00C47A84">
        <w:t>€ zur Reise beisteuert?</w:t>
      </w:r>
    </w:p>
    <w:p w:rsidR="0015048A" w:rsidRPr="00145DE1" w:rsidRDefault="0015048A" w:rsidP="0015048A">
      <w:pPr>
        <w:pStyle w:val="ekvaufgabelckentext2-4sp"/>
        <w:rPr>
          <w:rStyle w:val="ekvlckentextunterstrichen"/>
        </w:rPr>
      </w:pP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</w:p>
    <w:p w:rsidR="00603A08" w:rsidRPr="00145DE1" w:rsidRDefault="00603A08" w:rsidP="00145DE1">
      <w:pPr>
        <w:pStyle w:val="ekvaufgabelckentext2-4sp"/>
        <w:rPr>
          <w:rStyle w:val="ekvlckentextunterstrichen"/>
        </w:rPr>
      </w:pP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</w:p>
    <w:p w:rsidR="00603A08" w:rsidRPr="00145DE1" w:rsidRDefault="00603A08" w:rsidP="00145DE1">
      <w:pPr>
        <w:pStyle w:val="ekvaufgabelckentext2-4sp"/>
        <w:rPr>
          <w:rStyle w:val="ekvlckentextunterstrichen"/>
        </w:rPr>
      </w:pP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  <w:r w:rsidR="00145DE1" w:rsidRPr="00145DE1">
        <w:rPr>
          <w:rStyle w:val="ekvlckentextunterstrichen"/>
        </w:rPr>
        <w:tab/>
      </w:r>
    </w:p>
    <w:p w:rsidR="00B81157" w:rsidRDefault="00B81157" w:rsidP="00B81157">
      <w:pPr>
        <w:pStyle w:val="ekvgrundtexthalbe"/>
      </w:pPr>
    </w:p>
    <w:p w:rsidR="00761737" w:rsidRDefault="00761737" w:rsidP="00830BEF">
      <w:pPr>
        <w:pStyle w:val="ekvaufgabe2-4sp"/>
        <w:sectPr w:rsidR="00761737" w:rsidSect="00EC1FF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B650A7" w:rsidRPr="00C172AE" w:rsidTr="008B3A5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650A7" w:rsidRPr="00AE65F6" w:rsidRDefault="00B650A7" w:rsidP="008B3A5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0A7" w:rsidRPr="00FE23B5" w:rsidRDefault="00B650A7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025E46">
              <w:t>5 Rechnen mit Geld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0A7" w:rsidRPr="007C1230" w:rsidRDefault="00B650A7" w:rsidP="008B3A54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0A7" w:rsidRPr="007C1230" w:rsidRDefault="00B650A7" w:rsidP="008B3A54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50A7" w:rsidRPr="007C1230" w:rsidRDefault="004D3344" w:rsidP="0015048A">
            <w:pPr>
              <w:pStyle w:val="ekvkvnummer"/>
              <w:pageBreakBefore/>
              <w:jc w:val="right"/>
            </w:pPr>
            <w:r>
              <w:t>Lösungen</w:t>
            </w:r>
            <w:bookmarkStart w:id="1" w:name="_GoBack"/>
            <w:bookmarkEnd w:id="1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B650A7" w:rsidRPr="007636A0" w:rsidRDefault="00B650A7" w:rsidP="008B3A54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8B3A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8B3A54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6390931D" wp14:editId="3C689FA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8B3A54">
            <w:pPr>
              <w:rPr>
                <w:color w:val="FFFFFF" w:themeColor="background1"/>
              </w:rPr>
            </w:pPr>
          </w:p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</w:tr>
    </w:tbl>
    <w:p w:rsidR="00603A08" w:rsidRDefault="00603A08" w:rsidP="0015048A">
      <w:pPr>
        <w:pStyle w:val="ekvlsungberschrift"/>
      </w:pPr>
      <w:r w:rsidRPr="00C47A84">
        <w:t>Trainingsblatt</w:t>
      </w:r>
      <w:r w:rsidR="0015048A" w:rsidRPr="00732E31">
        <w:rPr>
          <w:position w:val="-10"/>
          <w:lang w:eastAsia="de-DE"/>
        </w:rPr>
        <w:drawing>
          <wp:inline distT="0" distB="0" distL="0" distR="0" wp14:anchorId="48305AD3" wp14:editId="021925B3">
            <wp:extent cx="160345" cy="216682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3" r="15997"/>
                    <a:stretch/>
                  </pic:blipFill>
                  <pic:spPr bwMode="auto">
                    <a:xfrm>
                      <a:off x="0" y="0"/>
                      <a:ext cx="159766" cy="21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048A" w:rsidRPr="00732E31">
        <w:rPr>
          <w:position w:val="-10"/>
          <w:lang w:eastAsia="de-DE"/>
        </w:rPr>
        <w:drawing>
          <wp:inline distT="0" distB="0" distL="0" distR="0" wp14:anchorId="19C7FDBA" wp14:editId="285D76CE">
            <wp:extent cx="160345" cy="214876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4" r="14283"/>
                    <a:stretch/>
                  </pic:blipFill>
                  <pic:spPr bwMode="auto">
                    <a:xfrm>
                      <a:off x="0" y="0"/>
                      <a:ext cx="161109" cy="21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048A">
        <w:t>, S</w:t>
      </w:r>
      <w:r w:rsidR="0015048A" w:rsidRPr="00057AED">
        <w:rPr>
          <w:rStyle w:val="ekvabstand50prozent"/>
        </w:rPr>
        <w:t> </w:t>
      </w:r>
      <w:r w:rsidR="0015048A">
        <w:t>22</w:t>
      </w:r>
    </w:p>
    <w:p w:rsidR="00603A08" w:rsidRPr="003F7E94" w:rsidRDefault="00603A08" w:rsidP="00411B93">
      <w:pPr>
        <w:pStyle w:val="ekvaufgabe2-4sp"/>
      </w:pPr>
    </w:p>
    <w:p w:rsidR="00603A08" w:rsidRPr="007476CB" w:rsidRDefault="00603A08" w:rsidP="00145DE1">
      <w:pPr>
        <w:pStyle w:val="ekvaufgabe2-4sp"/>
      </w:pPr>
      <w:r w:rsidRPr="00493CDC">
        <w:rPr>
          <w:rStyle w:val="ekvnummerierung"/>
        </w:rPr>
        <w:t>1</w:t>
      </w:r>
      <w:r w:rsidRPr="007476CB">
        <w:tab/>
        <w:t>a)</w:t>
      </w:r>
      <w:r w:rsidRPr="007476CB">
        <w:tab/>
        <w:t>Ein Schokoriegel im Dreier-Pack kostet 42</w:t>
      </w:r>
      <w:r w:rsidRPr="00145DE1">
        <w:rPr>
          <w:rStyle w:val="ekvabstand50prozent"/>
        </w:rPr>
        <w:t> </w:t>
      </w:r>
      <w:r w:rsidRPr="007476CB">
        <w:t>ct</w:t>
      </w:r>
      <w:r>
        <w:t>.</w:t>
      </w:r>
      <w:r w:rsidRPr="007476CB">
        <w:br/>
        <w:t>b)</w:t>
      </w:r>
      <w:r w:rsidRPr="007476CB">
        <w:tab/>
        <w:t>Timo kann sich vier Dreier-Packs (12 Riegel) und</w:t>
      </w:r>
      <w:r w:rsidR="00145DE1" w:rsidRPr="00145DE1">
        <w:t xml:space="preserve"> </w:t>
      </w:r>
      <w:r w:rsidRPr="007476CB">
        <w:t>einen weiteren Riegel kaufen. Er hat dann insgesamt 13</w:t>
      </w:r>
      <w:r>
        <w:t> </w:t>
      </w:r>
      <w:r w:rsidRPr="007476CB">
        <w:t>Riegel und es bleiben 5</w:t>
      </w:r>
      <w:r w:rsidRPr="00145DE1">
        <w:rPr>
          <w:rStyle w:val="ekvabstand50prozent"/>
        </w:rPr>
        <w:t> </w:t>
      </w:r>
      <w:r w:rsidRPr="007476CB">
        <w:t>ct übrig.</w:t>
      </w:r>
      <w:r w:rsidRPr="007476CB">
        <w:br/>
        <w:t>c)</w:t>
      </w:r>
      <w:r w:rsidRPr="007476CB">
        <w:tab/>
        <w:t>Timo kann 3,86</w:t>
      </w:r>
      <w:r w:rsidRPr="00145DE1">
        <w:rPr>
          <w:rStyle w:val="ekvabstand50prozent"/>
        </w:rPr>
        <w:t> </w:t>
      </w:r>
      <w:r w:rsidRPr="007476CB">
        <w:t>€ in sein Sparschwein stecken.</w:t>
      </w:r>
    </w:p>
    <w:p w:rsidR="00411B93" w:rsidRPr="00411B93" w:rsidRDefault="00411B93" w:rsidP="00411B93">
      <w:pPr>
        <w:pStyle w:val="ekvgrundtexthalbe"/>
        <w:rPr>
          <w:rStyle w:val="ekvnummerierung"/>
          <w:b w:val="0"/>
          <w:sz w:val="19"/>
        </w:rPr>
      </w:pPr>
    </w:p>
    <w:p w:rsidR="00603A08" w:rsidRPr="00E42761" w:rsidRDefault="00603A08" w:rsidP="00145DE1">
      <w:pPr>
        <w:pStyle w:val="ekvaufgabe2-4sp"/>
      </w:pPr>
      <w:r w:rsidRPr="00493CDC">
        <w:rPr>
          <w:rStyle w:val="ekvnummerierung"/>
        </w:rPr>
        <w:t>2</w:t>
      </w:r>
      <w:r>
        <w:rPr>
          <w:rStyle w:val="ekvnummerierung"/>
        </w:rPr>
        <w:tab/>
      </w:r>
      <w:r w:rsidRPr="00E42761">
        <w:t>Ausgaben: 29,10</w:t>
      </w:r>
      <w:r w:rsidRPr="00145DE1">
        <w:rPr>
          <w:rStyle w:val="ekvabstand50prozent"/>
        </w:rPr>
        <w:t> </w:t>
      </w:r>
      <w:r w:rsidRPr="00E42761">
        <w:t>€; Sparen: 20,90</w:t>
      </w:r>
      <w:r w:rsidRPr="00145DE1">
        <w:rPr>
          <w:rStyle w:val="ekvabstand50prozent"/>
        </w:rPr>
        <w:t> </w:t>
      </w:r>
      <w:r w:rsidRPr="00E42761">
        <w:t>€; neues Sparbuchguthaben: 133,4</w:t>
      </w:r>
      <w:r>
        <w:t>0</w:t>
      </w:r>
      <w:r w:rsidRPr="00145DE1">
        <w:rPr>
          <w:rStyle w:val="ekvabstand50prozent"/>
        </w:rPr>
        <w:t> </w:t>
      </w:r>
      <w:r w:rsidRPr="00E42761">
        <w:t>€</w:t>
      </w:r>
    </w:p>
    <w:p w:rsidR="00411B93" w:rsidRPr="00411B93" w:rsidRDefault="00411B93" w:rsidP="00411B93">
      <w:pPr>
        <w:pStyle w:val="ekvgrundtexthalbe"/>
        <w:rPr>
          <w:rStyle w:val="ekvnummerierung"/>
          <w:b w:val="0"/>
          <w:sz w:val="19"/>
        </w:rPr>
      </w:pPr>
    </w:p>
    <w:p w:rsidR="00603A08" w:rsidRPr="00E42761" w:rsidRDefault="00603A08" w:rsidP="00145DE1">
      <w:pPr>
        <w:pStyle w:val="ekvaufgabe2-4sp"/>
      </w:pPr>
      <w:r w:rsidRPr="00493CDC">
        <w:rPr>
          <w:rStyle w:val="ekvnummerierung"/>
        </w:rPr>
        <w:t>3</w:t>
      </w:r>
      <w:r>
        <w:tab/>
      </w:r>
      <w:r w:rsidRPr="00E42761">
        <w:t>Ausgaben: 300</w:t>
      </w:r>
      <w:r w:rsidRPr="00145DE1">
        <w:rPr>
          <w:rStyle w:val="ekvabstand50prozent"/>
        </w:rPr>
        <w:t> </w:t>
      </w:r>
      <w:r w:rsidRPr="00E42761">
        <w:t>€; Einnahmen: 296</w:t>
      </w:r>
      <w:r w:rsidRPr="00145DE1">
        <w:rPr>
          <w:rStyle w:val="ekvabstand50prozent"/>
        </w:rPr>
        <w:t> </w:t>
      </w:r>
      <w:r w:rsidRPr="00E42761">
        <w:t>€</w:t>
      </w:r>
    </w:p>
    <w:p w:rsidR="00603A08" w:rsidRPr="00E42761" w:rsidRDefault="00603A08" w:rsidP="00830BEF">
      <w:pPr>
        <w:pStyle w:val="ekvaufgabe2-4sp"/>
      </w:pPr>
      <w:r w:rsidRPr="00E42761">
        <w:t>Das Geschäft hat sich nicht gelohnt. Der Obsthändler macht Verlust.</w:t>
      </w:r>
    </w:p>
    <w:p w:rsidR="00411B93" w:rsidRPr="00411B93" w:rsidRDefault="00411B93" w:rsidP="00411B93">
      <w:pPr>
        <w:pStyle w:val="ekvgrundtexthalbe"/>
        <w:rPr>
          <w:rStyle w:val="ekvnummerierung"/>
          <w:b w:val="0"/>
          <w:sz w:val="19"/>
        </w:rPr>
      </w:pPr>
    </w:p>
    <w:p w:rsidR="00603A08" w:rsidRDefault="00603A08" w:rsidP="00145DE1">
      <w:pPr>
        <w:pStyle w:val="ekvaufgabe2-4sp"/>
      </w:pPr>
      <w:r w:rsidRPr="00493CDC">
        <w:rPr>
          <w:rStyle w:val="ekvnummerierung"/>
        </w:rPr>
        <w:t>4</w:t>
      </w:r>
      <w:r w:rsidRPr="007476CB">
        <w:tab/>
        <w:t>a)</w:t>
      </w:r>
      <w:r w:rsidRPr="007476CB">
        <w:tab/>
        <w:t>Die Familie hat im ersten Monat 50</w:t>
      </w:r>
      <w:r w:rsidRPr="00145DE1">
        <w:rPr>
          <w:rStyle w:val="ekvabstand50prozent"/>
        </w:rPr>
        <w:t> </w:t>
      </w:r>
      <w:r w:rsidRPr="007476CB">
        <w:t>€ gespart.</w:t>
      </w:r>
      <w:r w:rsidRPr="007476CB">
        <w:br/>
        <w:t>b)</w:t>
      </w:r>
      <w:r w:rsidRPr="007476CB">
        <w:tab/>
        <w:t>Ja, die Familie kann nach 6 Monaten ihre Reise antreten. Der Familie fehlen am Ende 207,50</w:t>
      </w:r>
      <w:r w:rsidRPr="00145DE1">
        <w:rPr>
          <w:rStyle w:val="ekvabstand50prozent"/>
        </w:rPr>
        <w:t> </w:t>
      </w:r>
      <w:r w:rsidRPr="007476CB">
        <w:t>€. Wenn Oma Helga jeden Monat 45</w:t>
      </w:r>
      <w:r w:rsidRPr="00145DE1">
        <w:rPr>
          <w:rStyle w:val="ekvabstand50prozent"/>
        </w:rPr>
        <w:t> </w:t>
      </w:r>
      <w:r w:rsidRPr="007476CB">
        <w:t>€ zur Reise dazugibt, hat die Familie nach 6 Monaten 270</w:t>
      </w:r>
      <w:r w:rsidRPr="00145DE1">
        <w:rPr>
          <w:rStyle w:val="ekvabstand50prozent"/>
        </w:rPr>
        <w:t> </w:t>
      </w:r>
      <w:r w:rsidRPr="007476CB">
        <w:t>€ von Oma Helga erhalten.</w:t>
      </w:r>
    </w:p>
    <w:p w:rsidR="00411B93" w:rsidRPr="007476CB" w:rsidRDefault="00411B93" w:rsidP="00145DE1">
      <w:pPr>
        <w:pStyle w:val="ekvaufgabe2-4sp"/>
      </w:pPr>
    </w:p>
    <w:sectPr w:rsidR="00411B93" w:rsidRPr="007476CB" w:rsidSect="00761737">
      <w:footerReference w:type="default" r:id="rId19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67" w:rsidRDefault="00154167" w:rsidP="003C599D">
      <w:pPr>
        <w:spacing w:line="240" w:lineRule="auto"/>
      </w:pPr>
      <w:r>
        <w:separator/>
      </w:r>
    </w:p>
  </w:endnote>
  <w:endnote w:type="continuationSeparator" w:id="0">
    <w:p w:rsidR="00154167" w:rsidRDefault="0015416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EF" w:rsidRDefault="00830BE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:rsidTr="00A86796">
      <w:trPr>
        <w:trHeight w:hRule="exact" w:val="680"/>
      </w:trPr>
      <w:tc>
        <w:tcPr>
          <w:tcW w:w="864" w:type="dxa"/>
          <w:noWrap/>
        </w:tcPr>
        <w:p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E6D2710" wp14:editId="1C806FE6">
                <wp:extent cx="468000" cy="234000"/>
                <wp:effectExtent l="0" t="0" r="8255" b="0"/>
                <wp:docPr id="2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D5575" w:rsidRPr="00913892" w:rsidRDefault="00ED5575" w:rsidP="00761737">
          <w:pPr>
            <w:pStyle w:val="ekvpagina"/>
          </w:pPr>
          <w:r w:rsidRPr="00913892">
            <w:t>© Ernst Klett Verlag GmbH, Stuttgart 201</w:t>
          </w:r>
          <w:r w:rsidR="00761737"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D5575" w:rsidRPr="00913892" w:rsidRDefault="00ED5575" w:rsidP="00993473">
          <w:pPr>
            <w:pStyle w:val="ekvpagina"/>
          </w:pPr>
        </w:p>
      </w:tc>
      <w:tc>
        <w:tcPr>
          <w:tcW w:w="813" w:type="dxa"/>
        </w:tcPr>
        <w:p w:rsidR="00ED5575" w:rsidRPr="00913892" w:rsidRDefault="00761737" w:rsidP="00830BEF">
          <w:pPr>
            <w:pStyle w:val="ekvkvnummer"/>
            <w:jc w:val="right"/>
          </w:pPr>
          <w:r>
            <w:t>S</w:t>
          </w:r>
          <w:r w:rsidRPr="00411B93">
            <w:rPr>
              <w:rStyle w:val="ekvabstand50prozent"/>
            </w:rPr>
            <w:t> </w:t>
          </w:r>
          <w:r w:rsidR="001A2464">
            <w:t>2</w:t>
          </w:r>
          <w:r w:rsidR="00830BEF">
            <w:t>2</w:t>
          </w:r>
          <w:r>
            <w:t> </w:t>
          </w:r>
        </w:p>
      </w:tc>
    </w:tr>
  </w:tbl>
  <w:p w:rsidR="00ED5575" w:rsidRDefault="00ED557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EF" w:rsidRDefault="00830BEF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630103" w:rsidRPr="00F42294" w:rsidTr="00FA28A4">
      <w:trPr>
        <w:trHeight w:hRule="exact" w:val="680"/>
      </w:trPr>
      <w:tc>
        <w:tcPr>
          <w:tcW w:w="864" w:type="dxa"/>
          <w:noWrap/>
        </w:tcPr>
        <w:p w:rsidR="00630103" w:rsidRPr="00913892" w:rsidRDefault="00630103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037250B1" wp14:editId="538E5577">
                <wp:extent cx="468000" cy="234000"/>
                <wp:effectExtent l="0" t="0" r="8255" b="0"/>
                <wp:docPr id="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630103" w:rsidRPr="00913892" w:rsidRDefault="00630103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630103" w:rsidRPr="00913892" w:rsidRDefault="00630103" w:rsidP="00FA28A4">
          <w:pPr>
            <w:pStyle w:val="ekvquelle"/>
          </w:pPr>
        </w:p>
      </w:tc>
      <w:tc>
        <w:tcPr>
          <w:tcW w:w="813" w:type="dxa"/>
        </w:tcPr>
        <w:p w:rsidR="00630103" w:rsidRPr="00913892" w:rsidRDefault="00630103" w:rsidP="00FA28A4">
          <w:pPr>
            <w:pStyle w:val="ekvkvnummer"/>
            <w:jc w:val="right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67" w:rsidRDefault="00154167" w:rsidP="003C599D">
      <w:pPr>
        <w:spacing w:line="240" w:lineRule="auto"/>
      </w:pPr>
      <w:r>
        <w:separator/>
      </w:r>
    </w:p>
  </w:footnote>
  <w:footnote w:type="continuationSeparator" w:id="0">
    <w:p w:rsidR="00154167" w:rsidRDefault="00154167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EF" w:rsidRDefault="00830BE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EF" w:rsidRDefault="00830BE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EF" w:rsidRDefault="00830B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1E0"/>
    <w:rsid w:val="00116EF2"/>
    <w:rsid w:val="00124062"/>
    <w:rsid w:val="00126C2B"/>
    <w:rsid w:val="00131417"/>
    <w:rsid w:val="001367B6"/>
    <w:rsid w:val="00137DDD"/>
    <w:rsid w:val="00140765"/>
    <w:rsid w:val="00145DE1"/>
    <w:rsid w:val="00147A36"/>
    <w:rsid w:val="0015048A"/>
    <w:rsid w:val="001524C9"/>
    <w:rsid w:val="00154167"/>
    <w:rsid w:val="00161B4B"/>
    <w:rsid w:val="001641FA"/>
    <w:rsid w:val="0016475A"/>
    <w:rsid w:val="00165ECC"/>
    <w:rsid w:val="001706AD"/>
    <w:rsid w:val="00182050"/>
    <w:rsid w:val="00182B7D"/>
    <w:rsid w:val="001845AC"/>
    <w:rsid w:val="00186866"/>
    <w:rsid w:val="00190B65"/>
    <w:rsid w:val="00193A18"/>
    <w:rsid w:val="001A11DB"/>
    <w:rsid w:val="001A2464"/>
    <w:rsid w:val="001A3936"/>
    <w:rsid w:val="001A5BD5"/>
    <w:rsid w:val="001B1D28"/>
    <w:rsid w:val="001B454A"/>
    <w:rsid w:val="001C2DC7"/>
    <w:rsid w:val="001C3792"/>
    <w:rsid w:val="001C499E"/>
    <w:rsid w:val="001C6C8F"/>
    <w:rsid w:val="001D0F8C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195B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44ECD"/>
    <w:rsid w:val="00350FBE"/>
    <w:rsid w:val="0035308C"/>
    <w:rsid w:val="003569A3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97F"/>
    <w:rsid w:val="00377B91"/>
    <w:rsid w:val="00380B14"/>
    <w:rsid w:val="00381B32"/>
    <w:rsid w:val="0038356B"/>
    <w:rsid w:val="00384305"/>
    <w:rsid w:val="00385513"/>
    <w:rsid w:val="00386597"/>
    <w:rsid w:val="00391B88"/>
    <w:rsid w:val="0039268F"/>
    <w:rsid w:val="00392F9B"/>
    <w:rsid w:val="00394595"/>
    <w:rsid w:val="003945FF"/>
    <w:rsid w:val="0039465E"/>
    <w:rsid w:val="0039773F"/>
    <w:rsid w:val="00397E42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1501"/>
    <w:rsid w:val="003F2CD2"/>
    <w:rsid w:val="003F362F"/>
    <w:rsid w:val="004058E4"/>
    <w:rsid w:val="00405D0B"/>
    <w:rsid w:val="00411B18"/>
    <w:rsid w:val="00411B93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D3344"/>
    <w:rsid w:val="004E3969"/>
    <w:rsid w:val="00501528"/>
    <w:rsid w:val="00503942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2A17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0684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2231"/>
    <w:rsid w:val="00603A08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0103"/>
    <w:rsid w:val="00633F75"/>
    <w:rsid w:val="00641CCB"/>
    <w:rsid w:val="0064692C"/>
    <w:rsid w:val="00650729"/>
    <w:rsid w:val="00653F68"/>
    <w:rsid w:val="00666150"/>
    <w:rsid w:val="00673C0D"/>
    <w:rsid w:val="00674DBA"/>
    <w:rsid w:val="006802C4"/>
    <w:rsid w:val="00680899"/>
    <w:rsid w:val="0068189F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1EA5"/>
    <w:rsid w:val="006C3138"/>
    <w:rsid w:val="006C4E52"/>
    <w:rsid w:val="006C6A77"/>
    <w:rsid w:val="006C6D58"/>
    <w:rsid w:val="006D1F6D"/>
    <w:rsid w:val="006D49F0"/>
    <w:rsid w:val="006D5C35"/>
    <w:rsid w:val="006D758C"/>
    <w:rsid w:val="006D7F2E"/>
    <w:rsid w:val="006D7FED"/>
    <w:rsid w:val="006E235E"/>
    <w:rsid w:val="006F0D3C"/>
    <w:rsid w:val="006F169A"/>
    <w:rsid w:val="006F2EDC"/>
    <w:rsid w:val="006F4F4F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0B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77813"/>
    <w:rsid w:val="00882053"/>
    <w:rsid w:val="008942A2"/>
    <w:rsid w:val="0089534A"/>
    <w:rsid w:val="008962E4"/>
    <w:rsid w:val="008A529C"/>
    <w:rsid w:val="008B05F0"/>
    <w:rsid w:val="008B446A"/>
    <w:rsid w:val="008B5E47"/>
    <w:rsid w:val="008C0880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362C"/>
    <w:rsid w:val="009064C0"/>
    <w:rsid w:val="00907073"/>
    <w:rsid w:val="009078CB"/>
    <w:rsid w:val="00907EC2"/>
    <w:rsid w:val="00912A0A"/>
    <w:rsid w:val="00913598"/>
    <w:rsid w:val="00913892"/>
    <w:rsid w:val="009215E3"/>
    <w:rsid w:val="00921DB5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93473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321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6CD0"/>
    <w:rsid w:val="00B570AB"/>
    <w:rsid w:val="00B6045F"/>
    <w:rsid w:val="00B60BEA"/>
    <w:rsid w:val="00B6261E"/>
    <w:rsid w:val="00B650A7"/>
    <w:rsid w:val="00B67EF6"/>
    <w:rsid w:val="00B7242A"/>
    <w:rsid w:val="00B8071F"/>
    <w:rsid w:val="00B81157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45F1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27D1F"/>
    <w:rsid w:val="00C343F5"/>
    <w:rsid w:val="00C4054D"/>
    <w:rsid w:val="00C40555"/>
    <w:rsid w:val="00C40D51"/>
    <w:rsid w:val="00C429A6"/>
    <w:rsid w:val="00C43786"/>
    <w:rsid w:val="00C45D3B"/>
    <w:rsid w:val="00C46BF4"/>
    <w:rsid w:val="00C504F8"/>
    <w:rsid w:val="00C525F2"/>
    <w:rsid w:val="00C52804"/>
    <w:rsid w:val="00C52A99"/>
    <w:rsid w:val="00C52AB7"/>
    <w:rsid w:val="00C53B4B"/>
    <w:rsid w:val="00C55C8D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D7B7B"/>
    <w:rsid w:val="00CE0AB2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07C39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371F"/>
    <w:rsid w:val="00D84002"/>
    <w:rsid w:val="00D84240"/>
    <w:rsid w:val="00D86A30"/>
    <w:rsid w:val="00D8777A"/>
    <w:rsid w:val="00D87F0E"/>
    <w:rsid w:val="00D9201C"/>
    <w:rsid w:val="00D92200"/>
    <w:rsid w:val="00D92EAD"/>
    <w:rsid w:val="00D94CC2"/>
    <w:rsid w:val="00DA1633"/>
    <w:rsid w:val="00DA29C3"/>
    <w:rsid w:val="00DA6422"/>
    <w:rsid w:val="00DB0557"/>
    <w:rsid w:val="00DB2C80"/>
    <w:rsid w:val="00DB768E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13AFE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6725D"/>
    <w:rsid w:val="00F72065"/>
    <w:rsid w:val="00F778DC"/>
    <w:rsid w:val="00F849BE"/>
    <w:rsid w:val="00F94A4B"/>
    <w:rsid w:val="00F97AD4"/>
    <w:rsid w:val="00FA765F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bstand50prozent">
    <w:name w:val="ekv.abstand.50.prozent"/>
    <w:basedOn w:val="Absatz-Standardschriftart"/>
    <w:uiPriority w:val="1"/>
    <w:qFormat/>
    <w:rsid w:val="00145DE1"/>
    <w:rPr>
      <w:w w:val="50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texttabelle">
    <w:name w:val="ekv.text.tabelle"/>
    <w:basedOn w:val="ekvtext"/>
    <w:rsid w:val="00D8371F"/>
    <w:pPr>
      <w:tabs>
        <w:tab w:val="clear" w:pos="255"/>
        <w:tab w:val="clear" w:pos="340"/>
        <w:tab w:val="clear" w:pos="595"/>
        <w:tab w:val="clear" w:pos="3402"/>
        <w:tab w:val="clear" w:pos="6804"/>
        <w:tab w:val="left" w:pos="369"/>
        <w:tab w:val="left" w:pos="454"/>
        <w:tab w:val="left" w:pos="709"/>
      </w:tabs>
      <w:spacing w:before="60" w:after="60"/>
      <w:ind w:left="113" w:right="113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bstand50prozent">
    <w:name w:val="ekv.abstand.50.prozent"/>
    <w:basedOn w:val="Absatz-Standardschriftart"/>
    <w:uiPriority w:val="1"/>
    <w:qFormat/>
    <w:rsid w:val="00145DE1"/>
    <w:rPr>
      <w:w w:val="50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texttabelle">
    <w:name w:val="ekv.text.tabelle"/>
    <w:basedOn w:val="ekvtext"/>
    <w:rsid w:val="00D8371F"/>
    <w:pPr>
      <w:tabs>
        <w:tab w:val="clear" w:pos="255"/>
        <w:tab w:val="clear" w:pos="340"/>
        <w:tab w:val="clear" w:pos="595"/>
        <w:tab w:val="clear" w:pos="3402"/>
        <w:tab w:val="clear" w:pos="6804"/>
        <w:tab w:val="left" w:pos="369"/>
        <w:tab w:val="left" w:pos="454"/>
        <w:tab w:val="left" w:pos="709"/>
      </w:tabs>
      <w:spacing w:before="60" w:after="60"/>
      <w:ind w:left="113" w:right="113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birling-merk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E0DD-6C4F-46BD-A8D3-E1C99232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15</cp:revision>
  <cp:lastPrinted>2016-12-23T16:36:00Z</cp:lastPrinted>
  <dcterms:created xsi:type="dcterms:W3CDTF">2018-02-07T11:50:00Z</dcterms:created>
  <dcterms:modified xsi:type="dcterms:W3CDTF">2018-04-27T08:40:00Z</dcterms:modified>
</cp:coreProperties>
</file>