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B478F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B478F" w:rsidRPr="00AE65F6" w:rsidRDefault="000B478F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FE23B5" w:rsidRDefault="000B478F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5653F3">
              <w:t>6 Rechnen mit Längen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7C1230" w:rsidRDefault="000B478F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7C1230" w:rsidRDefault="000B478F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7C1230" w:rsidRDefault="000B478F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B478F" w:rsidRPr="007636A0" w:rsidRDefault="000B478F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EC37F7A" wp14:editId="1CFE329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7D1A3B" w:rsidRPr="00215774" w:rsidRDefault="007D1A3B" w:rsidP="007D1A3B">
      <w:pPr>
        <w:pStyle w:val="ekvue2arial"/>
      </w:pPr>
      <w:r w:rsidRPr="00215774">
        <w:t>Trainingsblatt</w:t>
      </w:r>
    </w:p>
    <w:p w:rsidR="007D1A3B" w:rsidRDefault="007D1A3B" w:rsidP="007D1A3B">
      <w:pPr>
        <w:rPr>
          <w:rStyle w:val="ekvnummerierung"/>
        </w:rPr>
      </w:pPr>
    </w:p>
    <w:p w:rsidR="002E19CB" w:rsidRPr="00716152" w:rsidRDefault="002E19CB" w:rsidP="002E19C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3B" w:rsidRDefault="007D1A3B" w:rsidP="00E07C66">
      <w:pPr>
        <w:pStyle w:val="ekvaufgabe2-4sp"/>
      </w:pPr>
      <w:r w:rsidRPr="0005235E">
        <w:rPr>
          <w:rStyle w:val="ekvnummerierung"/>
        </w:rPr>
        <w:t>1</w:t>
      </w:r>
      <w:r w:rsidRPr="00215774">
        <w:tab/>
        <w:t xml:space="preserve">Setze für </w:t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</m:oMath>
      <w:r w:rsidRPr="00FD477E">
        <w:t xml:space="preserve"> </w:t>
      </w:r>
      <w:r w:rsidRPr="00215774">
        <w:t xml:space="preserve">das Zeichen </w:t>
      </w:r>
      <w:r w:rsidRPr="00C27A8A">
        <w:rPr>
          <w:rStyle w:val="ekvcambriamath"/>
        </w:rPr>
        <w:t>&lt;</w:t>
      </w:r>
      <w:r w:rsidRPr="00215774">
        <w:t xml:space="preserve">, </w:t>
      </w:r>
      <w:r w:rsidRPr="00C27A8A">
        <w:rPr>
          <w:rStyle w:val="ekvcambriamath"/>
        </w:rPr>
        <w:t>&gt;</w:t>
      </w:r>
      <w:r w:rsidRPr="00215774">
        <w:t xml:space="preserve"> oder = ein.</w:t>
      </w:r>
    </w:p>
    <w:p w:rsidR="007D1A3B" w:rsidRPr="00674009" w:rsidRDefault="007D1A3B" w:rsidP="00E07C66">
      <w:pPr>
        <w:pStyle w:val="ekvaufgabelckentext3-6sp"/>
        <w:rPr>
          <w:lang w:val="en-US"/>
        </w:rPr>
      </w:pPr>
      <w:r w:rsidRPr="00674009">
        <w:rPr>
          <w:lang w:val="en-US"/>
        </w:rPr>
        <w:t>a)</w:t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1650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  <w:lang w:val="en-US"/>
          </w:rPr>
          <m:t> 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km</m:t>
        </m:r>
      </m:oMath>
      <w:r w:rsidRPr="00674009">
        <w:rPr>
          <w:lang w:val="en-US"/>
        </w:rPr>
        <w:tab/>
      </w:r>
      <w:r w:rsidRPr="00674009">
        <w:rPr>
          <w:lang w:val="en-US"/>
        </w:rPr>
        <w:tab/>
        <w:t>b)</w:t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dm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  <w:lang w:val="en-US"/>
          </w:rPr>
          <m:t> 2050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mm</m:t>
        </m:r>
      </m:oMath>
      <w:r w:rsidRPr="00674009">
        <w:rPr>
          <w:lang w:val="en-US"/>
        </w:rPr>
        <w:tab/>
        <w:t>c)</w:t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224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  <w:lang w:val="en-US"/>
          </w:rPr>
          <m:t> 2540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mm</m:t>
        </m:r>
      </m:oMath>
      <w:r w:rsidRPr="00674009">
        <w:rPr>
          <w:lang w:val="en-US"/>
        </w:rPr>
        <w:br/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  <w:lang w:val="en-US"/>
          </w:rPr>
          <m:t> 806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  <w:r w:rsidRPr="00674009">
        <w:rPr>
          <w:lang w:val="en-US"/>
        </w:rPr>
        <w:tab/>
      </w:r>
      <w:r w:rsidRPr="00674009">
        <w:rPr>
          <w:lang w:val="en-US"/>
        </w:rPr>
        <w:tab/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15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 60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  <w:lang w:val="en-US"/>
          </w:rPr>
          <m:t> 15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600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mm</m:t>
        </m:r>
      </m:oMath>
      <w:r w:rsidRPr="00674009">
        <w:rPr>
          <w:lang w:val="en-US"/>
        </w:rPr>
        <w:tab/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 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  <w:lang w:val="en-US"/>
          </w:rPr>
          <m:t> 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 20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</w:p>
    <w:p w:rsidR="007D1A3B" w:rsidRPr="00674009" w:rsidRDefault="007D1A3B" w:rsidP="00873BB7">
      <w:pPr>
        <w:pStyle w:val="ekvgrundtexthalbe"/>
        <w:rPr>
          <w:lang w:val="en-US"/>
        </w:rPr>
      </w:pPr>
    </w:p>
    <w:p w:rsidR="00873BB7" w:rsidRPr="00674009" w:rsidRDefault="00873BB7" w:rsidP="007D1A3B">
      <w:pPr>
        <w:rPr>
          <w:lang w:val="en-US"/>
        </w:rPr>
      </w:pPr>
    </w:p>
    <w:p w:rsidR="002E19CB" w:rsidRPr="00716152" w:rsidRDefault="002E19CB" w:rsidP="002E19C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3B" w:rsidRPr="00215774" w:rsidRDefault="007D1A3B" w:rsidP="00E07C66">
      <w:pPr>
        <w:pStyle w:val="ekvaufgabe2-4sp"/>
      </w:pPr>
      <w:r w:rsidRPr="0005235E">
        <w:rPr>
          <w:rStyle w:val="ekvnummerierung"/>
        </w:rPr>
        <w:t>2</w:t>
      </w:r>
      <w:r w:rsidRPr="00215774">
        <w:tab/>
        <w:t xml:space="preserve">Es ist  </w:t>
      </w:r>
      <m:oMath>
        <m:r>
          <m:rPr>
            <m:sty m:val="p"/>
          </m:rPr>
          <w:rPr>
            <w:rFonts w:ascii="Cambria Math" w:hAnsi="Cambria Math"/>
          </w:rPr>
          <m:t>204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cm=2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 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215774">
        <w:t xml:space="preserve">  Schreibe ebenso. </w:t>
      </w:r>
    </w:p>
    <w:p w:rsidR="007D1A3B" w:rsidRPr="00490192" w:rsidRDefault="007D1A3B" w:rsidP="00E07C66">
      <w:pPr>
        <w:pStyle w:val="ekvaufgabe2-4sp"/>
        <w:rPr>
          <w:lang w:val="en-US"/>
        </w:rPr>
      </w:pPr>
      <w:r w:rsidRPr="00490192">
        <w:rPr>
          <w:lang w:val="en-US"/>
        </w:rPr>
        <w:t>a)</w:t>
      </w:r>
      <w:r w:rsidRPr="00490192">
        <w:rPr>
          <w:lang w:val="en-US"/>
        </w:rPr>
        <w:tab/>
        <w:t>36</w:t>
      </w:r>
      <w:r w:rsidRPr="00490192">
        <w:rPr>
          <w:rStyle w:val="ekvabstand50prozent"/>
          <w:lang w:val="en-US"/>
        </w:rPr>
        <w:t> </w:t>
      </w:r>
      <w:r w:rsidRPr="00490192">
        <w:rPr>
          <w:lang w:val="en-US"/>
        </w:rPr>
        <w:t>cm</w:t>
      </w:r>
      <w:r w:rsidRPr="00490192">
        <w:rPr>
          <w:lang w:val="en-US"/>
        </w:rPr>
        <w:tab/>
        <w:t>b)</w:t>
      </w:r>
      <w:r w:rsidRPr="00490192">
        <w:rPr>
          <w:lang w:val="en-US"/>
        </w:rPr>
        <w:tab/>
        <w:t>51</w:t>
      </w:r>
      <w:r w:rsidRPr="00490192">
        <w:rPr>
          <w:rStyle w:val="ekvabstand50prozent"/>
          <w:lang w:val="en-US"/>
        </w:rPr>
        <w:t> </w:t>
      </w:r>
      <w:r w:rsidRPr="00490192">
        <w:rPr>
          <w:lang w:val="en-US"/>
        </w:rPr>
        <w:t>004</w:t>
      </w:r>
      <w:r w:rsidRPr="00490192">
        <w:rPr>
          <w:rStyle w:val="ekvabstand50prozent"/>
          <w:lang w:val="en-US"/>
        </w:rPr>
        <w:t> </w:t>
      </w:r>
      <w:r w:rsidRPr="00490192">
        <w:rPr>
          <w:lang w:val="en-US"/>
        </w:rPr>
        <w:t>m</w:t>
      </w:r>
      <w:r w:rsidRPr="00490192">
        <w:rPr>
          <w:lang w:val="en-US"/>
        </w:rPr>
        <w:tab/>
        <w:t>c)</w:t>
      </w:r>
      <w:r w:rsidRPr="00490192">
        <w:rPr>
          <w:lang w:val="en-US"/>
        </w:rPr>
        <w:tab/>
        <w:t>1905</w:t>
      </w:r>
      <w:r w:rsidRPr="00490192">
        <w:rPr>
          <w:rStyle w:val="ekvabstand50prozent"/>
          <w:lang w:val="en-US"/>
        </w:rPr>
        <w:t> </w:t>
      </w:r>
      <w:r w:rsidRPr="00490192">
        <w:rPr>
          <w:lang w:val="en-US"/>
        </w:rPr>
        <w:t>cm</w:t>
      </w:r>
      <w:r w:rsidRPr="00490192">
        <w:rPr>
          <w:lang w:val="en-US"/>
        </w:rPr>
        <w:tab/>
        <w:t>d)</w:t>
      </w:r>
      <w:r w:rsidRPr="00490192">
        <w:rPr>
          <w:lang w:val="en-US"/>
        </w:rPr>
        <w:tab/>
        <w:t>7105</w:t>
      </w:r>
      <w:r w:rsidRPr="00490192">
        <w:rPr>
          <w:rStyle w:val="ekvabstand50prozent"/>
          <w:lang w:val="en-US"/>
        </w:rPr>
        <w:t> </w:t>
      </w:r>
      <w:r w:rsidRPr="00490192">
        <w:rPr>
          <w:lang w:val="en-US"/>
        </w:rPr>
        <w:t>mm</w:t>
      </w:r>
    </w:p>
    <w:p w:rsidR="007D1A3B" w:rsidRPr="00637E25" w:rsidRDefault="007D1A3B" w:rsidP="00E07C66">
      <w:pPr>
        <w:pStyle w:val="ekvaufgabelckentext2-4sp"/>
      </w:pPr>
      <w:r w:rsidRPr="00490192">
        <w:rPr>
          <w:lang w:val="en-US"/>
        </w:rPr>
        <w:tab/>
      </w:r>
      <w:r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tab/>
      </w: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637E25">
        <w:tab/>
      </w: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  <w:r w:rsidRPr="00637E25">
        <w:tab/>
      </w: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</w:p>
    <w:p w:rsidR="007D1A3B" w:rsidRPr="00215774" w:rsidRDefault="007D1A3B" w:rsidP="00E07C66">
      <w:pPr>
        <w:pStyle w:val="ekvaufgabelckentext2-4sp"/>
      </w:pPr>
      <w:r w:rsidRPr="00215774">
        <w:t>e)</w:t>
      </w:r>
      <w:r w:rsidRPr="00215774">
        <w:tab/>
        <w:t>496</w:t>
      </w:r>
      <w:r w:rsidRPr="00E07C66">
        <w:rPr>
          <w:rStyle w:val="ekvabstand50prozent"/>
        </w:rPr>
        <w:t> </w:t>
      </w:r>
      <w:r w:rsidRPr="00215774">
        <w:t>dm</w:t>
      </w:r>
      <w:r>
        <w:tab/>
      </w:r>
      <w:r>
        <w:tab/>
      </w:r>
      <w:r w:rsidRPr="00215774">
        <w:t>f)</w:t>
      </w:r>
      <w:r w:rsidRPr="00215774">
        <w:tab/>
        <w:t>102</w:t>
      </w:r>
      <w:r w:rsidRPr="00E07C66">
        <w:rPr>
          <w:rStyle w:val="ekvabstand50prozent"/>
        </w:rPr>
        <w:t> </w:t>
      </w:r>
      <w:r w:rsidRPr="00215774">
        <w:t>mm</w:t>
      </w:r>
      <w:r>
        <w:tab/>
      </w:r>
      <w:r>
        <w:tab/>
      </w:r>
      <w:r w:rsidRPr="00215774">
        <w:t>g)</w:t>
      </w:r>
      <w:r w:rsidRPr="00215774">
        <w:tab/>
        <w:t>234</w:t>
      </w:r>
      <w:r w:rsidRPr="00E07C66">
        <w:rPr>
          <w:rStyle w:val="ekvabstand50prozent"/>
        </w:rPr>
        <w:t> </w:t>
      </w:r>
      <w:r w:rsidRPr="00215774">
        <w:t>cm</w:t>
      </w:r>
      <w:r>
        <w:tab/>
      </w:r>
      <w:r>
        <w:tab/>
      </w:r>
      <w:r w:rsidRPr="00215774">
        <w:t>h)</w:t>
      </w:r>
      <w:r w:rsidRPr="00215774">
        <w:tab/>
        <w:t>83</w:t>
      </w:r>
      <w:r w:rsidRPr="00E07C66">
        <w:rPr>
          <w:rStyle w:val="ekvabstand50prozent"/>
        </w:rPr>
        <w:t> </w:t>
      </w:r>
      <w:r w:rsidRPr="00215774">
        <w:t>702</w:t>
      </w:r>
      <w:r w:rsidRPr="00E07C66">
        <w:rPr>
          <w:rStyle w:val="ekvabstand50prozent"/>
        </w:rPr>
        <w:t> </w:t>
      </w:r>
      <w:r w:rsidRPr="00215774">
        <w:t>dm</w:t>
      </w:r>
    </w:p>
    <w:p w:rsidR="007D1A3B" w:rsidRPr="00637E25" w:rsidRDefault="007D1A3B" w:rsidP="00E07C66">
      <w:pPr>
        <w:pStyle w:val="ekvaufgabelckentext2-4sp"/>
      </w:pP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tab/>
      </w: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637E25">
        <w:tab/>
      </w: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  <w:r w:rsidRPr="00637E25">
        <w:tab/>
      </w:r>
      <w:r w:rsidRPr="00637E25">
        <w:tab/>
      </w:r>
      <w:r w:rsidR="00C27A8A" w:rsidRPr="00C27A8A">
        <w:rPr>
          <w:rStyle w:val="ekvcambriamath"/>
        </w:rPr>
        <w:t>=</w:t>
      </w:r>
      <w:r w:rsidRPr="00637E25">
        <w:t> </w:t>
      </w:r>
      <w:r w:rsidRPr="00873BB7">
        <w:rPr>
          <w:rStyle w:val="ekvlckentextunterstrichen"/>
        </w:rPr>
        <w:tab/>
      </w:r>
    </w:p>
    <w:p w:rsidR="007D1A3B" w:rsidRPr="00215774" w:rsidRDefault="007D1A3B" w:rsidP="007D1A3B">
      <w:pPr>
        <w:pStyle w:val="ekvgrundtexthalbe"/>
      </w:pPr>
    </w:p>
    <w:p w:rsidR="007D1A3B" w:rsidRPr="00215774" w:rsidRDefault="007D1A3B" w:rsidP="00303114">
      <w:pPr>
        <w:pStyle w:val="ekvaufgabe2-4sp"/>
      </w:pPr>
    </w:p>
    <w:p w:rsidR="002E19CB" w:rsidRPr="00716152" w:rsidRDefault="002E19CB" w:rsidP="002E19C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3B" w:rsidRDefault="007D1A3B" w:rsidP="00E07C66">
      <w:pPr>
        <w:pStyle w:val="ekvaufgabe2-4sp"/>
      </w:pPr>
      <w:r w:rsidRPr="0005235E">
        <w:rPr>
          <w:rStyle w:val="ekvnummerierung"/>
        </w:rPr>
        <w:t>3</w:t>
      </w:r>
      <w:r w:rsidRPr="00215774">
        <w:tab/>
        <w:t xml:space="preserve">Färbe gleiche Längen mit der gleichen Farbe. Ordne die Längen anschließend der Größe nach und beginne dabei mit der kleinsten. </w:t>
      </w:r>
    </w:p>
    <w:p w:rsidR="007D1A3B" w:rsidRDefault="007D1A3B" w:rsidP="007D1A3B">
      <w:pPr>
        <w:pStyle w:val="ekvgrundtexthalbe"/>
      </w:pP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2"/>
        <w:gridCol w:w="1871"/>
        <w:gridCol w:w="1871"/>
        <w:gridCol w:w="1871"/>
      </w:tblGrid>
      <w:tr w:rsidR="007D1A3B" w:rsidRPr="00873BB7" w:rsidTr="005465DB">
        <w:trPr>
          <w:trHeight w:val="284"/>
        </w:trPr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</w:t>
            </w:r>
            <w:r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000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mm</w:t>
            </w:r>
          </w:p>
        </w:tc>
        <w:tc>
          <w:tcPr>
            <w:tcW w:w="18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7D1A3B" w:rsidRPr="00873BB7" w:rsidRDefault="007D1A3B" w:rsidP="00674009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dm</w:t>
            </w:r>
            <w:r w:rsidR="00674009">
              <w:rPr>
                <w:rStyle w:val="ekvcambriamathfett"/>
              </w:rPr>
              <w:t> </w:t>
            </w:r>
            <w:r w:rsidRPr="00873BB7">
              <w:rPr>
                <w:rStyle w:val="ekvcambriamathfett"/>
              </w:rPr>
              <w:t>3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cm</w:t>
            </w:r>
          </w:p>
        </w:tc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000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m</w:t>
            </w:r>
          </w:p>
        </w:tc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7D1A3B" w:rsidRPr="00873BB7" w:rsidRDefault="007D1A3B" w:rsidP="00674009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km</w:t>
            </w:r>
            <w:r w:rsidR="00674009">
              <w:rPr>
                <w:rStyle w:val="ekvcambriamathfett"/>
              </w:rPr>
              <w:t> </w:t>
            </w:r>
            <w:r w:rsidRPr="00873BB7">
              <w:rPr>
                <w:rStyle w:val="ekvcambriamathfett"/>
              </w:rPr>
              <w:t>30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000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cm</w:t>
            </w:r>
          </w:p>
        </w:tc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m</w:t>
            </w:r>
          </w:p>
        </w:tc>
      </w:tr>
      <w:tr w:rsidR="007D1A3B" w:rsidRPr="00873BB7" w:rsidTr="005465DB">
        <w:trPr>
          <w:trHeight w:val="284"/>
        </w:trPr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300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000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dm</w:t>
            </w:r>
          </w:p>
        </w:tc>
        <w:tc>
          <w:tcPr>
            <w:tcW w:w="18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m</w:t>
            </w:r>
          </w:p>
        </w:tc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000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cm</w:t>
            </w:r>
          </w:p>
        </w:tc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dm</w:t>
            </w:r>
          </w:p>
        </w:tc>
        <w:tc>
          <w:tcPr>
            <w:tcW w:w="1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D1A3B" w:rsidRPr="00873BB7" w:rsidRDefault="007D1A3B" w:rsidP="00873BB7">
            <w:pPr>
              <w:pStyle w:val="ekvaufgabe2-4sp"/>
              <w:jc w:val="center"/>
              <w:rPr>
                <w:rStyle w:val="ekvcambriamathfett"/>
              </w:rPr>
            </w:pPr>
            <w:r w:rsidRPr="00873BB7">
              <w:rPr>
                <w:rStyle w:val="ekvcambriamathfett"/>
              </w:rPr>
              <w:t>230</w:t>
            </w:r>
            <w:r w:rsidR="00873BB7" w:rsidRPr="00873BB7">
              <w:rPr>
                <w:rStyle w:val="ekvabstand50prozent"/>
              </w:rPr>
              <w:t> </w:t>
            </w:r>
            <w:r w:rsidRPr="00873BB7">
              <w:rPr>
                <w:rStyle w:val="ekvcambriamathfett"/>
              </w:rPr>
              <w:t>mm</w:t>
            </w:r>
          </w:p>
        </w:tc>
      </w:tr>
    </w:tbl>
    <w:p w:rsidR="007D1A3B" w:rsidRDefault="007D1A3B" w:rsidP="00873BB7">
      <w:pPr>
        <w:pStyle w:val="ekvaufgabelckentext2-4sp"/>
        <w:rPr>
          <w:rStyle w:val="ekvlckentextunterstrichen"/>
          <w:u w:val="none"/>
        </w:rPr>
      </w:pPr>
      <w:r w:rsidRPr="00674009">
        <w:rPr>
          <w:rStyle w:val="ekvlckentextunterstrichen"/>
          <w:u w:val="none"/>
        </w:rPr>
        <w:t>             </w:t>
      </w:r>
      <w:r w:rsidR="00873BB7" w:rsidRPr="00674009">
        <w:rPr>
          <w:rStyle w:val="ekvlckentextunterstrichen"/>
          <w:u w:val="none"/>
        </w:rPr>
        <w:t>  </w:t>
      </w:r>
      <w:r w:rsidRPr="00674009">
        <w:rPr>
          <w:rStyle w:val="ekvlckentextunterstrichen"/>
          <w:u w:val="none"/>
        </w:rPr>
        <w:t>               </w:t>
      </w:r>
      <w:r w:rsidR="00873BB7" w:rsidRPr="00674009">
        <w:rPr>
          <w:rStyle w:val="ekvcambriamath"/>
        </w:rPr>
        <w:t>&lt;</w:t>
      </w:r>
      <w:r w:rsidR="00873BB7" w:rsidRPr="00674009">
        <w:rPr>
          <w:rStyle w:val="ekvlckentextunterstrichen"/>
          <w:u w:val="none"/>
        </w:rPr>
        <w:t>                              </w:t>
      </w:r>
      <w:r w:rsidR="00C27A8A" w:rsidRPr="00674009">
        <w:rPr>
          <w:rStyle w:val="ekvcambriamath"/>
        </w:rPr>
        <w:t>&lt;</w:t>
      </w:r>
      <w:r w:rsidR="00873BB7" w:rsidRPr="00674009">
        <w:rPr>
          <w:rStyle w:val="ekvlckentextunterstrichen"/>
          <w:u w:val="none"/>
        </w:rPr>
        <w:t>                              </w:t>
      </w:r>
      <w:r w:rsidR="00C27A8A" w:rsidRPr="00674009">
        <w:rPr>
          <w:rStyle w:val="ekvcambriamath"/>
        </w:rPr>
        <w:t>&lt;</w:t>
      </w:r>
      <w:r w:rsidR="00873BB7" w:rsidRPr="00674009">
        <w:rPr>
          <w:rStyle w:val="ekvlckentextunterstrichen"/>
          <w:u w:val="none"/>
        </w:rPr>
        <w:t>                              </w:t>
      </w:r>
      <w:r w:rsidR="00C27A8A" w:rsidRPr="00674009">
        <w:rPr>
          <w:rStyle w:val="ekvcambriamath"/>
        </w:rPr>
        <w:t>&lt;</w:t>
      </w:r>
      <w:r w:rsidR="00873BB7" w:rsidRPr="00674009">
        <w:rPr>
          <w:rStyle w:val="ekvlckentextunterstrichen"/>
          <w:u w:val="none"/>
        </w:rPr>
        <w:t>                              </w:t>
      </w:r>
    </w:p>
    <w:p w:rsidR="00674009" w:rsidRPr="00674009" w:rsidRDefault="00674009" w:rsidP="00674009">
      <w:pPr>
        <w:pStyle w:val="ekvgrundtexthalbe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  <w:t>                          </w:t>
      </w:r>
    </w:p>
    <w:p w:rsidR="007D1A3B" w:rsidRDefault="007D1A3B" w:rsidP="00873BB7">
      <w:pPr>
        <w:pStyle w:val="ekvgrundtexthalbe"/>
        <w:rPr>
          <w:rStyle w:val="ekvnummerierung"/>
          <w:b w:val="0"/>
        </w:rPr>
      </w:pPr>
    </w:p>
    <w:p w:rsidR="00873BB7" w:rsidRPr="00873BB7" w:rsidRDefault="00873BB7" w:rsidP="00873BB7">
      <w:pPr>
        <w:pStyle w:val="ekvaufgabe2-4sp"/>
        <w:rPr>
          <w:rStyle w:val="ekvnummerierung"/>
          <w:b w:val="0"/>
          <w:sz w:val="19"/>
        </w:rPr>
      </w:pPr>
    </w:p>
    <w:p w:rsidR="002E19CB" w:rsidRPr="00716152" w:rsidRDefault="002E19CB" w:rsidP="002E19C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3B" w:rsidRPr="00D30925" w:rsidRDefault="007D1A3B" w:rsidP="00E07C66">
      <w:pPr>
        <w:pStyle w:val="ekvaufgabe2-4sp"/>
      </w:pPr>
      <w:r>
        <w:rPr>
          <w:rStyle w:val="ekvnummerierung"/>
        </w:rPr>
        <w:t>4</w:t>
      </w:r>
      <w:r w:rsidRPr="00D30925">
        <w:tab/>
        <w:t xml:space="preserve">Berechne. </w:t>
      </w:r>
    </w:p>
    <w:p w:rsidR="007D1A3B" w:rsidRPr="00161E8E" w:rsidRDefault="007D1A3B" w:rsidP="00E07C66">
      <w:pPr>
        <w:pStyle w:val="ekvaufgabe3-6sp"/>
      </w:pPr>
      <w:r w:rsidRPr="00161E8E">
        <w:t>a)</w:t>
      </w:r>
      <w:r w:rsidRPr="00161E8E">
        <w:tab/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 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cm+14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 26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161E8E">
        <w:tab/>
        <w:t>b)</w:t>
      </w:r>
      <w:r w:rsidRPr="00161E8E">
        <w:tab/>
      </w:r>
      <m:oMath>
        <m:r>
          <m:rPr>
            <m:sty m:val="p"/>
          </m:rPr>
          <w:rPr>
            <w:rFonts w:ascii="Cambria Math" w:hAnsi="Cambria Math"/>
          </w:rPr>
          <m:t>58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km 60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m-11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km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161E8E">
        <w:tab/>
        <w:t>c)</w:t>
      </w:r>
      <w:r w:rsidRPr="00161E8E">
        <w:tab/>
      </w:r>
      <m:oMath>
        <m:r>
          <m:rPr>
            <m:sty m:val="p"/>
          </m:rPr>
          <w:rPr>
            <w:rFonts w:ascii="Cambria Math" w:hAnsi="Cambria Math"/>
          </w:rPr>
          <m:t>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 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cm+380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dm-657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7D1A3B" w:rsidRPr="005E3D25" w:rsidRDefault="007D1A3B" w:rsidP="00E07C66">
      <w:pPr>
        <w:pStyle w:val="ekvaufgabelckentext3-6sp"/>
      </w:pPr>
      <w:r w:rsidRPr="00161E8E">
        <w:tab/>
      </w:r>
      <w:r w:rsidR="00C27A8A" w:rsidRPr="00C27A8A">
        <w:rPr>
          <w:rStyle w:val="ekvcambriamath"/>
        </w:rPr>
        <w:t>=</w:t>
      </w:r>
      <w:r w:rsidRPr="005E3D25">
        <w:t> </w:t>
      </w:r>
      <w:r w:rsidRPr="00674009">
        <w:rPr>
          <w:rStyle w:val="ekvlckentextunterstrichen"/>
        </w:rPr>
        <w:tab/>
      </w:r>
      <w:r w:rsidRPr="00674009">
        <w:rPr>
          <w:rStyle w:val="ekvlckentextunterstrichen"/>
        </w:rPr>
        <w:tab/>
      </w:r>
      <w:r w:rsidRPr="005E3D25">
        <w:tab/>
      </w:r>
      <w:r w:rsidRPr="005E3D25">
        <w:tab/>
      </w:r>
      <w:r w:rsidR="00C27A8A" w:rsidRPr="00C27A8A">
        <w:rPr>
          <w:rStyle w:val="ekvcambriamath"/>
        </w:rPr>
        <w:t>=</w:t>
      </w:r>
      <w:r w:rsidRPr="005E3D25">
        <w:t> </w:t>
      </w:r>
      <w:r w:rsidRPr="00674009">
        <w:rPr>
          <w:rStyle w:val="ekvlckentextunterstrichen"/>
        </w:rPr>
        <w:tab/>
      </w:r>
      <w:r w:rsidRPr="00674009">
        <w:tab/>
      </w:r>
      <w:r w:rsidRPr="00873BB7">
        <w:tab/>
      </w:r>
      <w:r w:rsidR="00C27A8A" w:rsidRPr="00C27A8A">
        <w:rPr>
          <w:rStyle w:val="ekvcambriamath"/>
        </w:rPr>
        <w:t>=</w:t>
      </w:r>
      <w:r w:rsidRPr="005E3D25">
        <w:t> </w:t>
      </w:r>
      <w:r w:rsidRPr="00674009">
        <w:rPr>
          <w:rStyle w:val="ekvlckentextunterstrichen"/>
        </w:rPr>
        <w:tab/>
      </w:r>
    </w:p>
    <w:p w:rsidR="007D1A3B" w:rsidRPr="005E3D25" w:rsidRDefault="007D1A3B" w:rsidP="00E07C66">
      <w:pPr>
        <w:pStyle w:val="ekvaufgabelckentext3-6sp"/>
      </w:pPr>
      <w:r w:rsidRPr="00161E8E">
        <w:tab/>
      </w:r>
      <w:r w:rsidR="00C27A8A" w:rsidRPr="00C27A8A">
        <w:rPr>
          <w:rStyle w:val="ekvcambriamath"/>
        </w:rPr>
        <w:t>=</w:t>
      </w:r>
      <w:r w:rsidRPr="005E3D25">
        <w:t> </w:t>
      </w:r>
      <w:r w:rsidRPr="00674009">
        <w:rPr>
          <w:rStyle w:val="ekvlckentextunterstrichen"/>
        </w:rPr>
        <w:tab/>
      </w:r>
      <w:r w:rsidRPr="00674009">
        <w:rPr>
          <w:rStyle w:val="ekvlckentextunterstrichen"/>
        </w:rPr>
        <w:tab/>
      </w:r>
      <w:r w:rsidRPr="005E3D25">
        <w:tab/>
      </w:r>
      <w:r w:rsidRPr="005E3D25">
        <w:tab/>
      </w:r>
      <w:r w:rsidR="00C27A8A" w:rsidRPr="00C27A8A">
        <w:rPr>
          <w:rStyle w:val="ekvcambriamath"/>
        </w:rPr>
        <w:t>=</w:t>
      </w:r>
      <w:r w:rsidRPr="005E3D25">
        <w:t> </w:t>
      </w:r>
      <w:r w:rsidRPr="00674009">
        <w:rPr>
          <w:rStyle w:val="ekvlckentextunterstrichen"/>
        </w:rPr>
        <w:tab/>
      </w:r>
      <w:r w:rsidRPr="00674009">
        <w:tab/>
      </w:r>
      <w:r w:rsidRPr="00873BB7">
        <w:tab/>
      </w:r>
      <w:r w:rsidR="00C27A8A" w:rsidRPr="00C27A8A">
        <w:rPr>
          <w:rStyle w:val="ekvcambriamath"/>
        </w:rPr>
        <w:t>=</w:t>
      </w:r>
      <w:r w:rsidRPr="005E3D25">
        <w:t> </w:t>
      </w:r>
      <w:r w:rsidRPr="00674009">
        <w:rPr>
          <w:rStyle w:val="ekvlckentextunterstrichen"/>
        </w:rPr>
        <w:tab/>
      </w:r>
    </w:p>
    <w:p w:rsidR="007D1A3B" w:rsidRDefault="007D1A3B" w:rsidP="007D1A3B">
      <w:pPr>
        <w:pStyle w:val="ekvgrundtexthalbe"/>
      </w:pPr>
    </w:p>
    <w:p w:rsidR="007D1A3B" w:rsidRPr="00D30925" w:rsidRDefault="007D1A3B" w:rsidP="00303114">
      <w:pPr>
        <w:pStyle w:val="ekvaufgabe2-4sp"/>
      </w:pPr>
    </w:p>
    <w:p w:rsidR="002E19CB" w:rsidRPr="00716152" w:rsidRDefault="002E19CB" w:rsidP="002E19C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3B" w:rsidRPr="00D30925" w:rsidRDefault="007D1A3B" w:rsidP="00E07C66">
      <w:pPr>
        <w:pStyle w:val="ekvaufgabe2-4sp"/>
      </w:pPr>
      <w:r>
        <w:rPr>
          <w:rStyle w:val="ekvnummerierung"/>
        </w:rPr>
        <w:t>5</w:t>
      </w:r>
      <w:r w:rsidRPr="00D30925">
        <w:tab/>
        <w:t>Katrin möchte gerne fünf Bilder an einer 2</w:t>
      </w:r>
      <w:r w:rsidRPr="00E07C66">
        <w:rPr>
          <w:rStyle w:val="ekvabstand50prozent"/>
        </w:rPr>
        <w:t> </w:t>
      </w:r>
      <w:r w:rsidRPr="00D30925">
        <w:t>m 96</w:t>
      </w:r>
      <w:r w:rsidRPr="00E07C66">
        <w:rPr>
          <w:rStyle w:val="ekvabstand50prozent"/>
        </w:rPr>
        <w:t> </w:t>
      </w:r>
      <w:r w:rsidRPr="00D30925">
        <w:t xml:space="preserve">cm langen Wand aufhängen. Dabei sollen die Bilder gleichmäßig verteilt werden. </w:t>
      </w:r>
      <w:r>
        <w:br/>
      </w:r>
      <w:r w:rsidRPr="00D30925">
        <w:t>Ein Bild ist 4</w:t>
      </w:r>
      <w:r w:rsidRPr="00E07C66">
        <w:rPr>
          <w:rStyle w:val="ekvabstand50prozent"/>
        </w:rPr>
        <w:t> </w:t>
      </w:r>
      <w:r w:rsidRPr="00D30925">
        <w:t>dm breit, der Abstand zwischen jedem Bild soll gleich sein. In welchem Abstand muss Katrin die Bilder aufhängen, wenn der Abstand zwischen den äußeren Bildern und den Ecken 1</w:t>
      </w:r>
      <w:r w:rsidRPr="00E07C66">
        <w:rPr>
          <w:rStyle w:val="ekvabstand50prozent"/>
        </w:rPr>
        <w:t> </w:t>
      </w:r>
      <w:r w:rsidRPr="00D30925">
        <w:t>dm 2</w:t>
      </w:r>
      <w:r w:rsidRPr="00E07C66">
        <w:rPr>
          <w:rStyle w:val="ekvabstand50prozent"/>
        </w:rPr>
        <w:t> </w:t>
      </w:r>
      <w:r w:rsidRPr="00D30925">
        <w:t>cm betragen soll?</w:t>
      </w:r>
    </w:p>
    <w:p w:rsidR="007D1A3B" w:rsidRPr="00D30925" w:rsidRDefault="007D1A3B" w:rsidP="007D1A3B">
      <w:pPr>
        <w:pStyle w:val="ekvgrundtexthalbe"/>
      </w:pPr>
    </w:p>
    <w:tbl>
      <w:tblPr>
        <w:tblW w:w="0" w:type="auto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64"/>
      </w:tblGrid>
      <w:tr w:rsidR="007D1A3B" w:rsidRPr="00D30925" w:rsidTr="005465DB">
        <w:trPr>
          <w:trHeight w:hRule="exact" w:val="170"/>
        </w:trPr>
        <w:tc>
          <w:tcPr>
            <w:tcW w:w="16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</w:tr>
      <w:tr w:rsidR="007D1A3B" w:rsidRPr="00D30925" w:rsidTr="005465DB">
        <w:trPr>
          <w:trHeight w:hRule="exact" w:val="284"/>
        </w:trPr>
        <w:tc>
          <w:tcPr>
            <w:tcW w:w="16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</w:tr>
      <w:tr w:rsidR="007D1A3B" w:rsidRPr="00D30925" w:rsidTr="005465DB">
        <w:trPr>
          <w:trHeight w:hRule="exact" w:val="284"/>
        </w:trPr>
        <w:tc>
          <w:tcPr>
            <w:tcW w:w="16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</w:tr>
      <w:tr w:rsidR="007D1A3B" w:rsidRPr="00D30925" w:rsidTr="005465DB">
        <w:trPr>
          <w:trHeight w:hRule="exact" w:val="284"/>
        </w:trPr>
        <w:tc>
          <w:tcPr>
            <w:tcW w:w="16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</w:tr>
      <w:tr w:rsidR="007D1A3B" w:rsidRPr="00D30925" w:rsidTr="005465DB">
        <w:trPr>
          <w:trHeight w:hRule="exact" w:val="284"/>
        </w:trPr>
        <w:tc>
          <w:tcPr>
            <w:tcW w:w="16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164" w:type="dxa"/>
            <w:tcBorders>
              <w:bottom w:val="single" w:sz="2" w:space="0" w:color="auto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</w:tr>
      <w:tr w:rsidR="007D1A3B" w:rsidRPr="00D30925" w:rsidTr="005465DB">
        <w:trPr>
          <w:trHeight w:hRule="exact" w:val="170"/>
        </w:trPr>
        <w:tc>
          <w:tcPr>
            <w:tcW w:w="16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  <w:tc>
          <w:tcPr>
            <w:tcW w:w="16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7D1A3B" w:rsidRPr="00D30925" w:rsidRDefault="007D1A3B" w:rsidP="008A1B76">
            <w:pPr>
              <w:pStyle w:val="ekvtabellezentriert"/>
            </w:pPr>
          </w:p>
        </w:tc>
      </w:tr>
    </w:tbl>
    <w:p w:rsidR="007D1A3B" w:rsidRPr="00D30925" w:rsidRDefault="007D1A3B" w:rsidP="00303114">
      <w:pPr>
        <w:pStyle w:val="ekvaufgabe2-4sp"/>
      </w:pPr>
    </w:p>
    <w:p w:rsidR="002E19CB" w:rsidRPr="00716152" w:rsidRDefault="002E19CB" w:rsidP="002E19C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3360" cy="215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A3B" w:rsidRPr="00215774" w:rsidRDefault="007D1A3B" w:rsidP="007D1A3B">
      <w:r>
        <w:rPr>
          <w:rStyle w:val="ekvnummerierung"/>
        </w:rPr>
        <w:t>6</w:t>
      </w:r>
      <w:r w:rsidRPr="00215774">
        <w:tab/>
        <w:t>Paul kommt jeden Morgen mit dem Bus zur Schule. Sein Schulweg beträgt ca. 7</w:t>
      </w:r>
      <w:r w:rsidRPr="00E07C66">
        <w:rPr>
          <w:rStyle w:val="ekvabstand50prozent"/>
        </w:rPr>
        <w:t> </w:t>
      </w:r>
      <w:r w:rsidRPr="00215774">
        <w:t>400</w:t>
      </w:r>
      <w:r w:rsidRPr="00E07C66">
        <w:rPr>
          <w:rStyle w:val="ekvabstand50prozent"/>
        </w:rPr>
        <w:t> </w:t>
      </w:r>
      <w:r w:rsidRPr="00215774">
        <w:t>000</w:t>
      </w:r>
      <w:r w:rsidRPr="00E07C66">
        <w:rPr>
          <w:rStyle w:val="ekvabstand50prozent"/>
        </w:rPr>
        <w:t> </w:t>
      </w:r>
      <w:r w:rsidRPr="00215774">
        <w:t xml:space="preserve">mm. </w:t>
      </w:r>
    </w:p>
    <w:p w:rsidR="007D1A3B" w:rsidRPr="00215774" w:rsidRDefault="007D1A3B" w:rsidP="00E07C66">
      <w:pPr>
        <w:pStyle w:val="ekvaufgabe2-4sp"/>
      </w:pPr>
      <w:r w:rsidRPr="00215774">
        <w:t>a)</w:t>
      </w:r>
      <w:r w:rsidRPr="00215774">
        <w:tab/>
        <w:t>Susi meint: „Die Strecke gehst du zu Fuß doch locker in 10 Minuten. Mein Schulweg beträgt 4</w:t>
      </w:r>
      <w:r w:rsidRPr="00E07C66">
        <w:rPr>
          <w:rStyle w:val="ekvabstand50prozent"/>
        </w:rPr>
        <w:t> </w:t>
      </w:r>
      <w:r w:rsidRPr="00215774">
        <w:t>km und ist viel länger!”</w:t>
      </w:r>
      <w:r>
        <w:t xml:space="preserve"> </w:t>
      </w:r>
      <w:r w:rsidRPr="00215774">
        <w:t xml:space="preserve">Was meinst du dazu? Begründe deine Meinung. </w:t>
      </w:r>
    </w:p>
    <w:p w:rsidR="007D1A3B" w:rsidRPr="00873BB7" w:rsidRDefault="007D1A3B" w:rsidP="00E07C66">
      <w:pPr>
        <w:pStyle w:val="ekvaufgabelckentext3-6sp"/>
        <w:rPr>
          <w:rStyle w:val="ekvlckentextunterstrichen"/>
        </w:rPr>
      </w:pP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</w:p>
    <w:p w:rsidR="007D1A3B" w:rsidRPr="00215774" w:rsidRDefault="007D1A3B" w:rsidP="007D1A3B">
      <w:pPr>
        <w:pStyle w:val="ekvgrundtexthalbe"/>
      </w:pPr>
    </w:p>
    <w:p w:rsidR="007D1A3B" w:rsidRDefault="007D1A3B" w:rsidP="00303114">
      <w:pPr>
        <w:pStyle w:val="ekvaufgabe2-4sp"/>
      </w:pPr>
      <w:r w:rsidRPr="00215774">
        <w:t>b)</w:t>
      </w:r>
      <w:r w:rsidRPr="00215774">
        <w:tab/>
        <w:t xml:space="preserve">Welche Strecke kann Paul ungefähr in 10 Minuten zurücklegen? Wie lange würde er zu Fuß für seinen </w:t>
      </w:r>
    </w:p>
    <w:p w:rsidR="00C27A8A" w:rsidRDefault="007D1A3B" w:rsidP="00E07C66">
      <w:pPr>
        <w:pStyle w:val="ekvaufgabelckentext3-6sp"/>
        <w:rPr>
          <w:rStyle w:val="ekvlckentextunterstrichen"/>
        </w:rPr>
        <w:sectPr w:rsidR="00C27A8A" w:rsidSect="0076173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  <w:r w:rsidRPr="00215774">
        <w:t>Schulweg benötigen?</w:t>
      </w:r>
      <w:r>
        <w:t xml:space="preserve"> </w:t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  <w:r w:rsidRPr="00873BB7">
        <w:rPr>
          <w:rStyle w:val="ekvlckentextunterstrichen"/>
        </w:rPr>
        <w:tab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B478F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B478F" w:rsidRPr="00AE65F6" w:rsidRDefault="000B478F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FE23B5" w:rsidRDefault="000B478F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5653F3">
              <w:t>6 Rechnen mit Längen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7C1230" w:rsidRDefault="000B478F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7C1230" w:rsidRDefault="000B478F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478F" w:rsidRPr="007C1230" w:rsidRDefault="00FC3184" w:rsidP="00761737">
            <w:pPr>
              <w:pStyle w:val="ekvkvnummer"/>
              <w:pageBreakBefore/>
              <w:jc w:val="right"/>
            </w:pPr>
            <w:r>
              <w:t>Lösungen</w:t>
            </w:r>
            <w:bookmarkStart w:id="1" w:name="_GoBack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B478F" w:rsidRPr="007636A0" w:rsidRDefault="000B478F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ED65889" wp14:editId="000F70D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7D1A3B" w:rsidRPr="00215774" w:rsidRDefault="007D1A3B" w:rsidP="00FC3184">
      <w:pPr>
        <w:pStyle w:val="ekvlsungberschrift"/>
      </w:pPr>
      <w:r w:rsidRPr="00215774">
        <w:t>Trainingsblatt</w:t>
      </w:r>
      <w:r w:rsidR="00FC3184" w:rsidRPr="00732E31">
        <w:rPr>
          <w:position w:val="-10"/>
          <w:lang w:eastAsia="de-DE"/>
        </w:rPr>
        <w:drawing>
          <wp:inline distT="0" distB="0" distL="0" distR="0" wp14:anchorId="000BFF90" wp14:editId="6757E77D">
            <wp:extent cx="160345" cy="216682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3" r="15997"/>
                    <a:stretch/>
                  </pic:blipFill>
                  <pic:spPr bwMode="auto">
                    <a:xfrm>
                      <a:off x="0" y="0"/>
                      <a:ext cx="159766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3184" w:rsidRPr="00732E31">
        <w:rPr>
          <w:position w:val="-10"/>
          <w:lang w:eastAsia="de-DE"/>
        </w:rPr>
        <w:drawing>
          <wp:inline distT="0" distB="0" distL="0" distR="0" wp14:anchorId="32589EBF" wp14:editId="0CCEE1ED">
            <wp:extent cx="160345" cy="214876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r="14283"/>
                    <a:stretch/>
                  </pic:blipFill>
                  <pic:spPr bwMode="auto">
                    <a:xfrm>
                      <a:off x="0" y="0"/>
                      <a:ext cx="1611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3184">
        <w:t>, S</w:t>
      </w:r>
      <w:r w:rsidR="00FC3184" w:rsidRPr="00057AED">
        <w:rPr>
          <w:rStyle w:val="ekvabstand50prozent"/>
        </w:rPr>
        <w:t> </w:t>
      </w:r>
      <w:r w:rsidR="00FC3184">
        <w:t>26</w:t>
      </w:r>
    </w:p>
    <w:p w:rsidR="007D1A3B" w:rsidRDefault="007D1A3B" w:rsidP="00873BB7">
      <w:pPr>
        <w:pStyle w:val="ekvaufgabe2-4sp"/>
      </w:pPr>
    </w:p>
    <w:p w:rsidR="007D1A3B" w:rsidRPr="00FC3184" w:rsidRDefault="007D1A3B" w:rsidP="00E07C66">
      <w:pPr>
        <w:pStyle w:val="ekvaufgabe2-4sp"/>
        <w:rPr>
          <w:lang w:val="en-US"/>
        </w:rPr>
      </w:pPr>
      <w:r w:rsidRPr="00FC3184">
        <w:rPr>
          <w:rStyle w:val="ekvnummerierung"/>
          <w:lang w:val="en-US"/>
        </w:rPr>
        <w:t>1</w:t>
      </w:r>
      <w:r w:rsidRPr="00FC3184">
        <w:rPr>
          <w:lang w:val="en-US"/>
        </w:rPr>
        <w:tab/>
        <w:t>a)</w:t>
      </w:r>
      <w:r w:rsidRPr="00FC3184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1650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m&lt;2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km</m:t>
        </m:r>
      </m:oMath>
      <w:r w:rsidRPr="00FC3184">
        <w:rPr>
          <w:lang w:val="en-US"/>
        </w:rPr>
        <w:t xml:space="preserve">;  </w:t>
      </w:r>
      <m:oMath>
        <m:r>
          <m:rPr>
            <m:sty m:val="p"/>
          </m:rPr>
          <w:rPr>
            <w:rFonts w:ascii="Cambria Math" w:hAnsi="Cambria Math"/>
            <w:lang w:val="en-US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m&lt;806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  <w:r w:rsidRPr="00FC3184">
        <w:rPr>
          <w:lang w:val="en-US"/>
        </w:rPr>
        <w:br/>
        <w:t>b)</w:t>
      </w:r>
      <w:r w:rsidRPr="00FC3184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dm&gt;2050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mm</m:t>
        </m:r>
      </m:oMath>
      <w:r w:rsidRPr="00FC3184">
        <w:rPr>
          <w:lang w:val="en-US"/>
        </w:rPr>
        <w:t xml:space="preserve">;  </w:t>
      </w:r>
      <m:oMath>
        <m:r>
          <m:rPr>
            <m:sty m:val="p"/>
          </m:rPr>
          <w:rPr>
            <w:rFonts w:ascii="Cambria Math" w:hAnsi="Cambria Math"/>
            <w:lang w:val="en-US"/>
          </w:rPr>
          <m:t>15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 60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cm=15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600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mm</m:t>
        </m:r>
      </m:oMath>
      <w:r w:rsidRPr="00FC3184">
        <w:rPr>
          <w:lang w:val="en-US"/>
        </w:rPr>
        <w:br/>
        <w:t>c)</w:t>
      </w:r>
      <w:r w:rsidRPr="00FC3184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224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cm&lt;2540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mm</m:t>
        </m:r>
      </m:oMath>
      <w:r w:rsidRPr="00FC3184">
        <w:rPr>
          <w:lang w:val="en-US"/>
        </w:rPr>
        <w:t xml:space="preserve">;  </w:t>
      </w:r>
      <m:oMath>
        <m:r>
          <m:rPr>
            <m:sty m:val="p"/>
          </m:rPr>
          <w:rPr>
            <w:rFonts w:ascii="Cambria Math" w:hAnsi="Cambria Math"/>
            <w:lang w:val="en-US"/>
          </w:rPr>
          <m:t>22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cm&gt;2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 20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</w:p>
    <w:p w:rsidR="00674009" w:rsidRPr="00FC3184" w:rsidRDefault="00674009" w:rsidP="00674009">
      <w:pPr>
        <w:pStyle w:val="ekvgrundtexthalbe"/>
        <w:rPr>
          <w:rStyle w:val="ekvnummerierung"/>
          <w:b w:val="0"/>
          <w:sz w:val="19"/>
          <w:lang w:val="en-US"/>
        </w:rPr>
      </w:pPr>
    </w:p>
    <w:p w:rsidR="007D1A3B" w:rsidRPr="006E0947" w:rsidRDefault="007D1A3B" w:rsidP="00E07C66">
      <w:pPr>
        <w:pStyle w:val="ekvaufgabe2-4sp"/>
      </w:pPr>
      <w:r w:rsidRPr="006E0947">
        <w:rPr>
          <w:rStyle w:val="ekvnummerierung"/>
        </w:rPr>
        <w:t>2</w:t>
      </w:r>
      <w:r w:rsidRPr="006E0947">
        <w:tab/>
        <w:t>a)</w:t>
      </w:r>
      <w:r w:rsidRPr="006E0947">
        <w:tab/>
        <w:t>3</w:t>
      </w:r>
      <w:r w:rsidRPr="00E07C66">
        <w:rPr>
          <w:rStyle w:val="ekvabstand50prozent"/>
        </w:rPr>
        <w:t> </w:t>
      </w:r>
      <w:r>
        <w:t>dm</w:t>
      </w:r>
      <w:r w:rsidR="00490192">
        <w:t> </w:t>
      </w:r>
      <w:r w:rsidRPr="006E0947">
        <w:t>6</w:t>
      </w:r>
      <w:r w:rsidRPr="00E07C66">
        <w:rPr>
          <w:rStyle w:val="ekvabstand50prozent"/>
        </w:rPr>
        <w:t> </w:t>
      </w:r>
      <w:r w:rsidRPr="006E0947">
        <w:t>cm</w:t>
      </w:r>
      <w:r w:rsidRPr="006E0947">
        <w:tab/>
        <w:t>b)</w:t>
      </w:r>
      <w:r w:rsidRPr="006E0947">
        <w:tab/>
        <w:t>51</w:t>
      </w:r>
      <w:r w:rsidRPr="00E07C66">
        <w:rPr>
          <w:rStyle w:val="ekvabstand50prozent"/>
        </w:rPr>
        <w:t> </w:t>
      </w:r>
      <w:r w:rsidRPr="006E0947">
        <w:t>km</w:t>
      </w:r>
      <w:r w:rsidR="00490192">
        <w:t> </w:t>
      </w:r>
      <w:r w:rsidRPr="006E0947">
        <w:t>4</w:t>
      </w:r>
      <w:r w:rsidRPr="00E07C66">
        <w:rPr>
          <w:rStyle w:val="ekvabstand50prozent"/>
        </w:rPr>
        <w:t> </w:t>
      </w:r>
      <w:r w:rsidRPr="006E0947">
        <w:t>m</w:t>
      </w:r>
      <w:r>
        <w:tab/>
      </w:r>
      <w:r w:rsidRPr="006E0947">
        <w:t>c)</w:t>
      </w:r>
      <w:r w:rsidRPr="006E0947">
        <w:tab/>
        <w:t>19</w:t>
      </w:r>
      <w:r w:rsidRPr="00E07C66">
        <w:rPr>
          <w:rStyle w:val="ekvabstand50prozent"/>
        </w:rPr>
        <w:t> </w:t>
      </w:r>
      <w:r>
        <w:t>m</w:t>
      </w:r>
      <w:r w:rsidR="00490192">
        <w:t> </w:t>
      </w:r>
      <w:r w:rsidRPr="006E0947">
        <w:t>5</w:t>
      </w:r>
      <w:r w:rsidRPr="00E07C66">
        <w:rPr>
          <w:rStyle w:val="ekvabstand50prozent"/>
        </w:rPr>
        <w:t> </w:t>
      </w:r>
      <w:r w:rsidRPr="006E0947">
        <w:t>cm</w:t>
      </w:r>
      <w:r w:rsidRPr="006E0947">
        <w:tab/>
        <w:t>d)</w:t>
      </w:r>
      <w:r w:rsidRPr="006E0947">
        <w:tab/>
        <w:t>7</w:t>
      </w:r>
      <w:r w:rsidRPr="00E07C66">
        <w:rPr>
          <w:rStyle w:val="ekvabstand50prozent"/>
        </w:rPr>
        <w:t> </w:t>
      </w:r>
      <w:r>
        <w:t>m</w:t>
      </w:r>
      <w:r w:rsidR="00490192">
        <w:t> </w:t>
      </w:r>
      <w:r w:rsidRPr="006E0947">
        <w:t>1</w:t>
      </w:r>
      <w:r w:rsidRPr="00E07C66">
        <w:rPr>
          <w:rStyle w:val="ekvabstand50prozent"/>
        </w:rPr>
        <w:t> </w:t>
      </w:r>
      <w:r>
        <w:t>dm</w:t>
      </w:r>
      <w:r w:rsidR="00490192">
        <w:t> </w:t>
      </w:r>
      <w:r w:rsidRPr="006E0947">
        <w:t>5</w:t>
      </w:r>
      <w:r w:rsidRPr="00E07C66">
        <w:rPr>
          <w:rStyle w:val="ekvabstand50prozent"/>
        </w:rPr>
        <w:t> </w:t>
      </w:r>
      <w:r w:rsidRPr="006E0947">
        <w:t>mm</w:t>
      </w:r>
      <w:r w:rsidRPr="006E0947">
        <w:br/>
        <w:t>e)</w:t>
      </w:r>
      <w:r w:rsidRPr="006E0947">
        <w:tab/>
        <w:t>49</w:t>
      </w:r>
      <w:r w:rsidRPr="00E07C66">
        <w:rPr>
          <w:rStyle w:val="ekvabstand50prozent"/>
        </w:rPr>
        <w:t> </w:t>
      </w:r>
      <w:r w:rsidRPr="006E0947">
        <w:t>m</w:t>
      </w:r>
      <w:r w:rsidR="00490192">
        <w:t> </w:t>
      </w:r>
      <w:r w:rsidRPr="006E0947">
        <w:t>6</w:t>
      </w:r>
      <w:r w:rsidRPr="00E07C66">
        <w:rPr>
          <w:rStyle w:val="ekvabstand50prozent"/>
        </w:rPr>
        <w:t> </w:t>
      </w:r>
      <w:r w:rsidRPr="006E0947">
        <w:t>dm</w:t>
      </w:r>
      <w:r w:rsidRPr="006E0947">
        <w:tab/>
        <w:t>f)</w:t>
      </w:r>
      <w:r w:rsidRPr="006E0947">
        <w:tab/>
        <w:t>1</w:t>
      </w:r>
      <w:r w:rsidRPr="00E07C66">
        <w:rPr>
          <w:rStyle w:val="ekvabstand50prozent"/>
        </w:rPr>
        <w:t> </w:t>
      </w:r>
      <w:r>
        <w:t>dm</w:t>
      </w:r>
      <w:r w:rsidR="00490192">
        <w:t> </w:t>
      </w:r>
      <w:r w:rsidRPr="006E0947">
        <w:t>2</w:t>
      </w:r>
      <w:r w:rsidRPr="00E07C66">
        <w:rPr>
          <w:rStyle w:val="ekvabstand50prozent"/>
        </w:rPr>
        <w:t> </w:t>
      </w:r>
      <w:r w:rsidRPr="006E0947">
        <w:t>mm</w:t>
      </w:r>
      <w:r>
        <w:tab/>
      </w:r>
      <w:r w:rsidRPr="006E0947">
        <w:t>g)</w:t>
      </w:r>
      <w:r w:rsidRPr="006E0947">
        <w:tab/>
        <w:t>2</w:t>
      </w:r>
      <w:r w:rsidRPr="00E07C66">
        <w:rPr>
          <w:rStyle w:val="ekvabstand50prozent"/>
        </w:rPr>
        <w:t> </w:t>
      </w:r>
      <w:r>
        <w:t>m</w:t>
      </w:r>
      <w:r w:rsidR="00490192">
        <w:t> </w:t>
      </w:r>
      <w:r w:rsidRPr="006E0947">
        <w:t>3</w:t>
      </w:r>
      <w:r w:rsidRPr="00E07C66">
        <w:rPr>
          <w:rStyle w:val="ekvabstand50prozent"/>
        </w:rPr>
        <w:t> </w:t>
      </w:r>
      <w:r w:rsidRPr="006E0947">
        <w:t>dm</w:t>
      </w:r>
      <w:r w:rsidR="00490192">
        <w:t> </w:t>
      </w:r>
      <w:r w:rsidRPr="006E0947">
        <w:t>4</w:t>
      </w:r>
      <w:r w:rsidRPr="00E07C66">
        <w:rPr>
          <w:rStyle w:val="ekvabstand50prozent"/>
        </w:rPr>
        <w:t> </w:t>
      </w:r>
      <w:r w:rsidRPr="006E0947">
        <w:t>cm</w:t>
      </w:r>
      <w:r w:rsidRPr="006E0947">
        <w:tab/>
        <w:t>h)</w:t>
      </w:r>
      <w:r w:rsidRPr="006E0947">
        <w:tab/>
        <w:t>8</w:t>
      </w:r>
      <w:r w:rsidRPr="00E07C66">
        <w:rPr>
          <w:rStyle w:val="ekvabstand50prozent"/>
        </w:rPr>
        <w:t> </w:t>
      </w:r>
      <w:r w:rsidRPr="006E0947">
        <w:t>km</w:t>
      </w:r>
      <w:r w:rsidR="00490192">
        <w:t> </w:t>
      </w:r>
      <w:r w:rsidRPr="006E0947">
        <w:t>370</w:t>
      </w:r>
      <w:r w:rsidRPr="00E07C66">
        <w:rPr>
          <w:rStyle w:val="ekvabstand50prozent"/>
        </w:rPr>
        <w:t> </w:t>
      </w:r>
      <w:r>
        <w:t>m</w:t>
      </w:r>
      <w:r w:rsidR="00490192">
        <w:t> </w:t>
      </w:r>
      <w:r w:rsidRPr="006E0947">
        <w:t>2</w:t>
      </w:r>
      <w:r w:rsidRPr="00E07C66">
        <w:rPr>
          <w:rStyle w:val="ekvabstand50prozent"/>
        </w:rPr>
        <w:t> </w:t>
      </w:r>
      <w:r w:rsidRPr="006E0947">
        <w:t>dm</w:t>
      </w:r>
    </w:p>
    <w:p w:rsidR="00674009" w:rsidRPr="00674009" w:rsidRDefault="00674009" w:rsidP="00674009">
      <w:pPr>
        <w:pStyle w:val="ekvgrundtexthalbe"/>
        <w:rPr>
          <w:rStyle w:val="ekvnummerierung"/>
          <w:b w:val="0"/>
          <w:sz w:val="19"/>
        </w:rPr>
      </w:pPr>
    </w:p>
    <w:p w:rsidR="007D1A3B" w:rsidRPr="00954405" w:rsidRDefault="007D1A3B" w:rsidP="00E07C66">
      <w:pPr>
        <w:pStyle w:val="ekvaufgabe2-4sp"/>
      </w:pPr>
      <w:r w:rsidRPr="006E0947">
        <w:rPr>
          <w:rStyle w:val="ekvnummerierung"/>
        </w:rPr>
        <w:t>3</w:t>
      </w:r>
      <w:r w:rsidRPr="00954405">
        <w:tab/>
        <w:t>Folgende Längen sind gleich:</w:t>
      </w:r>
      <w:r w:rsidRPr="00954405">
        <w:br/>
        <w:t>23</w:t>
      </w:r>
      <w:r w:rsidRPr="00E07C66">
        <w:rPr>
          <w:rStyle w:val="ekvabstand50prozent"/>
        </w:rPr>
        <w:t> </w:t>
      </w:r>
      <w:r w:rsidRPr="00954405">
        <w:t>000</w:t>
      </w:r>
      <w:r w:rsidRPr="00E07C66">
        <w:rPr>
          <w:rStyle w:val="ekvabstand50prozent"/>
        </w:rPr>
        <w:t> </w:t>
      </w:r>
      <w:r w:rsidRPr="00954405">
        <w:t>mm;  230</w:t>
      </w:r>
      <w:r w:rsidRPr="00E07C66">
        <w:rPr>
          <w:rStyle w:val="ekvabstand50prozent"/>
        </w:rPr>
        <w:t> </w:t>
      </w:r>
      <w:r w:rsidRPr="00954405">
        <w:t>dm</w:t>
      </w:r>
      <w:r w:rsidRPr="00954405">
        <w:br/>
        <w:t>2300</w:t>
      </w:r>
      <w:r w:rsidRPr="00E07C66">
        <w:rPr>
          <w:rStyle w:val="ekvabstand50prozent"/>
        </w:rPr>
        <w:t> </w:t>
      </w:r>
      <w:r w:rsidRPr="00954405">
        <w:t>m;  2</w:t>
      </w:r>
      <w:r w:rsidRPr="00E07C66">
        <w:rPr>
          <w:rStyle w:val="ekvabstand50prozent"/>
        </w:rPr>
        <w:t> </w:t>
      </w:r>
      <w:r w:rsidRPr="00954405">
        <w:t>km</w:t>
      </w:r>
      <w:r w:rsidR="00490192">
        <w:t> </w:t>
      </w:r>
      <w:r w:rsidRPr="00954405">
        <w:t>30</w:t>
      </w:r>
      <w:r w:rsidRPr="00E07C66">
        <w:rPr>
          <w:rStyle w:val="ekvabstand50prozent"/>
        </w:rPr>
        <w:t> </w:t>
      </w:r>
      <w:r w:rsidRPr="00954405">
        <w:t>000</w:t>
      </w:r>
      <w:r w:rsidRPr="00E07C66">
        <w:rPr>
          <w:rStyle w:val="ekvabstand50prozent"/>
        </w:rPr>
        <w:t> </w:t>
      </w:r>
      <w:r w:rsidRPr="00954405">
        <w:t>cm</w:t>
      </w:r>
      <w:r w:rsidRPr="00954405">
        <w:br/>
        <w:t>23</w:t>
      </w:r>
      <w:r w:rsidRPr="00E07C66">
        <w:rPr>
          <w:rStyle w:val="ekvabstand50prozent"/>
        </w:rPr>
        <w:t> </w:t>
      </w:r>
      <w:r w:rsidRPr="00954405">
        <w:t>000</w:t>
      </w:r>
      <w:r w:rsidRPr="00E07C66">
        <w:rPr>
          <w:rStyle w:val="ekvabstand50prozent"/>
        </w:rPr>
        <w:t> </w:t>
      </w:r>
      <w:r w:rsidRPr="00954405">
        <w:t>cm;  230</w:t>
      </w:r>
      <w:r w:rsidRPr="00E07C66">
        <w:rPr>
          <w:rStyle w:val="ekvabstand50prozent"/>
        </w:rPr>
        <w:t> </w:t>
      </w:r>
      <w:r w:rsidRPr="00954405">
        <w:t>m</w:t>
      </w:r>
      <w:r w:rsidRPr="00954405">
        <w:br/>
        <w:t>2</w:t>
      </w:r>
      <w:r w:rsidRPr="00E07C66">
        <w:rPr>
          <w:rStyle w:val="ekvabstand50prozent"/>
        </w:rPr>
        <w:t> </w:t>
      </w:r>
      <w:r w:rsidRPr="00954405">
        <w:t>300</w:t>
      </w:r>
      <w:r w:rsidRPr="00E07C66">
        <w:rPr>
          <w:rStyle w:val="ekvabstand50prozent"/>
        </w:rPr>
        <w:t> </w:t>
      </w:r>
      <w:r w:rsidRPr="00954405">
        <w:t>000</w:t>
      </w:r>
      <w:r w:rsidRPr="00E07C66">
        <w:rPr>
          <w:rStyle w:val="ekvabstand50prozent"/>
        </w:rPr>
        <w:t> </w:t>
      </w:r>
      <w:r w:rsidRPr="00954405">
        <w:t>dm;  230</w:t>
      </w:r>
      <w:r w:rsidRPr="00E07C66">
        <w:rPr>
          <w:rStyle w:val="ekvabstand50prozent"/>
        </w:rPr>
        <w:t> </w:t>
      </w:r>
      <w:r w:rsidRPr="00954405">
        <w:t>000</w:t>
      </w:r>
      <w:r w:rsidRPr="00E07C66">
        <w:rPr>
          <w:rStyle w:val="ekvabstand50prozent"/>
        </w:rPr>
        <w:t> </w:t>
      </w:r>
      <w:r w:rsidRPr="00954405">
        <w:t>m</w:t>
      </w:r>
      <w:r w:rsidRPr="00954405">
        <w:br/>
        <w:t>Daraus ergibt sich:</w:t>
      </w:r>
      <w:r>
        <w:t xml:space="preserve">  </w:t>
      </w:r>
      <m:oMath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dm 3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cm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b"/>
          </m:rPr>
          <w:rPr>
            <w:rFonts w:ascii="Cambria Math" w:hAnsi="Cambria Math"/>
          </w:rPr>
          <m:t>230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dm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b"/>
          </m:rPr>
          <w:rPr>
            <w:rFonts w:ascii="Cambria Math" w:hAnsi="Cambria Math"/>
          </w:rPr>
          <m:t>230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b"/>
          </m:rPr>
          <w:rPr>
            <w:rFonts w:ascii="Cambria Math" w:hAnsi="Cambria Math"/>
          </w:rPr>
          <m:t>2300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&lt;</m:t>
        </m:r>
        <m:r>
          <m:rPr>
            <m:sty m:val="b"/>
          </m:rPr>
          <w:rPr>
            <w:rFonts w:ascii="Cambria Math" w:hAnsi="Cambria Math"/>
          </w:rPr>
          <m:t>2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300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000</m:t>
        </m:r>
        <m:r>
          <m:rPr>
            <m:sty m:val="b"/>
          </m:rPr>
          <w:rPr>
            <w:rStyle w:val="ekvabstand50prozent"/>
            <w:rFonts w:ascii="Cambria Math" w:hAnsi="Cambria Math"/>
          </w:rPr>
          <m:t> </m:t>
        </m:r>
        <m:r>
          <m:rPr>
            <m:sty m:val="b"/>
          </m:rPr>
          <w:rPr>
            <w:rFonts w:ascii="Cambria Math" w:hAnsi="Cambria Math"/>
          </w:rPr>
          <m:t>dm</m:t>
        </m:r>
      </m:oMath>
    </w:p>
    <w:p w:rsidR="00674009" w:rsidRPr="00674009" w:rsidRDefault="00674009" w:rsidP="00674009">
      <w:pPr>
        <w:pStyle w:val="ekvgrundtexthalbe"/>
        <w:rPr>
          <w:rStyle w:val="ekvnummerierung"/>
          <w:b w:val="0"/>
          <w:sz w:val="19"/>
        </w:rPr>
      </w:pPr>
    </w:p>
    <w:p w:rsidR="007D1A3B" w:rsidRPr="00674009" w:rsidRDefault="007D1A3B" w:rsidP="00E07C66">
      <w:pPr>
        <w:pStyle w:val="ekvaufgabe2-4sp"/>
        <w:rPr>
          <w:lang w:val="en-US"/>
        </w:rPr>
      </w:pPr>
      <w:r w:rsidRPr="00674009">
        <w:rPr>
          <w:rStyle w:val="ekvnummerierung"/>
          <w:lang w:val="en-US"/>
        </w:rPr>
        <w:t>4</w:t>
      </w:r>
      <w:r w:rsidRPr="00674009">
        <w:rPr>
          <w:lang w:val="en-US"/>
        </w:rPr>
        <w:tab/>
        <w:t>a)</w:t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912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cm+1426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cm=2338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  <w:r w:rsidRPr="00674009">
        <w:rPr>
          <w:lang w:val="en-US"/>
        </w:rPr>
        <w:br/>
        <w:t>b)</w:t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58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060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m-11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008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m=47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052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  <w:r w:rsidRPr="00674009">
        <w:rPr>
          <w:lang w:val="en-US"/>
        </w:rPr>
        <w:br/>
        <w:t>c)</w:t>
      </w:r>
      <w:r w:rsidRPr="00674009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125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dm+380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dm-657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cm=5050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cm-657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cm=4393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</w:p>
    <w:p w:rsidR="00674009" w:rsidRPr="000B478F" w:rsidRDefault="00674009" w:rsidP="00674009">
      <w:pPr>
        <w:pStyle w:val="ekvgrundtexthalbe"/>
        <w:rPr>
          <w:rStyle w:val="ekvnummerierung"/>
          <w:b w:val="0"/>
          <w:sz w:val="19"/>
          <w:lang w:val="en-US"/>
        </w:rPr>
      </w:pPr>
    </w:p>
    <w:p w:rsidR="007D1A3B" w:rsidRPr="00954405" w:rsidRDefault="007D1A3B" w:rsidP="00E07C66">
      <w:pPr>
        <w:pStyle w:val="ekvaufgabe2-4sp"/>
      </w:pPr>
      <w:r w:rsidRPr="00F27347">
        <w:rPr>
          <w:rStyle w:val="ekvnummerierung"/>
        </w:rPr>
        <w:t>5</w:t>
      </w:r>
      <w:r w:rsidRPr="00954405">
        <w:tab/>
        <w:t>Zwischen den Bildern müssen 18</w:t>
      </w:r>
      <w:r w:rsidRPr="00E07C66">
        <w:rPr>
          <w:rStyle w:val="ekvabstand50prozent"/>
        </w:rPr>
        <w:t> </w:t>
      </w:r>
      <w:r w:rsidRPr="00954405">
        <w:t>cm Abstand gehalten werden.</w:t>
      </w:r>
    </w:p>
    <w:p w:rsidR="00674009" w:rsidRPr="00674009" w:rsidRDefault="00674009" w:rsidP="00674009">
      <w:pPr>
        <w:pStyle w:val="ekvgrundtexthalbe"/>
        <w:rPr>
          <w:rStyle w:val="ekvnummerierung"/>
          <w:b w:val="0"/>
          <w:sz w:val="19"/>
        </w:rPr>
      </w:pPr>
    </w:p>
    <w:p w:rsidR="007D1A3B" w:rsidRPr="00954405" w:rsidRDefault="007D1A3B" w:rsidP="00E07C66">
      <w:pPr>
        <w:pStyle w:val="ekvaufgabe2-4sp"/>
      </w:pPr>
      <w:r w:rsidRPr="000C6B69">
        <w:rPr>
          <w:rStyle w:val="ekvnummerierung"/>
        </w:rPr>
        <w:t>6</w:t>
      </w:r>
      <w:r w:rsidRPr="00954405">
        <w:tab/>
        <w:t>a)</w:t>
      </w:r>
      <w:r w:rsidRPr="00954405">
        <w:tab/>
        <w:t>Pauls Schulweg beträgt 7400</w:t>
      </w:r>
      <w:r w:rsidRPr="00E07C66">
        <w:rPr>
          <w:rStyle w:val="ekvabstand50prozent"/>
        </w:rPr>
        <w:t> </w:t>
      </w:r>
      <w:r w:rsidRPr="00954405">
        <w:t>m. Susis Schulweg hat eine Länge von 4000</w:t>
      </w:r>
      <w:r w:rsidRPr="00E07C66">
        <w:rPr>
          <w:rStyle w:val="ekvabstand50prozent"/>
        </w:rPr>
        <w:t> </w:t>
      </w:r>
      <w:r w:rsidRPr="00954405">
        <w:t>m. Damit ist die Aussage von Susi falsch. 7</w:t>
      </w:r>
      <w:r w:rsidRPr="00E07C66">
        <w:rPr>
          <w:rStyle w:val="ekvabstand50prozent"/>
        </w:rPr>
        <w:t> </w:t>
      </w:r>
      <w:r w:rsidRPr="00954405">
        <w:t>km</w:t>
      </w:r>
      <w:r w:rsidR="00490192" w:rsidRPr="00E07C66">
        <w:rPr>
          <w:rStyle w:val="ekvabstand50prozent"/>
        </w:rPr>
        <w:t> </w:t>
      </w:r>
      <w:r w:rsidRPr="00954405">
        <w:t>400</w:t>
      </w:r>
      <w:r w:rsidRPr="00E07C66">
        <w:rPr>
          <w:rStyle w:val="ekvabstand50prozent"/>
        </w:rPr>
        <w:t> </w:t>
      </w:r>
      <w:r w:rsidRPr="00954405">
        <w:t xml:space="preserve">m können zu Fuß nicht in 10 Minuten zurückgelegt werden. </w:t>
      </w:r>
      <w:r w:rsidRPr="00954405">
        <w:br/>
        <w:t>b)</w:t>
      </w:r>
      <w:r w:rsidRPr="00954405">
        <w:tab/>
        <w:t>individuelle Lösung</w:t>
      </w:r>
    </w:p>
    <w:p w:rsidR="007D1A3B" w:rsidRPr="00303114" w:rsidRDefault="007D1A3B" w:rsidP="00303114">
      <w:pPr>
        <w:pStyle w:val="ekvaufgabe2-4sp"/>
      </w:pPr>
    </w:p>
    <w:sectPr w:rsidR="007D1A3B" w:rsidRPr="00303114" w:rsidSect="00761737">
      <w:footerReference w:type="default" r:id="rId20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74" w:rsidRDefault="00FB7074" w:rsidP="003C599D">
      <w:pPr>
        <w:spacing w:line="240" w:lineRule="auto"/>
      </w:pPr>
      <w:r>
        <w:separator/>
      </w:r>
    </w:p>
  </w:endnote>
  <w:endnote w:type="continuationSeparator" w:id="0">
    <w:p w:rsidR="00FB7074" w:rsidRDefault="00FB707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8" w:rsidRDefault="00D445E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BA3D552" wp14:editId="673B77BD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D445E8" w:rsidP="00D445E8">
          <w:pPr>
            <w:pStyle w:val="ekvpagina"/>
          </w:pPr>
          <w:r w:rsidRPr="00D445E8">
            <w:rPr>
              <w:rStyle w:val="ekvfett"/>
            </w:rPr>
            <w:t>Autorin:</w:t>
          </w:r>
          <w:r w:rsidRPr="00D445E8">
            <w:t xml:space="preserve"> Bettina Scheu</w:t>
          </w:r>
        </w:p>
      </w:tc>
      <w:tc>
        <w:tcPr>
          <w:tcW w:w="813" w:type="dxa"/>
        </w:tcPr>
        <w:p w:rsidR="00761737" w:rsidRPr="00913892" w:rsidRDefault="00C27A8A" w:rsidP="00C27A8A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>
            <w:t>26 </w:t>
          </w:r>
        </w:p>
      </w:tc>
    </w:tr>
  </w:tbl>
  <w:p w:rsidR="00761737" w:rsidRDefault="007617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8" w:rsidRDefault="00D445E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27A8A" w:rsidRPr="00F42294" w:rsidTr="00A86796">
      <w:trPr>
        <w:trHeight w:hRule="exact" w:val="680"/>
      </w:trPr>
      <w:tc>
        <w:tcPr>
          <w:tcW w:w="864" w:type="dxa"/>
          <w:noWrap/>
        </w:tcPr>
        <w:p w:rsidR="00C27A8A" w:rsidRPr="00913892" w:rsidRDefault="00C27A8A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755E35C" wp14:editId="55000DAC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27A8A" w:rsidRPr="00913892" w:rsidRDefault="00C27A8A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27A8A" w:rsidRPr="00913892" w:rsidRDefault="00C27A8A" w:rsidP="004136AD">
          <w:pPr>
            <w:pStyle w:val="ekvquelle"/>
          </w:pPr>
        </w:p>
      </w:tc>
      <w:tc>
        <w:tcPr>
          <w:tcW w:w="813" w:type="dxa"/>
        </w:tcPr>
        <w:p w:rsidR="00C27A8A" w:rsidRPr="00913892" w:rsidRDefault="00C27A8A" w:rsidP="00C27A8A">
          <w:pPr>
            <w:pStyle w:val="ekvkvnummer"/>
            <w:jc w:val="right"/>
          </w:pPr>
        </w:p>
      </w:tc>
    </w:tr>
  </w:tbl>
  <w:p w:rsidR="00C27A8A" w:rsidRDefault="00C27A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74" w:rsidRDefault="00FB7074" w:rsidP="003C599D">
      <w:pPr>
        <w:spacing w:line="240" w:lineRule="auto"/>
      </w:pPr>
      <w:r>
        <w:separator/>
      </w:r>
    </w:p>
  </w:footnote>
  <w:footnote w:type="continuationSeparator" w:id="0">
    <w:p w:rsidR="00FB7074" w:rsidRDefault="00FB707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8" w:rsidRDefault="00D445E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8" w:rsidRDefault="00D445E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E8" w:rsidRDefault="00D445E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980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478F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95FE6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19CB"/>
    <w:rsid w:val="002E21C3"/>
    <w:rsid w:val="002E45C0"/>
    <w:rsid w:val="002F1328"/>
    <w:rsid w:val="00302866"/>
    <w:rsid w:val="00303114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67C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192"/>
    <w:rsid w:val="00490692"/>
    <w:rsid w:val="004925F2"/>
    <w:rsid w:val="004A66C3"/>
    <w:rsid w:val="004A66CF"/>
    <w:rsid w:val="004D2888"/>
    <w:rsid w:val="004E3969"/>
    <w:rsid w:val="004F0225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03FB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12D3"/>
    <w:rsid w:val="00602231"/>
    <w:rsid w:val="00603A08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009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1A3B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3BB7"/>
    <w:rsid w:val="00874376"/>
    <w:rsid w:val="00876846"/>
    <w:rsid w:val="00877813"/>
    <w:rsid w:val="00882053"/>
    <w:rsid w:val="008942A2"/>
    <w:rsid w:val="0089534A"/>
    <w:rsid w:val="008962E4"/>
    <w:rsid w:val="008A1B76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055B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5CF4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BEF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A8A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445E8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07C6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97E50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074"/>
    <w:rsid w:val="00FB72A0"/>
    <w:rsid w:val="00FC3184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3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3114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3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3114"/>
    <w:rPr>
      <w:rFonts w:asciiTheme="majorHAnsi" w:eastAsiaTheme="majorEastAsia" w:hAnsiTheme="majorHAnsi" w:cstheme="majorBidi"/>
      <w:b/>
      <w:bCs/>
      <w:noProof/>
      <w:color w:val="2E74B5" w:themeColor="accent1" w:themeShade="BF"/>
      <w:sz w:val="28"/>
      <w:szCs w:val="28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3922-442C-4A1F-92F7-D14E1A67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14</cp:revision>
  <cp:lastPrinted>2018-02-28T08:06:00Z</cp:lastPrinted>
  <dcterms:created xsi:type="dcterms:W3CDTF">2018-02-07T12:15:00Z</dcterms:created>
  <dcterms:modified xsi:type="dcterms:W3CDTF">2018-04-27T08:41:00Z</dcterms:modified>
</cp:coreProperties>
</file>