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C06C9C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06C9C" w:rsidRPr="00AE65F6" w:rsidRDefault="00C06C9C" w:rsidP="00761737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C9C" w:rsidRPr="00FE23B5" w:rsidRDefault="00C06C9C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5653F3">
              <w:t>6 Rechnen mit Längen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C9C" w:rsidRPr="007C1230" w:rsidRDefault="00C06C9C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C9C" w:rsidRPr="007C1230" w:rsidRDefault="00C06C9C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6C9C" w:rsidRPr="007C1230" w:rsidRDefault="00C06C9C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C06C9C" w:rsidRPr="007636A0" w:rsidRDefault="00C06C9C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0262FA2" wp14:editId="73FE17F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3139E1" w:rsidRPr="00A61E2F" w:rsidRDefault="003139E1" w:rsidP="003139E1">
      <w:pPr>
        <w:pStyle w:val="ekvue2arial"/>
      </w:pPr>
      <w:r w:rsidRPr="001842DE">
        <w:t>Extra: Dominoschlange – Längen</w:t>
      </w:r>
      <w:r>
        <w:br/>
      </w:r>
    </w:p>
    <w:p w:rsidR="003139E1" w:rsidRDefault="003139E1" w:rsidP="00F7530D">
      <w:pPr>
        <w:pStyle w:val="ekvaufgabe2-4sp"/>
      </w:pPr>
      <w:r w:rsidRPr="00C13452">
        <w:rPr>
          <w:rStyle w:val="ekvfett"/>
        </w:rPr>
        <w:t>Material:</w:t>
      </w:r>
      <w:r w:rsidRPr="001842DE">
        <w:t xml:space="preserve"> Schere</w:t>
      </w:r>
    </w:p>
    <w:p w:rsidR="003139E1" w:rsidRPr="001842DE" w:rsidRDefault="003139E1" w:rsidP="003139E1">
      <w:pPr>
        <w:pStyle w:val="ekvgrundtexthalbe"/>
      </w:pPr>
    </w:p>
    <w:p w:rsidR="003139E1" w:rsidRPr="001842DE" w:rsidRDefault="003139E1" w:rsidP="002521F7">
      <w:pPr>
        <w:pStyle w:val="ekvaufgabe2-4sp"/>
      </w:pPr>
      <w:r w:rsidRPr="001842DE">
        <w:t xml:space="preserve">Schneide die Kärtchen entlang der </w:t>
      </w:r>
      <w:r>
        <w:t>durchgezogenen</w:t>
      </w:r>
      <w:r w:rsidRPr="001842DE">
        <w:t xml:space="preserve"> Linie aus, mische sie dann und lege sie so zusammen, dass sich immer zwei gleiche Längen berühren. </w:t>
      </w:r>
    </w:p>
    <w:p w:rsidR="003139E1" w:rsidRDefault="003139E1" w:rsidP="003139E1">
      <w:pPr>
        <w:pStyle w:val="ekvgrundtexthalbe"/>
      </w:pPr>
    </w:p>
    <w:tbl>
      <w:tblPr>
        <w:tblW w:w="9300" w:type="dxa"/>
        <w:jc w:val="center"/>
        <w:tblBorders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325"/>
        <w:gridCol w:w="2325"/>
        <w:gridCol w:w="2325"/>
      </w:tblGrid>
      <w:tr w:rsidR="003139E1" w:rsidRPr="0004643C" w:rsidTr="00202C54">
        <w:trPr>
          <w:trHeight w:hRule="exact" w:val="1276"/>
          <w:jc w:val="center"/>
        </w:trPr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8</w:t>
            </w:r>
            <w:r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km 3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43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 7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437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190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cm 6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mm</w:t>
            </w:r>
          </w:p>
        </w:tc>
      </w:tr>
      <w:tr w:rsidR="003139E1" w:rsidRPr="0004643C" w:rsidTr="00202C54">
        <w:trPr>
          <w:trHeight w:hRule="exact" w:val="1276"/>
          <w:jc w:val="center"/>
        </w:trPr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1906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17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km 249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17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249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76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 3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mm</w:t>
            </w:r>
          </w:p>
        </w:tc>
      </w:tr>
      <w:tr w:rsidR="003139E1" w:rsidRPr="0004643C" w:rsidTr="00202C54">
        <w:trPr>
          <w:trHeight w:hRule="exact" w:val="1276"/>
          <w:jc w:val="center"/>
        </w:trPr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76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003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55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 330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cm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88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826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 10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cm</w:t>
            </w:r>
          </w:p>
        </w:tc>
      </w:tr>
      <w:tr w:rsidR="003139E1" w:rsidRPr="0004643C" w:rsidTr="00202C54">
        <w:trPr>
          <w:trHeight w:hRule="exact" w:val="1276"/>
          <w:jc w:val="center"/>
        </w:trPr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8261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43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 70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50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76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 3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cm</w:t>
            </w:r>
          </w:p>
        </w:tc>
      </w:tr>
      <w:tr w:rsidR="003139E1" w:rsidRPr="0004643C" w:rsidTr="00202C54">
        <w:trPr>
          <w:trHeight w:hRule="exact" w:val="1276"/>
          <w:jc w:val="center"/>
        </w:trPr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7603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cm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17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km 249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170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249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55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 33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cm</w:t>
            </w:r>
          </w:p>
        </w:tc>
      </w:tr>
      <w:tr w:rsidR="003139E1" w:rsidRPr="0004643C" w:rsidTr="00202C54">
        <w:trPr>
          <w:trHeight w:hRule="exact" w:val="1276"/>
          <w:jc w:val="center"/>
        </w:trPr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583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cm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67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000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67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km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19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km 6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</w:tr>
      <w:tr w:rsidR="003139E1" w:rsidRPr="0004643C" w:rsidTr="00202C54">
        <w:trPr>
          <w:trHeight w:hRule="exact" w:val="1276"/>
          <w:jc w:val="center"/>
        </w:trPr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19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006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6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km 700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6700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8003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</w:t>
            </w:r>
          </w:p>
        </w:tc>
      </w:tr>
      <w:tr w:rsidR="003139E1" w:rsidRPr="0004643C" w:rsidTr="00202C54">
        <w:trPr>
          <w:trHeight w:hRule="exact" w:val="1276"/>
          <w:jc w:val="center"/>
        </w:trPr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800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 30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cm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90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dm 600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96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4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km 31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</w:tr>
      <w:tr w:rsidR="003139E1" w:rsidRPr="0004643C" w:rsidTr="00202C54">
        <w:trPr>
          <w:trHeight w:hRule="exact" w:val="1276"/>
          <w:jc w:val="center"/>
        </w:trPr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4031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9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km 600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  <w:r w:rsidRPr="00FA795E">
              <w:rPr>
                <w:rStyle w:val="ekvfett"/>
              </w:rPr>
              <w:t>9600</w:t>
            </w:r>
            <w:r w:rsidR="00FA795E" w:rsidRPr="00FA795E">
              <w:rPr>
                <w:rStyle w:val="ekvabstand50prozent"/>
              </w:rPr>
              <w:t> </w:t>
            </w:r>
            <w:r w:rsidRPr="00FA795E">
              <w:rPr>
                <w:rStyle w:val="ekvfett"/>
              </w:rPr>
              <w:t>m</w:t>
            </w:r>
          </w:p>
        </w:tc>
        <w:tc>
          <w:tcPr>
            <w:tcW w:w="23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8" w:space="0" w:color="333333"/>
            </w:tcBorders>
            <w:shd w:val="clear" w:color="auto" w:fill="D9D9D9"/>
            <w:vAlign w:val="center"/>
          </w:tcPr>
          <w:p w:rsidR="003139E1" w:rsidRPr="00FA795E" w:rsidRDefault="003139E1" w:rsidP="00202C54">
            <w:pPr>
              <w:pStyle w:val="ekvaufgabenwortkarte"/>
              <w:jc w:val="center"/>
              <w:rPr>
                <w:rStyle w:val="ekvfett"/>
              </w:rPr>
            </w:pPr>
          </w:p>
        </w:tc>
      </w:tr>
    </w:tbl>
    <w:p w:rsidR="003139E1" w:rsidRPr="002521F7" w:rsidRDefault="003139E1" w:rsidP="002521F7">
      <w:pPr>
        <w:pStyle w:val="ekvtabellezentriert"/>
        <w:rPr>
          <w:rStyle w:val="ekvhandschrift"/>
        </w:rPr>
      </w:pPr>
    </w:p>
    <w:sectPr w:rsidR="003139E1" w:rsidRPr="002521F7" w:rsidSect="00761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B0" w:rsidRDefault="00D76BB0" w:rsidP="003C599D">
      <w:pPr>
        <w:spacing w:line="240" w:lineRule="auto"/>
      </w:pPr>
      <w:r>
        <w:separator/>
      </w:r>
    </w:p>
  </w:endnote>
  <w:endnote w:type="continuationSeparator" w:id="0">
    <w:p w:rsidR="00D76BB0" w:rsidRDefault="00D76BB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E9" w:rsidRDefault="00F02AE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61737" w:rsidRPr="00F42294" w:rsidTr="00A86796">
      <w:trPr>
        <w:trHeight w:hRule="exact" w:val="680"/>
      </w:trPr>
      <w:tc>
        <w:tcPr>
          <w:tcW w:w="864" w:type="dxa"/>
          <w:noWrap/>
        </w:tcPr>
        <w:p w:rsidR="00761737" w:rsidRPr="00913892" w:rsidRDefault="0076173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EFA97BD" wp14:editId="1E9C148A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61737" w:rsidRPr="00913892" w:rsidRDefault="00761737" w:rsidP="00761737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61737" w:rsidRPr="00913892" w:rsidRDefault="003139E1" w:rsidP="00F02AE9">
          <w:pPr>
            <w:pStyle w:val="ekvpagina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Bettina </w:t>
          </w:r>
          <w:r>
            <w:t>Scheu</w:t>
          </w:r>
          <w:bookmarkStart w:id="1" w:name="_GoBack"/>
          <w:bookmarkEnd w:id="1"/>
        </w:p>
      </w:tc>
      <w:tc>
        <w:tcPr>
          <w:tcW w:w="813" w:type="dxa"/>
        </w:tcPr>
        <w:p w:rsidR="00761737" w:rsidRPr="00913892" w:rsidRDefault="003139E1" w:rsidP="00FA795E">
          <w:pPr>
            <w:pStyle w:val="ekvkvnummer"/>
            <w:jc w:val="right"/>
          </w:pPr>
          <w:r>
            <w:t>S</w:t>
          </w:r>
          <w:r w:rsidRPr="00542A17">
            <w:rPr>
              <w:rStyle w:val="ekvabstand50prozent"/>
            </w:rPr>
            <w:t> </w:t>
          </w:r>
          <w:r w:rsidR="00FA795E">
            <w:t>27 </w:t>
          </w:r>
        </w:p>
      </w:tc>
    </w:tr>
  </w:tbl>
  <w:p w:rsidR="00761737" w:rsidRDefault="007617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E9" w:rsidRDefault="00F02AE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B0" w:rsidRDefault="00D76BB0" w:rsidP="003C599D">
      <w:pPr>
        <w:spacing w:line="240" w:lineRule="auto"/>
      </w:pPr>
      <w:r>
        <w:separator/>
      </w:r>
    </w:p>
  </w:footnote>
  <w:footnote w:type="continuationSeparator" w:id="0">
    <w:p w:rsidR="00D76BB0" w:rsidRDefault="00D76BB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E9" w:rsidRDefault="00F02AE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E9" w:rsidRDefault="00F02AE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E9" w:rsidRDefault="00F02AE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208E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0641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2C54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2FAD"/>
    <w:rsid w:val="0023351F"/>
    <w:rsid w:val="00245DA5"/>
    <w:rsid w:val="00246F77"/>
    <w:rsid w:val="002521F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9E1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19B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4AB6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D7334"/>
    <w:rsid w:val="00BE1962"/>
    <w:rsid w:val="00BE4821"/>
    <w:rsid w:val="00BF17F2"/>
    <w:rsid w:val="00BF599D"/>
    <w:rsid w:val="00BF7E53"/>
    <w:rsid w:val="00C00404"/>
    <w:rsid w:val="00C00540"/>
    <w:rsid w:val="00C06C9C"/>
    <w:rsid w:val="00C172AE"/>
    <w:rsid w:val="00C17BE6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BB0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1D40"/>
    <w:rsid w:val="00ED5575"/>
    <w:rsid w:val="00ED7D1B"/>
    <w:rsid w:val="00EE049D"/>
    <w:rsid w:val="00EE2655"/>
    <w:rsid w:val="00EE2721"/>
    <w:rsid w:val="00EE2A0B"/>
    <w:rsid w:val="00EF6029"/>
    <w:rsid w:val="00F02AE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530D"/>
    <w:rsid w:val="00F778DC"/>
    <w:rsid w:val="00F849BE"/>
    <w:rsid w:val="00F94A4B"/>
    <w:rsid w:val="00F97AD4"/>
    <w:rsid w:val="00FA795E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kaertchen">
    <w:name w:val="ekv.kaertchen"/>
    <w:qFormat/>
    <w:rsid w:val="003139E1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kaertchen">
    <w:name w:val="ekv.kaertchen"/>
    <w:qFormat/>
    <w:rsid w:val="003139E1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8408-D3FF-40F5-9239-A2D4F641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10</cp:revision>
  <cp:lastPrinted>2016-12-23T16:36:00Z</cp:lastPrinted>
  <dcterms:created xsi:type="dcterms:W3CDTF">2018-02-07T12:43:00Z</dcterms:created>
  <dcterms:modified xsi:type="dcterms:W3CDTF">2018-02-21T11:18:00Z</dcterms:modified>
</cp:coreProperties>
</file>