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6F06D6" w:rsidRPr="00C172AE" w:rsidTr="00206183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6F06D6" w:rsidRPr="00AE65F6" w:rsidRDefault="006F06D6" w:rsidP="00206183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6D6" w:rsidRPr="007C1230" w:rsidRDefault="006F06D6" w:rsidP="00206183">
            <w:pPr>
              <w:pStyle w:val="ekvkolumnentitel"/>
            </w:pPr>
            <w:r>
              <w:t xml:space="preserve">I Zahlen und Größen, </w:t>
            </w:r>
            <w:r w:rsidRPr="00EA5F58">
              <w:t>7 Rechnen mit Gewicht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6D6" w:rsidRPr="007C1230" w:rsidRDefault="006F06D6" w:rsidP="00206183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6D6" w:rsidRPr="007C1230" w:rsidRDefault="006F06D6" w:rsidP="00206183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6F06D6" w:rsidRPr="007636A0" w:rsidRDefault="006F06D6" w:rsidP="00206183">
            <w:pPr>
              <w:pStyle w:val="ekvkapitel"/>
              <w:rPr>
                <w:color w:val="FFFFFF" w:themeColor="background1"/>
              </w:rPr>
            </w:pPr>
          </w:p>
        </w:tc>
      </w:tr>
      <w:tr w:rsidR="006F06D6" w:rsidRPr="00BF17F2" w:rsidTr="002061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6F06D6" w:rsidRDefault="006F06D6" w:rsidP="00206183">
            <w:pPr>
              <w:rPr>
                <w:color w:val="FFFFFF" w:themeColor="background1"/>
              </w:rPr>
            </w:pPr>
            <w:r>
              <w:drawing>
                <wp:anchor distT="0" distB="0" distL="114300" distR="114300" simplePos="0" relativeHeight="251667456" behindDoc="0" locked="0" layoutInCell="1" allowOverlap="1" wp14:anchorId="27DA2248" wp14:editId="7661ED6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06D6" w:rsidRDefault="006F06D6" w:rsidP="00206183">
            <w:pPr>
              <w:rPr>
                <w:color w:val="FFFFFF" w:themeColor="background1"/>
              </w:rPr>
            </w:pPr>
          </w:p>
          <w:p w:rsidR="006F06D6" w:rsidRPr="00BF17F2" w:rsidRDefault="006F06D6" w:rsidP="00206183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6F06D6" w:rsidRPr="00BF17F2" w:rsidRDefault="006F06D6" w:rsidP="00206183">
            <w:pPr>
              <w:rPr>
                <w:color w:val="FFFFFF" w:themeColor="background1"/>
              </w:rPr>
            </w:pPr>
          </w:p>
        </w:tc>
      </w:tr>
    </w:tbl>
    <w:p w:rsidR="00AF1D8B" w:rsidRDefault="00AF1D8B" w:rsidP="00AF1D8B">
      <w:pPr>
        <w:pStyle w:val="ekvue2arial"/>
      </w:pPr>
      <w:r w:rsidRPr="00FF5299">
        <w:t xml:space="preserve">Einstieg: </w:t>
      </w:r>
      <w:r>
        <w:t>Gewichte schätzen und umrechnen</w:t>
      </w:r>
    </w:p>
    <w:p w:rsidR="00AF1D8B" w:rsidRDefault="00AF1D8B" w:rsidP="00517F4F">
      <w:pPr>
        <w:pStyle w:val="ekvaufgabe2-4sp"/>
      </w:pPr>
    </w:p>
    <w:p w:rsidR="00AF1D8B" w:rsidRPr="00FF5299" w:rsidRDefault="00AF1D8B" w:rsidP="00517F4F">
      <w:pPr>
        <w:pStyle w:val="ekvaufgabe2-4sp"/>
      </w:pPr>
      <w:r w:rsidRPr="00C13452">
        <w:rPr>
          <w:rStyle w:val="ekvfett"/>
        </w:rPr>
        <w:t>Material:</w:t>
      </w:r>
      <w:r w:rsidRPr="00FF5299">
        <w:t xml:space="preserve"> Schere, Kleber, dieses Blatt für jeden Spieler, 1</w:t>
      </w:r>
      <w:r>
        <w:t xml:space="preserve"> </w:t>
      </w:r>
      <w:r>
        <w:rPr>
          <w:rFonts w:cs="Arial"/>
        </w:rPr>
        <w:t>×</w:t>
      </w:r>
      <w:r>
        <w:t xml:space="preserve"> </w:t>
      </w:r>
      <w:r w:rsidRPr="00FF5299">
        <w:t>Begriffe, 1</w:t>
      </w:r>
      <w:r>
        <w:t xml:space="preserve"> </w:t>
      </w:r>
      <w:r>
        <w:rPr>
          <w:rFonts w:cs="Arial"/>
        </w:rPr>
        <w:t>×</w:t>
      </w:r>
      <w:r w:rsidRPr="00FF5299">
        <w:t xml:space="preserve"> Gewichte </w:t>
      </w:r>
    </w:p>
    <w:p w:rsidR="00AF1D8B" w:rsidRPr="00FF5299" w:rsidRDefault="00AF1D8B" w:rsidP="00AF1D8B">
      <w:pPr>
        <w:pStyle w:val="ekvgrundtexthalbe"/>
      </w:pPr>
    </w:p>
    <w:p w:rsidR="00AF1D8B" w:rsidRPr="0005235E" w:rsidRDefault="00AF1D8B" w:rsidP="00517F4F">
      <w:pPr>
        <w:pStyle w:val="ekvaufgabe2-4sp"/>
        <w:rPr>
          <w:rStyle w:val="ekvfett"/>
        </w:rPr>
      </w:pPr>
      <w:r w:rsidRPr="0005235E">
        <w:rPr>
          <w:rStyle w:val="ekvfett"/>
        </w:rPr>
        <w:t xml:space="preserve">Anzahl der Spieler: </w:t>
      </w:r>
      <w:r w:rsidRPr="00D44355">
        <w:t>1 oder 2</w:t>
      </w:r>
    </w:p>
    <w:p w:rsidR="00AF1D8B" w:rsidRPr="00FF5299" w:rsidRDefault="00AF1D8B" w:rsidP="00AF1D8B">
      <w:pPr>
        <w:pStyle w:val="ekvgrundtexthalbe"/>
      </w:pPr>
    </w:p>
    <w:p w:rsidR="00AF1D8B" w:rsidRPr="003D3156" w:rsidRDefault="00AF1D8B" w:rsidP="00517F4F">
      <w:pPr>
        <w:pStyle w:val="ekvaufgabe2-4sp"/>
        <w:rPr>
          <w:rStyle w:val="ekvfett"/>
          <w:b w:val="0"/>
        </w:rPr>
      </w:pPr>
      <w:r w:rsidRPr="0005235E">
        <w:rPr>
          <w:rStyle w:val="ekvfett"/>
        </w:rPr>
        <w:t xml:space="preserve">Vorbereitung des Spiels: </w:t>
      </w:r>
    </w:p>
    <w:p w:rsidR="00AF1D8B" w:rsidRDefault="00AF1D8B" w:rsidP="00517F4F">
      <w:pPr>
        <w:pStyle w:val="ekvaufgabe2-4sp"/>
      </w:pPr>
      <w:r w:rsidRPr="00FF5299">
        <w:t>Klebt die Seite mit den Begriffen genau passend auf die Seite mit den Gewichtsangaben (Rückseite auf Rückseite)</w:t>
      </w:r>
      <w:r>
        <w:t>.</w:t>
      </w:r>
    </w:p>
    <w:p w:rsidR="00AF1D8B" w:rsidRDefault="00AF1D8B" w:rsidP="00517F4F">
      <w:pPr>
        <w:pStyle w:val="ekvaufgabe2-4sp"/>
      </w:pPr>
      <w:r w:rsidRPr="00FF5299">
        <w:t>Schneidet die Karten aus, sobald der Kleber trocken ist</w:t>
      </w:r>
      <w:r>
        <w:t>.</w:t>
      </w:r>
    </w:p>
    <w:p w:rsidR="00AF1D8B" w:rsidRDefault="00AF1D8B" w:rsidP="00517F4F">
      <w:pPr>
        <w:pStyle w:val="ekvaufgabe2-4sp"/>
      </w:pPr>
      <w:r w:rsidRPr="00FF5299">
        <w:t>Mischt die Karten mit den Begriffen nach oben</w:t>
      </w:r>
      <w:r>
        <w:t>.</w:t>
      </w:r>
    </w:p>
    <w:p w:rsidR="00AF1D8B" w:rsidRPr="00FF5299" w:rsidRDefault="00AF1D8B" w:rsidP="00517F4F">
      <w:pPr>
        <w:pStyle w:val="ekvaufgabe2-4sp"/>
      </w:pPr>
      <w:r w:rsidRPr="00FF5299">
        <w:t>Legt alle Karten mit den Begriffen nach oben auf einen Stapel in die Mitte</w:t>
      </w:r>
      <w:r>
        <w:t>.</w:t>
      </w:r>
    </w:p>
    <w:p w:rsidR="00AF1D8B" w:rsidRPr="00FF5299" w:rsidRDefault="00AF1D8B" w:rsidP="00AF1D8B">
      <w:pPr>
        <w:pStyle w:val="ekvgrundtexthalbe"/>
      </w:pPr>
    </w:p>
    <w:p w:rsidR="00AF1D8B" w:rsidRDefault="00AF1D8B" w:rsidP="00517F4F">
      <w:pPr>
        <w:pStyle w:val="ekvaufgabe2-4sp"/>
        <w:rPr>
          <w:rStyle w:val="ekvfett"/>
        </w:rPr>
      </w:pPr>
      <w:r w:rsidRPr="00FF52D7">
        <w:rPr>
          <w:rStyle w:val="ekvfett"/>
        </w:rPr>
        <w:t>Anleitung:</w:t>
      </w:r>
    </w:p>
    <w:p w:rsidR="00AF1D8B" w:rsidRDefault="00AF1D8B" w:rsidP="00517F4F">
      <w:pPr>
        <w:pStyle w:val="ekvaufgabe2-4sp"/>
      </w:pPr>
      <w:r w:rsidRPr="00FF5299">
        <w:t>Jeder Spieler notiert für den obersten Begriff seine Schätzung des Gewichts in seiner Tabelle.</w:t>
      </w:r>
    </w:p>
    <w:p w:rsidR="00AF1D8B" w:rsidRDefault="00AF1D8B" w:rsidP="00517F4F">
      <w:pPr>
        <w:pStyle w:val="ekvaufgabe2-4sp"/>
      </w:pPr>
      <w:r w:rsidRPr="00FF5299">
        <w:t>Dreht die oberste Karte um.</w:t>
      </w:r>
    </w:p>
    <w:p w:rsidR="00AF1D8B" w:rsidRDefault="00AF1D8B" w:rsidP="00517F4F">
      <w:pPr>
        <w:pStyle w:val="ekvaufgabe2-4sp"/>
      </w:pPr>
      <w:r w:rsidRPr="00FF5299">
        <w:t>Jeder Spieler trägt die Lösung in die Stellenwerttafel ein.</w:t>
      </w:r>
    </w:p>
    <w:p w:rsidR="00AF1D8B" w:rsidRDefault="00AF1D8B" w:rsidP="00517F4F">
      <w:pPr>
        <w:pStyle w:val="ekvaufgabe2-4sp"/>
      </w:pPr>
      <w:r w:rsidRPr="00FF5299">
        <w:t>Jeder Spieler berechnet die Abweichung seiner Schätzung von der Lösung. Wer die kleinere Abweichung hat, gewinnt die Runde.</w:t>
      </w:r>
    </w:p>
    <w:p w:rsidR="00AF1D8B" w:rsidRDefault="00AF1D8B" w:rsidP="00517F4F">
      <w:pPr>
        <w:pStyle w:val="ekvaufgabe2-4sp"/>
      </w:pPr>
      <w:r w:rsidRPr="00FF5299">
        <w:t>Wiederholt den Ablauf mit den nächsten Karten so lange, bis die Tabelle voll ist.</w:t>
      </w:r>
    </w:p>
    <w:p w:rsidR="00AF1D8B" w:rsidRPr="00FF5299" w:rsidRDefault="00AF1D8B" w:rsidP="00517F4F">
      <w:pPr>
        <w:pStyle w:val="ekvaufgabe2-4sp"/>
      </w:pPr>
      <w:r w:rsidRPr="00FF5299">
        <w:t>Gewonnen hat der Spieler, der in den meisten Runden die kleinere Abweichung hatte.</w:t>
      </w:r>
    </w:p>
    <w:p w:rsidR="00AF1D8B" w:rsidRPr="00FF5299" w:rsidRDefault="00AF1D8B" w:rsidP="00AF1D8B">
      <w:pPr>
        <w:pStyle w:val="ekvgrundtexthalbe"/>
      </w:pPr>
    </w:p>
    <w:p w:rsidR="00AF1D8B" w:rsidRPr="003D3156" w:rsidRDefault="00AF1D8B" w:rsidP="00517F4F">
      <w:pPr>
        <w:pStyle w:val="ekvaufgabe2-4sp"/>
      </w:pPr>
      <w:r w:rsidRPr="00FF52D7">
        <w:rPr>
          <w:rStyle w:val="ekvfett"/>
        </w:rPr>
        <w:t>Beispielrunde:</w:t>
      </w:r>
      <w:r>
        <w:rPr>
          <w:rStyle w:val="ekvfett"/>
        </w:rPr>
        <w:br/>
      </w:r>
      <w:r w:rsidRPr="00FF5299">
        <w:t>Begriff: Pferd</w:t>
      </w:r>
      <w:r>
        <w:br/>
      </w:r>
      <w:r w:rsidRPr="003D3156">
        <w:t>Schätzung Spieler 1: 600</w:t>
      </w:r>
      <w:r w:rsidRPr="00517F4F">
        <w:rPr>
          <w:rStyle w:val="ekvabstand50prozent"/>
        </w:rPr>
        <w:t> </w:t>
      </w:r>
      <w:r w:rsidRPr="003D3156">
        <w:t xml:space="preserve">kg;  Schätzung Spieler 2: </w:t>
      </w:r>
      <w:r w:rsidRPr="003D3156">
        <w:rPr>
          <w:rStyle w:val="ekvfett"/>
          <w:b w:val="0"/>
        </w:rPr>
        <w:t>300</w:t>
      </w:r>
      <w:r w:rsidRPr="00517F4F">
        <w:rPr>
          <w:rStyle w:val="ekvabstand50prozent"/>
        </w:rPr>
        <w:t> </w:t>
      </w:r>
      <w:r w:rsidRPr="003D3156">
        <w:rPr>
          <w:rStyle w:val="ekvfett"/>
          <w:b w:val="0"/>
        </w:rPr>
        <w:t>kg</w:t>
      </w:r>
    </w:p>
    <w:p w:rsidR="00AF1D8B" w:rsidRPr="003D3156" w:rsidRDefault="00AF1D8B" w:rsidP="00517F4F">
      <w:pPr>
        <w:pStyle w:val="ekvaufgabe2-4sp"/>
      </w:pPr>
      <w:r w:rsidRPr="003D3156">
        <w:t>Lösung: 0,5</w:t>
      </w:r>
      <w:r w:rsidRPr="00517F4F">
        <w:rPr>
          <w:rStyle w:val="ekvabstand50prozent"/>
        </w:rPr>
        <w:t> </w:t>
      </w:r>
      <w:r w:rsidRPr="003D3156">
        <w:t>t</w:t>
      </w:r>
    </w:p>
    <w:p w:rsidR="00AF1D8B" w:rsidRPr="003D3156" w:rsidRDefault="00AF1D8B" w:rsidP="00517F4F">
      <w:pPr>
        <w:pStyle w:val="ekvaufgabe2-4sp"/>
      </w:pPr>
      <w:r w:rsidRPr="003D3156">
        <w:t>Abweichung Spieler 1:</w:t>
      </w:r>
      <w:r w:rsidR="002714A6">
        <w:t xml:space="preserve"> </w:t>
      </w:r>
      <w:r w:rsidRPr="003D3156">
        <w:t xml:space="preserve"> </w:t>
      </w:r>
      <m:oMath>
        <m:r>
          <m:rPr>
            <m:sty m:val="p"/>
          </m:rPr>
          <w:rPr>
            <w:rFonts w:ascii="Cambria Math" w:hAnsi="Cambria Math"/>
          </w:rPr>
          <m:t>600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kg-500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kg=100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</m:t>
        </m:r>
      </m:oMath>
      <w:r w:rsidRPr="003D3156">
        <w:t>;  Abweichung Spieler 2:</w:t>
      </w:r>
      <w:r w:rsidR="002714A6">
        <w:t xml:space="preserve"> </w:t>
      </w:r>
      <w:r w:rsidRPr="003D3156">
        <w:t xml:space="preserve"> </w:t>
      </w:r>
      <m:oMath>
        <m:r>
          <m:rPr>
            <m:sty m:val="p"/>
          </m:rPr>
          <w:rPr>
            <w:rFonts w:ascii="Cambria Math" w:hAnsi="Cambria Math"/>
          </w:rPr>
          <m:t>500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kg-300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kg=200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</m:t>
        </m:r>
      </m:oMath>
    </w:p>
    <w:p w:rsidR="00AF1D8B" w:rsidRDefault="00AF1D8B" w:rsidP="00517F4F">
      <w:pPr>
        <w:pStyle w:val="ekvaufgabe2-4sp"/>
      </w:pPr>
      <w:r w:rsidRPr="00FF5299">
        <w:t>Spieler 1 gewinnt diese Runde.</w:t>
      </w:r>
    </w:p>
    <w:p w:rsidR="00AF1D8B" w:rsidRDefault="00AF1D8B" w:rsidP="00AF1D8B">
      <w:pPr>
        <w:pStyle w:val="ekvgrundtexthalbe"/>
      </w:pPr>
    </w:p>
    <w:tbl>
      <w:tblPr>
        <w:tblW w:w="9356" w:type="dxa"/>
        <w:jc w:val="center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4"/>
        <w:gridCol w:w="1397"/>
        <w:gridCol w:w="287"/>
        <w:gridCol w:w="287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8"/>
        <w:gridCol w:w="3059"/>
      </w:tblGrid>
      <w:tr w:rsidR="00AF1D8B" w:rsidTr="0070360C">
        <w:trPr>
          <w:trHeight w:val="284"/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D8B" w:rsidRPr="006F0C09" w:rsidRDefault="00AF1D8B" w:rsidP="0070360C">
            <w:pPr>
              <w:pStyle w:val="ekvtabelle"/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3506" w:type="dxa"/>
            <w:gridSpan w:val="12"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pct15" w:color="auto" w:fill="auto"/>
            <w:vAlign w:val="center"/>
          </w:tcPr>
          <w:p w:rsidR="00AF1D8B" w:rsidRDefault="00AF1D8B" w:rsidP="00517F4F">
            <w:pPr>
              <w:pStyle w:val="ekvtabellezentriert"/>
            </w:pPr>
            <w:r>
              <w:t>Lösung – Stellenwerttafel</w:t>
            </w:r>
          </w:p>
        </w:tc>
        <w:tc>
          <w:tcPr>
            <w:tcW w:w="3059" w:type="dxa"/>
            <w:tcBorders>
              <w:top w:val="nil"/>
              <w:left w:val="single" w:sz="4" w:space="0" w:color="333333"/>
              <w:bottom w:val="nil"/>
              <w:right w:val="nil"/>
            </w:tcBorders>
            <w:shd w:val="clear" w:color="auto" w:fill="auto"/>
          </w:tcPr>
          <w:p w:rsidR="00AF1D8B" w:rsidRDefault="00AF1D8B" w:rsidP="0070360C">
            <w:pPr>
              <w:pStyle w:val="ekvtabelle"/>
            </w:pPr>
          </w:p>
        </w:tc>
      </w:tr>
      <w:tr w:rsidR="00AF1D8B" w:rsidTr="0070360C">
        <w:trPr>
          <w:trHeight w:val="284"/>
          <w:jc w:val="center"/>
        </w:trPr>
        <w:tc>
          <w:tcPr>
            <w:tcW w:w="1394" w:type="dxa"/>
            <w:tcBorders>
              <w:top w:val="nil"/>
              <w:left w:val="nil"/>
              <w:bottom w:val="single" w:sz="8" w:space="0" w:color="333333"/>
              <w:right w:val="single" w:sz="4" w:space="0" w:color="333333"/>
            </w:tcBorders>
            <w:shd w:val="pct15" w:color="auto" w:fill="auto"/>
            <w:vAlign w:val="center"/>
          </w:tcPr>
          <w:p w:rsidR="00AF1D8B" w:rsidRPr="006F0C09" w:rsidRDefault="00AF1D8B" w:rsidP="00517F4F">
            <w:pPr>
              <w:pStyle w:val="ekvtabellelinks"/>
            </w:pPr>
            <w:r w:rsidRPr="006F0C09">
              <w:t>Begriff</w:t>
            </w:r>
          </w:p>
        </w:tc>
        <w:tc>
          <w:tcPr>
            <w:tcW w:w="1397" w:type="dxa"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pct15" w:color="auto" w:fill="auto"/>
            <w:vAlign w:val="center"/>
          </w:tcPr>
          <w:p w:rsidR="00AF1D8B" w:rsidRDefault="00AF1D8B" w:rsidP="00517F4F">
            <w:pPr>
              <w:pStyle w:val="ekvtabellezentriert"/>
            </w:pPr>
            <w:r>
              <w:t>Schätzung</w:t>
            </w:r>
          </w:p>
        </w:tc>
        <w:tc>
          <w:tcPr>
            <w:tcW w:w="860" w:type="dxa"/>
            <w:gridSpan w:val="3"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pct15" w:color="auto" w:fill="auto"/>
            <w:vAlign w:val="center"/>
          </w:tcPr>
          <w:p w:rsidR="00AF1D8B" w:rsidRDefault="00AF1D8B" w:rsidP="00517F4F">
            <w:pPr>
              <w:pStyle w:val="ekvtabellezentriert"/>
            </w:pPr>
            <w:r>
              <w:t>t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333333"/>
              <w:bottom w:val="single" w:sz="8" w:space="0" w:color="333333"/>
              <w:right w:val="nil"/>
            </w:tcBorders>
            <w:shd w:val="pct15" w:color="auto" w:fill="auto"/>
            <w:vAlign w:val="center"/>
          </w:tcPr>
          <w:p w:rsidR="00AF1D8B" w:rsidRDefault="00AF1D8B" w:rsidP="00517F4F">
            <w:pPr>
              <w:pStyle w:val="ekvtabellezentriert"/>
            </w:pPr>
            <w:r>
              <w:t>kg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333333"/>
              <w:bottom w:val="single" w:sz="8" w:space="0" w:color="333333"/>
              <w:right w:val="nil"/>
            </w:tcBorders>
            <w:shd w:val="pct15" w:color="auto" w:fill="auto"/>
          </w:tcPr>
          <w:p w:rsidR="00AF1D8B" w:rsidRDefault="00AF1D8B" w:rsidP="00517F4F">
            <w:pPr>
              <w:pStyle w:val="ekvtabellezentriert"/>
            </w:pPr>
            <w:r>
              <w:t>g</w:t>
            </w:r>
          </w:p>
        </w:tc>
        <w:tc>
          <w:tcPr>
            <w:tcW w:w="930" w:type="dxa"/>
            <w:gridSpan w:val="3"/>
            <w:tcBorders>
              <w:top w:val="nil"/>
              <w:left w:val="single" w:sz="4" w:space="0" w:color="333333"/>
              <w:bottom w:val="single" w:sz="8" w:space="0" w:color="333333"/>
              <w:right w:val="nil"/>
            </w:tcBorders>
            <w:shd w:val="pct15" w:color="auto" w:fill="auto"/>
          </w:tcPr>
          <w:p w:rsidR="00AF1D8B" w:rsidRDefault="00AF1D8B" w:rsidP="00517F4F">
            <w:pPr>
              <w:pStyle w:val="ekvtabellezentriert"/>
            </w:pPr>
            <w:r>
              <w:t>mg</w:t>
            </w:r>
          </w:p>
        </w:tc>
        <w:tc>
          <w:tcPr>
            <w:tcW w:w="3059" w:type="dxa"/>
            <w:tcBorders>
              <w:top w:val="nil"/>
              <w:left w:val="single" w:sz="4" w:space="0" w:color="333333"/>
              <w:bottom w:val="single" w:sz="8" w:space="0" w:color="333333"/>
              <w:right w:val="nil"/>
            </w:tcBorders>
            <w:shd w:val="pct15" w:color="auto" w:fill="auto"/>
          </w:tcPr>
          <w:p w:rsidR="00AF1D8B" w:rsidRDefault="00AF1D8B" w:rsidP="00517F4F">
            <w:pPr>
              <w:pStyle w:val="ekvtabellezentriert"/>
            </w:pPr>
            <w:r>
              <w:t>Abweichung</w:t>
            </w:r>
          </w:p>
        </w:tc>
      </w:tr>
      <w:tr w:rsidR="00AF1D8B" w:rsidTr="0070360C">
        <w:trPr>
          <w:trHeight w:val="284"/>
          <w:jc w:val="center"/>
        </w:trPr>
        <w:tc>
          <w:tcPr>
            <w:tcW w:w="1394" w:type="dxa"/>
            <w:tcBorders>
              <w:top w:val="single" w:sz="8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Pr="006F0C09" w:rsidRDefault="00AF1D8B" w:rsidP="00517F4F">
            <w:pPr>
              <w:pStyle w:val="ekvtabellelinks"/>
            </w:pPr>
            <w:r w:rsidRPr="006F0C09">
              <w:t>Pferd</w:t>
            </w:r>
          </w:p>
        </w:tc>
        <w:tc>
          <w:tcPr>
            <w:tcW w:w="1397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Pr="002714A6" w:rsidRDefault="00AF1D8B" w:rsidP="00517F4F">
            <w:pPr>
              <w:pStyle w:val="ekvtabellezentriert"/>
              <w:rPr>
                <w:rStyle w:val="ekvcambriamath"/>
              </w:rPr>
            </w:pPr>
            <w:r w:rsidRPr="002714A6">
              <w:rPr>
                <w:rStyle w:val="ekvcambriamath"/>
              </w:rPr>
              <w:t>600</w:t>
            </w:r>
            <w:r w:rsidRPr="002714A6">
              <w:rPr>
                <w:rStyle w:val="ekvabstand50prozent"/>
              </w:rPr>
              <w:t> </w:t>
            </w:r>
            <w:r w:rsidRPr="002714A6">
              <w:rPr>
                <w:rStyle w:val="ekvcambriamath"/>
              </w:rPr>
              <w:t>kg</w:t>
            </w:r>
          </w:p>
        </w:tc>
        <w:tc>
          <w:tcPr>
            <w:tcW w:w="287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7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Pr="002714A6" w:rsidRDefault="00AF1D8B" w:rsidP="00517F4F">
            <w:pPr>
              <w:pStyle w:val="ekvtabellezentriert"/>
              <w:rPr>
                <w:rStyle w:val="ekvcambriamath"/>
              </w:rPr>
            </w:pPr>
            <w:r w:rsidRPr="002714A6">
              <w:rPr>
                <w:rStyle w:val="ekvcambriamath"/>
              </w:rPr>
              <w:t>0</w:t>
            </w:r>
          </w:p>
        </w:tc>
        <w:tc>
          <w:tcPr>
            <w:tcW w:w="28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Pr="002714A6" w:rsidRDefault="00AF1D8B" w:rsidP="00517F4F">
            <w:pPr>
              <w:pStyle w:val="ekvtabellezentriert"/>
              <w:rPr>
                <w:rStyle w:val="ekvcambriamath"/>
              </w:rPr>
            </w:pPr>
            <w:r w:rsidRPr="002714A6">
              <w:rPr>
                <w:rStyle w:val="ekvcambriamath"/>
              </w:rPr>
              <w:t>5</w:t>
            </w:r>
          </w:p>
        </w:tc>
        <w:tc>
          <w:tcPr>
            <w:tcW w:w="28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Pr="002714A6" w:rsidRDefault="00AF1D8B" w:rsidP="00517F4F">
            <w:pPr>
              <w:pStyle w:val="ekvtabellezentriert"/>
              <w:rPr>
                <w:rStyle w:val="ekvcambriamath"/>
              </w:rPr>
            </w:pPr>
            <w:r w:rsidRPr="002714A6">
              <w:rPr>
                <w:rStyle w:val="ekvcambriamath"/>
              </w:rPr>
              <w:t>0</w:t>
            </w:r>
          </w:p>
        </w:tc>
        <w:tc>
          <w:tcPr>
            <w:tcW w:w="28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Pr="002714A6" w:rsidRDefault="00AF1D8B" w:rsidP="00517F4F">
            <w:pPr>
              <w:pStyle w:val="ekvtabellezentriert"/>
              <w:rPr>
                <w:rStyle w:val="ekvcambriamath"/>
              </w:rPr>
            </w:pPr>
            <w:r w:rsidRPr="002714A6">
              <w:rPr>
                <w:rStyle w:val="ekvcambriamath"/>
              </w:rPr>
              <w:t>0</w:t>
            </w:r>
          </w:p>
        </w:tc>
        <w:tc>
          <w:tcPr>
            <w:tcW w:w="28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Pr="002714A6" w:rsidRDefault="00AF1D8B" w:rsidP="00517F4F">
            <w:pPr>
              <w:pStyle w:val="ekvtabellezentriert"/>
              <w:rPr>
                <w:rStyle w:val="ekvcambriamath"/>
              </w:rPr>
            </w:pPr>
            <w:r w:rsidRPr="002714A6">
              <w:rPr>
                <w:rStyle w:val="ekvcambriamath"/>
              </w:rPr>
              <w:t>0</w:t>
            </w:r>
          </w:p>
        </w:tc>
        <w:tc>
          <w:tcPr>
            <w:tcW w:w="28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Pr="002714A6" w:rsidRDefault="00AF1D8B" w:rsidP="00517F4F">
            <w:pPr>
              <w:pStyle w:val="ekvtabellezentriert"/>
              <w:rPr>
                <w:rStyle w:val="ekvcambriamath"/>
              </w:rPr>
            </w:pPr>
            <w:r w:rsidRPr="002714A6">
              <w:rPr>
                <w:rStyle w:val="ekvcambriamath"/>
              </w:rPr>
              <w:t>0</w:t>
            </w:r>
          </w:p>
        </w:tc>
        <w:tc>
          <w:tcPr>
            <w:tcW w:w="28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Pr="002714A6" w:rsidRDefault="00AF1D8B" w:rsidP="00517F4F">
            <w:pPr>
              <w:pStyle w:val="ekvtabellezentriert"/>
              <w:rPr>
                <w:rStyle w:val="ekvcambriamath"/>
              </w:rPr>
            </w:pPr>
            <w:r w:rsidRPr="002714A6">
              <w:rPr>
                <w:rStyle w:val="ekvcambriamath"/>
              </w:rPr>
              <w:t>0</w:t>
            </w:r>
          </w:p>
        </w:tc>
        <w:tc>
          <w:tcPr>
            <w:tcW w:w="28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Pr="002714A6" w:rsidRDefault="00AF1D8B" w:rsidP="00517F4F">
            <w:pPr>
              <w:pStyle w:val="ekvtabellezentriert"/>
              <w:rPr>
                <w:rStyle w:val="ekvcambriamath"/>
              </w:rPr>
            </w:pPr>
            <w:r w:rsidRPr="002714A6">
              <w:rPr>
                <w:rStyle w:val="ekvcambriamath"/>
              </w:rPr>
              <w:t>0</w:t>
            </w:r>
          </w:p>
        </w:tc>
        <w:tc>
          <w:tcPr>
            <w:tcW w:w="28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Pr="002714A6" w:rsidRDefault="00AF1D8B" w:rsidP="00517F4F">
            <w:pPr>
              <w:pStyle w:val="ekvtabellezentriert"/>
              <w:rPr>
                <w:rStyle w:val="ekvcambriamath"/>
              </w:rPr>
            </w:pPr>
            <w:r w:rsidRPr="002714A6">
              <w:rPr>
                <w:rStyle w:val="ekvcambriamath"/>
              </w:rPr>
              <w:t>0</w:t>
            </w:r>
          </w:p>
        </w:tc>
        <w:tc>
          <w:tcPr>
            <w:tcW w:w="358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Pr="002714A6" w:rsidRDefault="00AF1D8B" w:rsidP="00517F4F">
            <w:pPr>
              <w:pStyle w:val="ekvtabellezentriert"/>
              <w:rPr>
                <w:rStyle w:val="ekvcambriamath"/>
              </w:rPr>
            </w:pPr>
            <w:r w:rsidRPr="002714A6">
              <w:rPr>
                <w:rStyle w:val="ekvcambriamath"/>
              </w:rPr>
              <w:t>0</w:t>
            </w:r>
          </w:p>
        </w:tc>
        <w:tc>
          <w:tcPr>
            <w:tcW w:w="3059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Pr="002714A6" w:rsidRDefault="002714A6" w:rsidP="002714A6">
            <w:pPr>
              <w:pStyle w:val="ekvtabellezentriert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600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kg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500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kg=100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kg</m:t>
                </m:r>
              </m:oMath>
            </m:oMathPara>
          </w:p>
        </w:tc>
      </w:tr>
      <w:tr w:rsidR="00AF1D8B" w:rsidTr="0070360C">
        <w:trPr>
          <w:trHeight w:val="340"/>
          <w:jc w:val="center"/>
        </w:trPr>
        <w:tc>
          <w:tcPr>
            <w:tcW w:w="139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Pr="006F0C09" w:rsidRDefault="00AF1D8B" w:rsidP="0070360C">
            <w:pPr>
              <w:pStyle w:val="ekvtabelle"/>
            </w:pPr>
          </w:p>
        </w:tc>
        <w:tc>
          <w:tcPr>
            <w:tcW w:w="1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3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</w:tr>
      <w:tr w:rsidR="00AF1D8B" w:rsidTr="0070360C">
        <w:trPr>
          <w:trHeight w:val="340"/>
          <w:jc w:val="center"/>
        </w:trPr>
        <w:tc>
          <w:tcPr>
            <w:tcW w:w="139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Pr="006F0C09" w:rsidRDefault="00AF1D8B" w:rsidP="0070360C">
            <w:pPr>
              <w:pStyle w:val="ekvtabelle"/>
            </w:pPr>
          </w:p>
        </w:tc>
        <w:tc>
          <w:tcPr>
            <w:tcW w:w="1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3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</w:tr>
      <w:tr w:rsidR="00AF1D8B" w:rsidTr="0070360C">
        <w:trPr>
          <w:trHeight w:val="340"/>
          <w:jc w:val="center"/>
        </w:trPr>
        <w:tc>
          <w:tcPr>
            <w:tcW w:w="139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Pr="006F0C09" w:rsidRDefault="00AF1D8B" w:rsidP="0070360C">
            <w:pPr>
              <w:pStyle w:val="ekvtabelle"/>
            </w:pPr>
          </w:p>
        </w:tc>
        <w:tc>
          <w:tcPr>
            <w:tcW w:w="1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3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</w:tr>
      <w:tr w:rsidR="00AF1D8B" w:rsidTr="0070360C">
        <w:trPr>
          <w:trHeight w:val="340"/>
          <w:jc w:val="center"/>
        </w:trPr>
        <w:tc>
          <w:tcPr>
            <w:tcW w:w="139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Pr="006F0C09" w:rsidRDefault="00AF1D8B" w:rsidP="0070360C">
            <w:pPr>
              <w:pStyle w:val="ekvtabelle"/>
            </w:pPr>
          </w:p>
        </w:tc>
        <w:tc>
          <w:tcPr>
            <w:tcW w:w="1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3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</w:tr>
      <w:tr w:rsidR="00AF1D8B" w:rsidTr="0070360C">
        <w:trPr>
          <w:trHeight w:val="340"/>
          <w:jc w:val="center"/>
        </w:trPr>
        <w:tc>
          <w:tcPr>
            <w:tcW w:w="139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Pr="006F0C09" w:rsidRDefault="00AF1D8B" w:rsidP="0070360C">
            <w:pPr>
              <w:pStyle w:val="ekvtabelle"/>
            </w:pPr>
          </w:p>
        </w:tc>
        <w:tc>
          <w:tcPr>
            <w:tcW w:w="1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3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</w:tr>
      <w:tr w:rsidR="00AF1D8B" w:rsidTr="0070360C">
        <w:trPr>
          <w:trHeight w:val="340"/>
          <w:jc w:val="center"/>
        </w:trPr>
        <w:tc>
          <w:tcPr>
            <w:tcW w:w="139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Pr="006F0C09" w:rsidRDefault="00AF1D8B" w:rsidP="0070360C">
            <w:pPr>
              <w:pStyle w:val="ekvtabelle"/>
            </w:pPr>
          </w:p>
        </w:tc>
        <w:tc>
          <w:tcPr>
            <w:tcW w:w="1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3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</w:tr>
      <w:tr w:rsidR="00AF1D8B" w:rsidTr="0070360C">
        <w:trPr>
          <w:trHeight w:val="340"/>
          <w:jc w:val="center"/>
        </w:trPr>
        <w:tc>
          <w:tcPr>
            <w:tcW w:w="139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Pr="006F0C09" w:rsidRDefault="00AF1D8B" w:rsidP="0070360C">
            <w:pPr>
              <w:pStyle w:val="ekvtabelle"/>
            </w:pPr>
          </w:p>
        </w:tc>
        <w:tc>
          <w:tcPr>
            <w:tcW w:w="1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3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</w:tr>
      <w:tr w:rsidR="00AF1D8B" w:rsidTr="0070360C">
        <w:trPr>
          <w:trHeight w:val="340"/>
          <w:jc w:val="center"/>
        </w:trPr>
        <w:tc>
          <w:tcPr>
            <w:tcW w:w="139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Pr="006F0C09" w:rsidRDefault="00AF1D8B" w:rsidP="0070360C">
            <w:pPr>
              <w:pStyle w:val="ekvtabelle"/>
            </w:pPr>
          </w:p>
        </w:tc>
        <w:tc>
          <w:tcPr>
            <w:tcW w:w="1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3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</w:tr>
      <w:tr w:rsidR="00AF1D8B" w:rsidTr="0070360C">
        <w:trPr>
          <w:trHeight w:val="340"/>
          <w:jc w:val="center"/>
        </w:trPr>
        <w:tc>
          <w:tcPr>
            <w:tcW w:w="139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Pr="006F0C09" w:rsidRDefault="00AF1D8B" w:rsidP="0070360C">
            <w:pPr>
              <w:pStyle w:val="ekvtabelle"/>
            </w:pPr>
          </w:p>
        </w:tc>
        <w:tc>
          <w:tcPr>
            <w:tcW w:w="1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3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</w:tr>
      <w:tr w:rsidR="00AF1D8B" w:rsidTr="0070360C">
        <w:trPr>
          <w:trHeight w:val="340"/>
          <w:jc w:val="center"/>
        </w:trPr>
        <w:tc>
          <w:tcPr>
            <w:tcW w:w="139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Pr="006F0C09" w:rsidRDefault="00AF1D8B" w:rsidP="0070360C">
            <w:pPr>
              <w:pStyle w:val="ekvtabelle"/>
            </w:pPr>
          </w:p>
        </w:tc>
        <w:tc>
          <w:tcPr>
            <w:tcW w:w="1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3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</w:tr>
      <w:tr w:rsidR="00AF1D8B" w:rsidTr="0070360C">
        <w:trPr>
          <w:trHeight w:val="340"/>
          <w:jc w:val="center"/>
        </w:trPr>
        <w:tc>
          <w:tcPr>
            <w:tcW w:w="139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Pr="006F0C09" w:rsidRDefault="00AF1D8B" w:rsidP="0070360C">
            <w:pPr>
              <w:pStyle w:val="ekvtabelle"/>
            </w:pPr>
          </w:p>
        </w:tc>
        <w:tc>
          <w:tcPr>
            <w:tcW w:w="1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3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</w:tr>
      <w:tr w:rsidR="00AF1D8B" w:rsidTr="0070360C">
        <w:trPr>
          <w:trHeight w:val="340"/>
          <w:jc w:val="center"/>
        </w:trPr>
        <w:tc>
          <w:tcPr>
            <w:tcW w:w="139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Pr="006F0C09" w:rsidRDefault="00AF1D8B" w:rsidP="0070360C">
            <w:pPr>
              <w:pStyle w:val="ekvtabelle"/>
            </w:pPr>
          </w:p>
        </w:tc>
        <w:tc>
          <w:tcPr>
            <w:tcW w:w="1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3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</w:tr>
      <w:tr w:rsidR="00AF1D8B" w:rsidTr="0070360C">
        <w:trPr>
          <w:trHeight w:val="340"/>
          <w:jc w:val="center"/>
        </w:trPr>
        <w:tc>
          <w:tcPr>
            <w:tcW w:w="139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Pr="006F0C09" w:rsidRDefault="00AF1D8B" w:rsidP="0070360C">
            <w:pPr>
              <w:pStyle w:val="ekvtabelle"/>
            </w:pPr>
          </w:p>
        </w:tc>
        <w:tc>
          <w:tcPr>
            <w:tcW w:w="13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2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3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  <w:tc>
          <w:tcPr>
            <w:tcW w:w="305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AF1D8B" w:rsidRDefault="00AF1D8B" w:rsidP="0070360C">
            <w:pPr>
              <w:pStyle w:val="ekvtabelle"/>
            </w:pPr>
          </w:p>
        </w:tc>
      </w:tr>
    </w:tbl>
    <w:p w:rsidR="00AF1D8B" w:rsidRDefault="00AF1D8B" w:rsidP="00AF1D8B">
      <w:pPr>
        <w:pStyle w:val="ekvgrundtexthalbe"/>
      </w:pPr>
    </w:p>
    <w:p w:rsidR="00AF1D8B" w:rsidRDefault="00AF1D8B" w:rsidP="00517F4F">
      <w:pPr>
        <w:pStyle w:val="ekvaufgabe2-4sp"/>
      </w:pPr>
      <w:r w:rsidRPr="00C13452">
        <w:rPr>
          <w:rStyle w:val="ekvfett"/>
        </w:rPr>
        <w:t>Abschlussfrage:</w:t>
      </w:r>
      <w:r w:rsidRPr="00FF5299">
        <w:t xml:space="preserve"> Bei welchem Begriff hast </w:t>
      </w:r>
      <w:r>
        <w:t>d</w:t>
      </w:r>
      <w:r w:rsidRPr="00FF5299">
        <w:t>u den größten Fehler gemacht? Begründe.</w:t>
      </w:r>
    </w:p>
    <w:p w:rsidR="00AF1D8B" w:rsidRPr="00FF5299" w:rsidRDefault="00AF1D8B" w:rsidP="00AF1D8B">
      <w:pPr>
        <w:pStyle w:val="ekvgrundtexthalbe"/>
      </w:pPr>
    </w:p>
    <w:p w:rsidR="00AF1D8B" w:rsidRDefault="00AF1D8B" w:rsidP="00517F4F">
      <w:pPr>
        <w:pStyle w:val="ekvaufgabe2-4sp"/>
      </w:pPr>
      <w:r>
        <w:rPr>
          <w:rStyle w:val="ekvfett"/>
        </w:rPr>
        <w:t xml:space="preserve">Zusatzaufgabe </w:t>
      </w:r>
      <w:r w:rsidRPr="00C13452">
        <w:rPr>
          <w:rStyle w:val="ekvfett"/>
        </w:rPr>
        <w:t>für Profis:</w:t>
      </w:r>
      <w:r w:rsidRPr="00FF5299">
        <w:t xml:space="preserve"> Berechne am Ende die Abweichung für alle Runden in kg.</w:t>
      </w:r>
    </w:p>
    <w:p w:rsidR="00AF1D8B" w:rsidRDefault="00AF1D8B" w:rsidP="00517F4F">
      <w:pPr>
        <w:pStyle w:val="ekvaufgabe2-4sp"/>
        <w:sectPr w:rsidR="00AF1D8B" w:rsidSect="00AF1D8B">
          <w:headerReference w:type="default" r:id="rId10"/>
          <w:footerReference w:type="default" r:id="rId11"/>
          <w:type w:val="continuous"/>
          <w:pgSz w:w="11906" w:h="16838" w:code="9"/>
          <w:pgMar w:top="454" w:right="1276" w:bottom="1531" w:left="1276" w:header="454" w:footer="454" w:gutter="0"/>
          <w:pgNumType w:start="28"/>
          <w:cols w:space="720"/>
          <w:docGrid w:linePitch="360"/>
        </w:sectPr>
      </w:pPr>
    </w:p>
    <w:p w:rsidR="00B81157" w:rsidRDefault="00B81157" w:rsidP="00B81157">
      <w:pPr>
        <w:pStyle w:val="ekvgrundtexthalbe"/>
      </w:pPr>
    </w:p>
    <w:p w:rsidR="00761737" w:rsidRDefault="00761737" w:rsidP="00517F4F">
      <w:pPr>
        <w:pStyle w:val="ekvaufgabe2-4sp"/>
        <w:sectPr w:rsidR="00761737" w:rsidSect="00EC1FF0">
          <w:footerReference w:type="default" r:id="rId12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6F06D6" w:rsidRPr="00C172AE" w:rsidTr="00206183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6F06D6" w:rsidRPr="00AE65F6" w:rsidRDefault="006F06D6" w:rsidP="00206183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6D6" w:rsidRPr="007C1230" w:rsidRDefault="006F06D6" w:rsidP="00206183">
            <w:pPr>
              <w:pStyle w:val="ekvkolumnentitel"/>
            </w:pPr>
            <w:r>
              <w:t xml:space="preserve">I Zahlen und Größen, </w:t>
            </w:r>
            <w:r w:rsidRPr="00EA5F58">
              <w:t>7 Rechnen mit Gewicht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6D6" w:rsidRPr="007C1230" w:rsidRDefault="006F06D6" w:rsidP="00206183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6D6" w:rsidRPr="007C1230" w:rsidRDefault="006F06D6" w:rsidP="00206183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6F06D6" w:rsidRPr="007636A0" w:rsidRDefault="006F06D6" w:rsidP="00206183">
            <w:pPr>
              <w:pStyle w:val="ekvkapitel"/>
              <w:rPr>
                <w:color w:val="FFFFFF" w:themeColor="background1"/>
              </w:rPr>
            </w:pPr>
          </w:p>
        </w:tc>
      </w:tr>
      <w:tr w:rsidR="006F06D6" w:rsidRPr="00BF17F2" w:rsidTr="002061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6F06D6" w:rsidRDefault="006F06D6" w:rsidP="00206183">
            <w:pPr>
              <w:rPr>
                <w:color w:val="FFFFFF" w:themeColor="background1"/>
              </w:rPr>
            </w:pPr>
            <w:r>
              <w:drawing>
                <wp:anchor distT="0" distB="0" distL="114300" distR="114300" simplePos="0" relativeHeight="251665408" behindDoc="0" locked="0" layoutInCell="1" allowOverlap="1" wp14:anchorId="592B4AAB" wp14:editId="6CDC738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06D6" w:rsidRDefault="006F06D6" w:rsidP="00206183">
            <w:pPr>
              <w:rPr>
                <w:color w:val="FFFFFF" w:themeColor="background1"/>
              </w:rPr>
            </w:pPr>
          </w:p>
          <w:p w:rsidR="006F06D6" w:rsidRPr="00BF17F2" w:rsidRDefault="006F06D6" w:rsidP="00206183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6F06D6" w:rsidRPr="00BF17F2" w:rsidRDefault="006F06D6" w:rsidP="00206183">
            <w:pPr>
              <w:rPr>
                <w:color w:val="FFFFFF" w:themeColor="background1"/>
              </w:rPr>
            </w:pPr>
          </w:p>
        </w:tc>
      </w:tr>
    </w:tbl>
    <w:p w:rsidR="00AF1D8B" w:rsidRDefault="00AF1D8B" w:rsidP="00AF1D8B">
      <w:pPr>
        <w:pStyle w:val="ekvue2arial"/>
      </w:pPr>
      <w:r>
        <w:t>Kartensatz – Begriffe</w:t>
      </w:r>
    </w:p>
    <w:p w:rsidR="00AF1D8B" w:rsidRDefault="00AF1D8B" w:rsidP="00517F4F">
      <w:pPr>
        <w:pStyle w:val="ekvaufgabe2-4sp"/>
      </w:pPr>
    </w:p>
    <w:tbl>
      <w:tblPr>
        <w:tblW w:w="9299" w:type="dxa"/>
        <w:jc w:val="center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9"/>
        <w:gridCol w:w="3100"/>
        <w:gridCol w:w="3100"/>
      </w:tblGrid>
      <w:tr w:rsidR="00AF1D8B" w:rsidRPr="00C25F17" w:rsidTr="0070360C">
        <w:trPr>
          <w:trHeight w:hRule="exact" w:val="1701"/>
          <w:jc w:val="center"/>
        </w:trPr>
        <w:tc>
          <w:tcPr>
            <w:tcW w:w="3099" w:type="dxa"/>
            <w:vAlign w:val="center"/>
          </w:tcPr>
          <w:p w:rsidR="00AF1D8B" w:rsidRPr="008B3D05" w:rsidRDefault="00AF1D8B" w:rsidP="0070360C">
            <w:pPr>
              <w:pStyle w:val="ekvkaertchen"/>
            </w:pPr>
            <w:r w:rsidRPr="008B3D05">
              <w:t>Biene</w:t>
            </w:r>
          </w:p>
        </w:tc>
        <w:tc>
          <w:tcPr>
            <w:tcW w:w="3100" w:type="dxa"/>
            <w:vAlign w:val="center"/>
          </w:tcPr>
          <w:p w:rsidR="00AF1D8B" w:rsidRPr="008B3D05" w:rsidRDefault="00AF1D8B" w:rsidP="0070360C">
            <w:pPr>
              <w:pStyle w:val="ekvkaertchen"/>
            </w:pPr>
            <w:r w:rsidRPr="008B3D05">
              <w:t>Fahrrad</w:t>
            </w:r>
          </w:p>
        </w:tc>
        <w:tc>
          <w:tcPr>
            <w:tcW w:w="3100" w:type="dxa"/>
            <w:vAlign w:val="center"/>
          </w:tcPr>
          <w:p w:rsidR="00AF1D8B" w:rsidRPr="008B3D05" w:rsidRDefault="00AF1D8B" w:rsidP="0070360C">
            <w:pPr>
              <w:pStyle w:val="ekvkaertchen"/>
            </w:pPr>
            <w:r w:rsidRPr="008B3D05">
              <w:t>Banane</w:t>
            </w:r>
          </w:p>
        </w:tc>
      </w:tr>
      <w:tr w:rsidR="00AF1D8B" w:rsidRPr="00C25F17" w:rsidTr="0070360C">
        <w:trPr>
          <w:trHeight w:hRule="exact" w:val="1701"/>
          <w:jc w:val="center"/>
        </w:trPr>
        <w:tc>
          <w:tcPr>
            <w:tcW w:w="3099" w:type="dxa"/>
            <w:vAlign w:val="center"/>
          </w:tcPr>
          <w:p w:rsidR="00AF1D8B" w:rsidRPr="008B3D05" w:rsidRDefault="00AF1D8B" w:rsidP="0070360C">
            <w:pPr>
              <w:pStyle w:val="ekvkaertchen"/>
            </w:pPr>
            <w:r w:rsidRPr="008B3D05">
              <w:t>Kaninchen</w:t>
            </w:r>
          </w:p>
        </w:tc>
        <w:tc>
          <w:tcPr>
            <w:tcW w:w="3100" w:type="dxa"/>
            <w:vAlign w:val="center"/>
          </w:tcPr>
          <w:p w:rsidR="00AF1D8B" w:rsidRPr="008B3D05" w:rsidRDefault="00AF1D8B" w:rsidP="0070360C">
            <w:pPr>
              <w:pStyle w:val="ekvkaertchen"/>
            </w:pPr>
            <w:r w:rsidRPr="008B3D05">
              <w:t>Schäferhund</w:t>
            </w:r>
          </w:p>
        </w:tc>
        <w:tc>
          <w:tcPr>
            <w:tcW w:w="3100" w:type="dxa"/>
            <w:vAlign w:val="center"/>
          </w:tcPr>
          <w:p w:rsidR="00AF1D8B" w:rsidRPr="008B3D05" w:rsidRDefault="00AF1D8B" w:rsidP="0070360C">
            <w:pPr>
              <w:pStyle w:val="ekvkaertchen"/>
            </w:pPr>
            <w:r w:rsidRPr="008B3D05">
              <w:t>Eisbär</w:t>
            </w:r>
          </w:p>
        </w:tc>
      </w:tr>
      <w:tr w:rsidR="00AF1D8B" w:rsidRPr="00C25F17" w:rsidTr="0070360C">
        <w:trPr>
          <w:trHeight w:hRule="exact" w:val="1701"/>
          <w:jc w:val="center"/>
        </w:trPr>
        <w:tc>
          <w:tcPr>
            <w:tcW w:w="3099" w:type="dxa"/>
            <w:vAlign w:val="center"/>
          </w:tcPr>
          <w:p w:rsidR="00AF1D8B" w:rsidRPr="008B3D05" w:rsidRDefault="00AF1D8B" w:rsidP="0070360C">
            <w:pPr>
              <w:pStyle w:val="ekvkaertchen"/>
            </w:pPr>
            <w:r w:rsidRPr="008B3D05">
              <w:t>Stecknadel</w:t>
            </w:r>
          </w:p>
        </w:tc>
        <w:tc>
          <w:tcPr>
            <w:tcW w:w="3100" w:type="dxa"/>
            <w:vAlign w:val="center"/>
          </w:tcPr>
          <w:p w:rsidR="00AF1D8B" w:rsidRPr="008B3D05" w:rsidRDefault="00AF1D8B" w:rsidP="0070360C">
            <w:pPr>
              <w:pStyle w:val="ekvkaertchen"/>
            </w:pPr>
            <w:r w:rsidRPr="008B3D05">
              <w:t>Brief</w:t>
            </w:r>
          </w:p>
        </w:tc>
        <w:tc>
          <w:tcPr>
            <w:tcW w:w="3100" w:type="dxa"/>
            <w:vAlign w:val="center"/>
          </w:tcPr>
          <w:p w:rsidR="00AF1D8B" w:rsidRPr="008B3D05" w:rsidRDefault="00AF1D8B" w:rsidP="0070360C">
            <w:pPr>
              <w:pStyle w:val="ekvkaertchen"/>
            </w:pPr>
            <w:r w:rsidRPr="008B3D05">
              <w:t>Hamster</w:t>
            </w:r>
          </w:p>
        </w:tc>
      </w:tr>
      <w:tr w:rsidR="00AF1D8B" w:rsidRPr="00C25F17" w:rsidTr="0070360C">
        <w:trPr>
          <w:trHeight w:hRule="exact" w:val="1701"/>
          <w:jc w:val="center"/>
        </w:trPr>
        <w:tc>
          <w:tcPr>
            <w:tcW w:w="3099" w:type="dxa"/>
            <w:vAlign w:val="center"/>
          </w:tcPr>
          <w:p w:rsidR="00AF1D8B" w:rsidRPr="008B3D05" w:rsidRDefault="00AF1D8B" w:rsidP="0070360C">
            <w:pPr>
              <w:pStyle w:val="ekvkaertchen"/>
            </w:pPr>
            <w:r w:rsidRPr="008B3D05">
              <w:t>Auto</w:t>
            </w:r>
          </w:p>
        </w:tc>
        <w:tc>
          <w:tcPr>
            <w:tcW w:w="3100" w:type="dxa"/>
            <w:vAlign w:val="center"/>
          </w:tcPr>
          <w:p w:rsidR="00AF1D8B" w:rsidRPr="008B3D05" w:rsidRDefault="00AF1D8B" w:rsidP="0070360C">
            <w:pPr>
              <w:pStyle w:val="ekvkaertchen"/>
            </w:pPr>
            <w:r w:rsidRPr="008B3D05">
              <w:t>eine Packung Mehl</w:t>
            </w:r>
          </w:p>
        </w:tc>
        <w:tc>
          <w:tcPr>
            <w:tcW w:w="3100" w:type="dxa"/>
            <w:vAlign w:val="center"/>
          </w:tcPr>
          <w:p w:rsidR="00AF1D8B" w:rsidRPr="008B3D05" w:rsidRDefault="00AF1D8B" w:rsidP="0070360C">
            <w:pPr>
              <w:pStyle w:val="ekvkaertchen"/>
            </w:pPr>
            <w:r w:rsidRPr="008B3D05">
              <w:t>Waschmaschine</w:t>
            </w:r>
          </w:p>
        </w:tc>
      </w:tr>
      <w:tr w:rsidR="00AF1D8B" w:rsidRPr="00C25F17" w:rsidTr="0070360C">
        <w:trPr>
          <w:trHeight w:hRule="exact" w:val="1701"/>
          <w:jc w:val="center"/>
        </w:trPr>
        <w:tc>
          <w:tcPr>
            <w:tcW w:w="3099" w:type="dxa"/>
            <w:vAlign w:val="center"/>
          </w:tcPr>
          <w:p w:rsidR="00AF1D8B" w:rsidRPr="008B3D05" w:rsidRDefault="00AF1D8B" w:rsidP="0070360C">
            <w:pPr>
              <w:pStyle w:val="ekvkaertchen"/>
            </w:pPr>
            <w:r w:rsidRPr="008B3D05">
              <w:t>Lastwagen</w:t>
            </w:r>
          </w:p>
        </w:tc>
        <w:tc>
          <w:tcPr>
            <w:tcW w:w="3100" w:type="dxa"/>
            <w:vAlign w:val="center"/>
          </w:tcPr>
          <w:p w:rsidR="00AF1D8B" w:rsidRPr="008B3D05" w:rsidRDefault="00AF1D8B" w:rsidP="0070360C">
            <w:pPr>
              <w:pStyle w:val="ekvkaertchen"/>
            </w:pPr>
            <w:r w:rsidRPr="008B3D05">
              <w:t>Klavier</w:t>
            </w:r>
          </w:p>
        </w:tc>
        <w:tc>
          <w:tcPr>
            <w:tcW w:w="3100" w:type="dxa"/>
            <w:vAlign w:val="center"/>
          </w:tcPr>
          <w:p w:rsidR="00AF1D8B" w:rsidRPr="008B3D05" w:rsidRDefault="00AF1D8B" w:rsidP="0070360C">
            <w:pPr>
              <w:pStyle w:val="ekvkaertchen"/>
            </w:pPr>
            <w:r w:rsidRPr="008B3D05">
              <w:t>Flusspferd</w:t>
            </w:r>
          </w:p>
        </w:tc>
      </w:tr>
      <w:tr w:rsidR="00AF1D8B" w:rsidRPr="00C25F17" w:rsidTr="0070360C">
        <w:trPr>
          <w:trHeight w:hRule="exact" w:val="1701"/>
          <w:jc w:val="center"/>
        </w:trPr>
        <w:tc>
          <w:tcPr>
            <w:tcW w:w="3099" w:type="dxa"/>
            <w:vAlign w:val="center"/>
          </w:tcPr>
          <w:p w:rsidR="00AF1D8B" w:rsidRPr="008B3D05" w:rsidRDefault="00AF1D8B" w:rsidP="0070360C">
            <w:pPr>
              <w:pStyle w:val="ekvkaertchen"/>
            </w:pPr>
            <w:r w:rsidRPr="008B3D05">
              <w:t>Ei</w:t>
            </w:r>
          </w:p>
        </w:tc>
        <w:tc>
          <w:tcPr>
            <w:tcW w:w="3100" w:type="dxa"/>
            <w:vAlign w:val="center"/>
          </w:tcPr>
          <w:p w:rsidR="00AF1D8B" w:rsidRPr="008B3D05" w:rsidRDefault="00AF1D8B" w:rsidP="0070360C">
            <w:pPr>
              <w:pStyle w:val="ekvkaertchen"/>
            </w:pPr>
            <w:r w:rsidRPr="008B3D05">
              <w:t>Ein Päckchen Margarine</w:t>
            </w:r>
          </w:p>
        </w:tc>
        <w:tc>
          <w:tcPr>
            <w:tcW w:w="3100" w:type="dxa"/>
            <w:vAlign w:val="center"/>
          </w:tcPr>
          <w:p w:rsidR="00AF1D8B" w:rsidRPr="00C514D9" w:rsidRDefault="00AF1D8B" w:rsidP="0070360C">
            <w:pPr>
              <w:pStyle w:val="ekvkaertchen"/>
            </w:pPr>
            <w:r w:rsidRPr="00C514D9">
              <w:t>Eine Ein-Cent-Münze</w:t>
            </w:r>
          </w:p>
        </w:tc>
      </w:tr>
    </w:tbl>
    <w:p w:rsidR="00AF1D8B" w:rsidRDefault="00AF1D8B" w:rsidP="00517F4F">
      <w:pPr>
        <w:pStyle w:val="ekvaufgabe2-4sp"/>
      </w:pPr>
    </w:p>
    <w:p w:rsidR="00AF1D8B" w:rsidRDefault="00AF1D8B" w:rsidP="00517F4F">
      <w:pPr>
        <w:pStyle w:val="ekvaufgabe2-4sp"/>
      </w:pPr>
    </w:p>
    <w:p w:rsidR="00AF1D8B" w:rsidRDefault="00AF1D8B" w:rsidP="00517F4F">
      <w:pPr>
        <w:pStyle w:val="ekvaufgabe2-4sp"/>
        <w:sectPr w:rsidR="00AF1D8B" w:rsidSect="00563A80">
          <w:footerReference w:type="default" r:id="rId13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6F06D6" w:rsidRPr="00C172AE" w:rsidTr="00206183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6F06D6" w:rsidRPr="00AE65F6" w:rsidRDefault="006F06D6" w:rsidP="00206183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6D6" w:rsidRPr="007C1230" w:rsidRDefault="006F06D6" w:rsidP="00206183">
            <w:pPr>
              <w:pStyle w:val="ekvkolumnentitel"/>
            </w:pPr>
            <w:r>
              <w:t xml:space="preserve">I Zahlen und Größen, </w:t>
            </w:r>
            <w:r w:rsidRPr="00EA5F58">
              <w:t>7 Rechnen mit Gewicht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6D6" w:rsidRPr="007C1230" w:rsidRDefault="006F06D6" w:rsidP="00206183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06D6" w:rsidRPr="007C1230" w:rsidRDefault="006F06D6" w:rsidP="00206183">
            <w:pPr>
              <w:pStyle w:val="ekvkvnummer"/>
              <w:jc w:val="right"/>
            </w:pPr>
            <w:bookmarkStart w:id="0" w:name="_GoBack"/>
            <w:bookmarkEnd w:id="0"/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6F06D6" w:rsidRPr="007636A0" w:rsidRDefault="006F06D6" w:rsidP="00206183">
            <w:pPr>
              <w:pStyle w:val="ekvkapitel"/>
              <w:rPr>
                <w:color w:val="FFFFFF" w:themeColor="background1"/>
              </w:rPr>
            </w:pPr>
          </w:p>
        </w:tc>
      </w:tr>
      <w:tr w:rsidR="006F06D6" w:rsidRPr="00BF17F2" w:rsidTr="002061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6F06D6" w:rsidRDefault="006F06D6" w:rsidP="00206183">
            <w:pPr>
              <w:rPr>
                <w:color w:val="FFFFFF" w:themeColor="background1"/>
              </w:rPr>
            </w:pPr>
            <w:r>
              <w:drawing>
                <wp:anchor distT="0" distB="0" distL="114300" distR="114300" simplePos="0" relativeHeight="251669504" behindDoc="0" locked="0" layoutInCell="1" allowOverlap="1" wp14:anchorId="27DA2248" wp14:editId="7661ED6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06D6" w:rsidRDefault="006F06D6" w:rsidP="00206183">
            <w:pPr>
              <w:rPr>
                <w:color w:val="FFFFFF" w:themeColor="background1"/>
              </w:rPr>
            </w:pPr>
          </w:p>
          <w:p w:rsidR="006F06D6" w:rsidRPr="00BF17F2" w:rsidRDefault="006F06D6" w:rsidP="00206183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6F06D6" w:rsidRPr="00BF17F2" w:rsidRDefault="006F06D6" w:rsidP="00206183">
            <w:pPr>
              <w:rPr>
                <w:color w:val="FFFFFF" w:themeColor="background1"/>
              </w:rPr>
            </w:pPr>
          </w:p>
        </w:tc>
      </w:tr>
    </w:tbl>
    <w:p w:rsidR="00AF1D8B" w:rsidRDefault="00AF1D8B" w:rsidP="00AF1D8B">
      <w:pPr>
        <w:pStyle w:val="ekvue2arial"/>
      </w:pPr>
      <w:r w:rsidRPr="00FF5299">
        <w:t>Kartensatz – Gewichte</w:t>
      </w:r>
    </w:p>
    <w:p w:rsidR="00AF1D8B" w:rsidRDefault="00AF1D8B" w:rsidP="00AF1D8B">
      <w:pPr>
        <w:pStyle w:val="ekvue3arial"/>
      </w:pPr>
    </w:p>
    <w:tbl>
      <w:tblPr>
        <w:tblW w:w="9299" w:type="dxa"/>
        <w:jc w:val="center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9"/>
        <w:gridCol w:w="3100"/>
        <w:gridCol w:w="3100"/>
      </w:tblGrid>
      <w:tr w:rsidR="00AF1D8B" w:rsidRPr="00E0692E" w:rsidTr="0070360C">
        <w:trPr>
          <w:trHeight w:hRule="exact" w:val="1701"/>
          <w:jc w:val="center"/>
        </w:trPr>
        <w:tc>
          <w:tcPr>
            <w:tcW w:w="3099" w:type="dxa"/>
            <w:vAlign w:val="center"/>
          </w:tcPr>
          <w:p w:rsidR="00AF1D8B" w:rsidRPr="002714A6" w:rsidRDefault="00AF1D8B" w:rsidP="002714A6">
            <w:pPr>
              <w:pStyle w:val="ekvkaertchen"/>
            </w:pP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0,15</w:t>
            </w:r>
            <w:r w:rsidRPr="002714A6">
              <w:rPr>
                <w:rStyle w:val="ekvabstand50prozent"/>
              </w:rPr>
              <w:t> </w:t>
            </w: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kg</w:t>
            </w:r>
          </w:p>
        </w:tc>
        <w:tc>
          <w:tcPr>
            <w:tcW w:w="3100" w:type="dxa"/>
            <w:vAlign w:val="center"/>
          </w:tcPr>
          <w:p w:rsidR="00AF1D8B" w:rsidRPr="002714A6" w:rsidRDefault="00AF1D8B" w:rsidP="002714A6">
            <w:pPr>
              <w:pStyle w:val="ekvkaertchen"/>
            </w:pP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13</w:t>
            </w:r>
            <w:r w:rsidR="002714A6" w:rsidRPr="002714A6">
              <w:rPr>
                <w:rStyle w:val="ekvabstand50prozent"/>
              </w:rPr>
              <w:t> </w:t>
            </w: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000</w:t>
            </w:r>
            <w:r w:rsidR="002714A6" w:rsidRPr="002714A6">
              <w:rPr>
                <w:rStyle w:val="ekvabstand50prozent"/>
              </w:rPr>
              <w:t> </w:t>
            </w: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g</w:t>
            </w:r>
          </w:p>
        </w:tc>
        <w:tc>
          <w:tcPr>
            <w:tcW w:w="3100" w:type="dxa"/>
            <w:vAlign w:val="center"/>
          </w:tcPr>
          <w:p w:rsidR="00AF1D8B" w:rsidRPr="002714A6" w:rsidRDefault="00AF1D8B" w:rsidP="002714A6">
            <w:pPr>
              <w:pStyle w:val="ekvkaertchen"/>
            </w:pP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130</w:t>
            </w:r>
            <w:r w:rsidR="002714A6" w:rsidRPr="002714A6">
              <w:rPr>
                <w:rStyle w:val="ekvabstand50prozent"/>
              </w:rPr>
              <w:t> </w:t>
            </w: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mg</w:t>
            </w:r>
          </w:p>
        </w:tc>
      </w:tr>
      <w:tr w:rsidR="00AF1D8B" w:rsidRPr="00E0692E" w:rsidTr="0070360C">
        <w:trPr>
          <w:trHeight w:hRule="exact" w:val="1701"/>
          <w:jc w:val="center"/>
        </w:trPr>
        <w:tc>
          <w:tcPr>
            <w:tcW w:w="3099" w:type="dxa"/>
            <w:vAlign w:val="center"/>
          </w:tcPr>
          <w:p w:rsidR="00AF1D8B" w:rsidRPr="002714A6" w:rsidRDefault="00AF1D8B" w:rsidP="002714A6">
            <w:pPr>
              <w:pStyle w:val="ekvkaertchen"/>
            </w:pP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0,55</w:t>
            </w:r>
            <w:r w:rsidR="002714A6" w:rsidRPr="002714A6">
              <w:rPr>
                <w:rStyle w:val="ekvabstand50prozent"/>
              </w:rPr>
              <w:t> </w:t>
            </w: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t</w:t>
            </w:r>
          </w:p>
        </w:tc>
        <w:tc>
          <w:tcPr>
            <w:tcW w:w="3100" w:type="dxa"/>
            <w:vAlign w:val="center"/>
          </w:tcPr>
          <w:p w:rsidR="00AF1D8B" w:rsidRPr="002714A6" w:rsidRDefault="00AF1D8B" w:rsidP="002714A6">
            <w:pPr>
              <w:pStyle w:val="ekvkaertchen"/>
            </w:pP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35</w:t>
            </w:r>
            <w:r w:rsidR="002714A6" w:rsidRPr="002714A6">
              <w:rPr>
                <w:rStyle w:val="ekvabstand50prozent"/>
              </w:rPr>
              <w:t> </w:t>
            </w: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000</w:t>
            </w:r>
            <w:r w:rsidR="002714A6" w:rsidRPr="002714A6">
              <w:rPr>
                <w:rStyle w:val="ekvabstand50prozent"/>
              </w:rPr>
              <w:t> </w:t>
            </w: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g</w:t>
            </w:r>
          </w:p>
        </w:tc>
        <w:tc>
          <w:tcPr>
            <w:tcW w:w="3100" w:type="dxa"/>
            <w:vAlign w:val="center"/>
          </w:tcPr>
          <w:p w:rsidR="00AF1D8B" w:rsidRPr="002714A6" w:rsidRDefault="00AF1D8B" w:rsidP="002714A6">
            <w:pPr>
              <w:pStyle w:val="ekvkaertchen"/>
            </w:pP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6000</w:t>
            </w:r>
            <w:r w:rsidR="002714A6" w:rsidRPr="002714A6">
              <w:rPr>
                <w:rStyle w:val="ekvabstand50prozent"/>
              </w:rPr>
              <w:t> </w:t>
            </w: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g</w:t>
            </w:r>
          </w:p>
        </w:tc>
      </w:tr>
      <w:tr w:rsidR="00AF1D8B" w:rsidRPr="00E0692E" w:rsidTr="0070360C">
        <w:trPr>
          <w:trHeight w:hRule="exact" w:val="1701"/>
          <w:jc w:val="center"/>
        </w:trPr>
        <w:tc>
          <w:tcPr>
            <w:tcW w:w="3099" w:type="dxa"/>
            <w:vAlign w:val="center"/>
          </w:tcPr>
          <w:p w:rsidR="00AF1D8B" w:rsidRPr="002714A6" w:rsidRDefault="00AF1D8B" w:rsidP="002714A6">
            <w:pPr>
              <w:pStyle w:val="ekvkaertchen"/>
            </w:pP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0,12</w:t>
            </w:r>
            <w:r w:rsidR="002714A6" w:rsidRPr="002714A6">
              <w:rPr>
                <w:rStyle w:val="ekvabstand50prozent"/>
              </w:rPr>
              <w:t> </w:t>
            </w: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kg</w:t>
            </w:r>
          </w:p>
        </w:tc>
        <w:tc>
          <w:tcPr>
            <w:tcW w:w="3100" w:type="dxa"/>
            <w:vAlign w:val="center"/>
          </w:tcPr>
          <w:p w:rsidR="00AF1D8B" w:rsidRPr="002714A6" w:rsidRDefault="00AF1D8B" w:rsidP="002714A6">
            <w:pPr>
              <w:pStyle w:val="ekvkaertchen"/>
            </w:pP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0,02</w:t>
            </w:r>
            <w:r w:rsidR="002714A6" w:rsidRPr="002714A6">
              <w:rPr>
                <w:rStyle w:val="ekvabstand50prozent"/>
              </w:rPr>
              <w:t> </w:t>
            </w: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kg</w:t>
            </w:r>
          </w:p>
        </w:tc>
        <w:tc>
          <w:tcPr>
            <w:tcW w:w="3100" w:type="dxa"/>
            <w:vAlign w:val="center"/>
          </w:tcPr>
          <w:p w:rsidR="00AF1D8B" w:rsidRPr="002714A6" w:rsidRDefault="00AF1D8B" w:rsidP="002714A6">
            <w:pPr>
              <w:pStyle w:val="ekvkaertchen"/>
            </w:pP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1000</w:t>
            </w:r>
            <w:r w:rsidR="002714A6" w:rsidRPr="002714A6">
              <w:rPr>
                <w:rStyle w:val="ekvabstand50prozent"/>
              </w:rPr>
              <w:t> </w:t>
            </w: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mg</w:t>
            </w:r>
          </w:p>
        </w:tc>
      </w:tr>
      <w:tr w:rsidR="00AF1D8B" w:rsidRPr="00E0692E" w:rsidTr="0070360C">
        <w:trPr>
          <w:trHeight w:hRule="exact" w:val="1701"/>
          <w:jc w:val="center"/>
        </w:trPr>
        <w:tc>
          <w:tcPr>
            <w:tcW w:w="3099" w:type="dxa"/>
            <w:vAlign w:val="center"/>
          </w:tcPr>
          <w:p w:rsidR="00AF1D8B" w:rsidRPr="002714A6" w:rsidRDefault="00AF1D8B" w:rsidP="002714A6">
            <w:pPr>
              <w:pStyle w:val="ekvkaertchen"/>
            </w:pP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0,07</w:t>
            </w:r>
            <w:r w:rsidR="002714A6" w:rsidRPr="002714A6">
              <w:rPr>
                <w:rStyle w:val="ekvabstand50prozent"/>
              </w:rPr>
              <w:t> </w:t>
            </w: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t</w:t>
            </w:r>
          </w:p>
        </w:tc>
        <w:tc>
          <w:tcPr>
            <w:tcW w:w="3100" w:type="dxa"/>
            <w:vAlign w:val="center"/>
          </w:tcPr>
          <w:p w:rsidR="00AF1D8B" w:rsidRPr="002714A6" w:rsidRDefault="00AF1D8B" w:rsidP="002714A6">
            <w:pPr>
              <w:pStyle w:val="ekvkaertchen"/>
            </w:pP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1000</w:t>
            </w:r>
            <w:r w:rsidR="002714A6" w:rsidRPr="002714A6">
              <w:rPr>
                <w:rStyle w:val="ekvabstand50prozent"/>
              </w:rPr>
              <w:t> </w:t>
            </w: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g</w:t>
            </w:r>
          </w:p>
        </w:tc>
        <w:tc>
          <w:tcPr>
            <w:tcW w:w="3100" w:type="dxa"/>
            <w:vAlign w:val="center"/>
          </w:tcPr>
          <w:p w:rsidR="00AF1D8B" w:rsidRPr="002714A6" w:rsidRDefault="00AF1D8B" w:rsidP="002714A6">
            <w:pPr>
              <w:pStyle w:val="ekvkaertchen"/>
            </w:pP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1,5</w:t>
            </w:r>
            <w:r w:rsidR="002714A6" w:rsidRPr="002714A6">
              <w:rPr>
                <w:rStyle w:val="ekvabstand50prozent"/>
              </w:rPr>
              <w:t> </w:t>
            </w: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t</w:t>
            </w:r>
          </w:p>
        </w:tc>
      </w:tr>
      <w:tr w:rsidR="00AF1D8B" w:rsidRPr="00E0692E" w:rsidTr="0070360C">
        <w:trPr>
          <w:trHeight w:hRule="exact" w:val="1701"/>
          <w:jc w:val="center"/>
        </w:trPr>
        <w:tc>
          <w:tcPr>
            <w:tcW w:w="3099" w:type="dxa"/>
            <w:vAlign w:val="center"/>
          </w:tcPr>
          <w:p w:rsidR="00AF1D8B" w:rsidRPr="002714A6" w:rsidRDefault="00AF1D8B" w:rsidP="002714A6">
            <w:pPr>
              <w:pStyle w:val="ekvkaertchen"/>
            </w:pP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3</w:t>
            </w:r>
            <w:r w:rsidR="002714A6" w:rsidRPr="002714A6">
              <w:rPr>
                <w:rStyle w:val="ekvabstand50prozent"/>
              </w:rPr>
              <w:t> </w:t>
            </w: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t</w:t>
            </w:r>
          </w:p>
        </w:tc>
        <w:tc>
          <w:tcPr>
            <w:tcW w:w="3100" w:type="dxa"/>
            <w:vAlign w:val="center"/>
          </w:tcPr>
          <w:p w:rsidR="00AF1D8B" w:rsidRPr="002714A6" w:rsidRDefault="00AF1D8B" w:rsidP="002714A6">
            <w:pPr>
              <w:pStyle w:val="ekvkaertchen"/>
            </w:pP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300</w:t>
            </w:r>
            <w:r w:rsidR="002714A6" w:rsidRPr="002714A6">
              <w:rPr>
                <w:rStyle w:val="ekvabstand50prozent"/>
              </w:rPr>
              <w:t> </w:t>
            </w: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kg</w:t>
            </w:r>
          </w:p>
        </w:tc>
        <w:tc>
          <w:tcPr>
            <w:tcW w:w="3100" w:type="dxa"/>
            <w:vAlign w:val="center"/>
          </w:tcPr>
          <w:p w:rsidR="00AF1D8B" w:rsidRPr="002714A6" w:rsidRDefault="00AF1D8B" w:rsidP="002714A6">
            <w:pPr>
              <w:pStyle w:val="ekvkaertchen"/>
            </w:pP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14</w:t>
            </w:r>
            <w:r w:rsidR="002714A6" w:rsidRPr="002714A6">
              <w:rPr>
                <w:rStyle w:val="ekvabstand50prozent"/>
              </w:rPr>
              <w:t> </w:t>
            </w: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000</w:t>
            </w:r>
            <w:r w:rsidR="002714A6" w:rsidRPr="002714A6">
              <w:rPr>
                <w:rStyle w:val="ekvabstand50prozent"/>
              </w:rPr>
              <w:t> </w:t>
            </w: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kg</w:t>
            </w:r>
          </w:p>
        </w:tc>
      </w:tr>
      <w:tr w:rsidR="00AF1D8B" w:rsidRPr="00E0692E" w:rsidTr="0070360C">
        <w:trPr>
          <w:trHeight w:hRule="exact" w:val="1701"/>
          <w:jc w:val="center"/>
        </w:trPr>
        <w:tc>
          <w:tcPr>
            <w:tcW w:w="3099" w:type="dxa"/>
            <w:vAlign w:val="center"/>
          </w:tcPr>
          <w:p w:rsidR="00AF1D8B" w:rsidRPr="002714A6" w:rsidRDefault="00AF1D8B" w:rsidP="002714A6">
            <w:pPr>
              <w:pStyle w:val="ekvkaertchen"/>
            </w:pP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2300</w:t>
            </w:r>
            <w:r w:rsidR="002714A6" w:rsidRPr="002714A6">
              <w:rPr>
                <w:rStyle w:val="ekvabstand50prozent"/>
              </w:rPr>
              <w:t> </w:t>
            </w: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mg</w:t>
            </w:r>
          </w:p>
        </w:tc>
        <w:tc>
          <w:tcPr>
            <w:tcW w:w="3100" w:type="dxa"/>
            <w:vAlign w:val="center"/>
          </w:tcPr>
          <w:p w:rsidR="00AF1D8B" w:rsidRPr="002714A6" w:rsidRDefault="00AF1D8B" w:rsidP="002714A6">
            <w:pPr>
              <w:pStyle w:val="ekvkaertchen"/>
            </w:pP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0,5</w:t>
            </w:r>
            <w:r w:rsidR="002714A6" w:rsidRPr="002714A6">
              <w:rPr>
                <w:rStyle w:val="ekvabstand50prozent"/>
              </w:rPr>
              <w:t> </w:t>
            </w: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kg</w:t>
            </w:r>
          </w:p>
        </w:tc>
        <w:tc>
          <w:tcPr>
            <w:tcW w:w="3100" w:type="dxa"/>
            <w:vAlign w:val="center"/>
          </w:tcPr>
          <w:p w:rsidR="00AF1D8B" w:rsidRPr="002714A6" w:rsidRDefault="00AF1D8B" w:rsidP="002714A6">
            <w:pPr>
              <w:pStyle w:val="ekvkaertchen"/>
            </w:pP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0,06</w:t>
            </w:r>
            <w:r w:rsidR="002714A6" w:rsidRPr="002714A6">
              <w:rPr>
                <w:rStyle w:val="ekvabstand50prozent"/>
              </w:rPr>
              <w:t> </w:t>
            </w:r>
            <w:r w:rsidRPr="002714A6">
              <w:rPr>
                <w:rStyle w:val="ekvhandschrift"/>
                <w:rFonts w:ascii="Arial" w:hAnsi="Arial"/>
                <w:noProof w:val="0"/>
                <w:color w:val="auto"/>
                <w:sz w:val="25"/>
              </w:rPr>
              <w:t>kg</w:t>
            </w:r>
          </w:p>
        </w:tc>
      </w:tr>
    </w:tbl>
    <w:p w:rsidR="00AF1D8B" w:rsidRDefault="00AF1D8B" w:rsidP="00517F4F">
      <w:pPr>
        <w:pStyle w:val="ekvaufgabe2-4sp"/>
      </w:pPr>
    </w:p>
    <w:sectPr w:rsidR="00AF1D8B" w:rsidSect="00563A80">
      <w:footerReference w:type="default" r:id="rId14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160" w:rsidRDefault="00E76160" w:rsidP="003C599D">
      <w:pPr>
        <w:spacing w:line="240" w:lineRule="auto"/>
      </w:pPr>
      <w:r>
        <w:separator/>
      </w:r>
    </w:p>
  </w:endnote>
  <w:endnote w:type="continuationSeparator" w:id="0">
    <w:p w:rsidR="00E76160" w:rsidRDefault="00E76160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08" w:type="dxa"/>
      <w:tblInd w:w="-93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3"/>
      <w:gridCol w:w="3619"/>
      <w:gridCol w:w="5795"/>
      <w:gridCol w:w="821"/>
    </w:tblGrid>
    <w:tr w:rsidR="006E1FA3" w:rsidRPr="00F42294" w:rsidTr="006E1FA3">
      <w:trPr>
        <w:trHeight w:hRule="exact" w:val="680"/>
      </w:trPr>
      <w:tc>
        <w:tcPr>
          <w:tcW w:w="864" w:type="dxa"/>
          <w:noWrap/>
        </w:tcPr>
        <w:p w:rsidR="006E1FA3" w:rsidRPr="00913892" w:rsidRDefault="006E1FA3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1FBE02D4" wp14:editId="577F49DE">
                <wp:extent cx="468000" cy="234000"/>
                <wp:effectExtent l="0" t="0" r="8255" b="0"/>
                <wp:docPr id="2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6E1FA3" w:rsidRPr="00913892" w:rsidRDefault="006E1FA3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6E1FA3" w:rsidRDefault="006E1FA3" w:rsidP="006E1FA3">
          <w:pPr>
            <w:pStyle w:val="ekvpagina"/>
          </w:pPr>
          <w:r w:rsidRPr="00855987">
            <w:rPr>
              <w:rStyle w:val="ekvfett"/>
            </w:rPr>
            <w:t>Autor:</w:t>
          </w:r>
          <w:r>
            <w:t xml:space="preserve"> Marc André Büssing</w:t>
          </w:r>
        </w:p>
        <w:p w:rsidR="006E1FA3" w:rsidRPr="00913892" w:rsidRDefault="006E1FA3" w:rsidP="00FA28A4">
          <w:pPr>
            <w:pStyle w:val="ekvquelle"/>
          </w:pPr>
        </w:p>
      </w:tc>
      <w:tc>
        <w:tcPr>
          <w:tcW w:w="813" w:type="dxa"/>
        </w:tcPr>
        <w:p w:rsidR="006E1FA3" w:rsidRPr="00913892" w:rsidRDefault="006E1FA3" w:rsidP="006E1FA3">
          <w:pPr>
            <w:pStyle w:val="ekvkvnummer"/>
            <w:jc w:val="right"/>
          </w:pPr>
          <w:r>
            <w:t>S</w:t>
          </w:r>
          <w:r w:rsidRPr="006E1FA3">
            <w:rPr>
              <w:rStyle w:val="ekvabstand50prozent"/>
            </w:rPr>
            <w:t> </w:t>
          </w:r>
          <w:r>
            <w:t>28 </w:t>
          </w:r>
        </w:p>
      </w:tc>
    </w:tr>
  </w:tbl>
  <w:p w:rsidR="00AF1D8B" w:rsidRPr="008D0286" w:rsidRDefault="00AF1D8B">
    <w:pPr>
      <w:pStyle w:val="Fuzeile"/>
      <w:rPr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08" w:type="dxa"/>
      <w:tblInd w:w="-93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3"/>
      <w:gridCol w:w="3619"/>
      <w:gridCol w:w="5795"/>
      <w:gridCol w:w="821"/>
    </w:tblGrid>
    <w:tr w:rsidR="00AA5F90" w:rsidRPr="00F42294" w:rsidTr="00FA28A4">
      <w:trPr>
        <w:trHeight w:hRule="exact" w:val="680"/>
      </w:trPr>
      <w:tc>
        <w:tcPr>
          <w:tcW w:w="864" w:type="dxa"/>
          <w:noWrap/>
        </w:tcPr>
        <w:p w:rsidR="00AA5F90" w:rsidRPr="00913892" w:rsidRDefault="00AA5F90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7CA2DA82" wp14:editId="0EA5A591">
                <wp:extent cx="468000" cy="234000"/>
                <wp:effectExtent l="0" t="0" r="8255" b="0"/>
                <wp:docPr id="4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AA5F90" w:rsidRPr="00913892" w:rsidRDefault="00AA5F90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AA5F90" w:rsidRDefault="00AA5F90" w:rsidP="00FA28A4">
          <w:pPr>
            <w:pStyle w:val="ekvpagina"/>
          </w:pPr>
          <w:r w:rsidRPr="00855987">
            <w:rPr>
              <w:rStyle w:val="ekvfett"/>
            </w:rPr>
            <w:t>Autor:</w:t>
          </w:r>
          <w:r>
            <w:t xml:space="preserve"> Marc André Büssing</w:t>
          </w:r>
        </w:p>
        <w:p w:rsidR="00AA5F90" w:rsidRPr="00913892" w:rsidRDefault="00AA5F90" w:rsidP="00FA28A4">
          <w:pPr>
            <w:pStyle w:val="ekvquelle"/>
          </w:pPr>
        </w:p>
      </w:tc>
      <w:tc>
        <w:tcPr>
          <w:tcW w:w="813" w:type="dxa"/>
        </w:tcPr>
        <w:p w:rsidR="00AA5F90" w:rsidRPr="00913892" w:rsidRDefault="00AA5F90" w:rsidP="00AA5F90">
          <w:pPr>
            <w:pStyle w:val="ekvkvnummer"/>
            <w:jc w:val="right"/>
          </w:pPr>
          <w:r>
            <w:t>S</w:t>
          </w:r>
          <w:r w:rsidRPr="006E1FA3">
            <w:rPr>
              <w:rStyle w:val="ekvabstand50prozent"/>
            </w:rPr>
            <w:t> </w:t>
          </w:r>
          <w:r>
            <w:t>29 </w:t>
          </w:r>
        </w:p>
      </w:tc>
    </w:tr>
  </w:tbl>
  <w:p w:rsidR="00ED5575" w:rsidRPr="00AA5F90" w:rsidRDefault="00ED5575" w:rsidP="00AA5F9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08" w:type="dxa"/>
      <w:tblInd w:w="-93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3"/>
      <w:gridCol w:w="3619"/>
      <w:gridCol w:w="5795"/>
      <w:gridCol w:w="821"/>
    </w:tblGrid>
    <w:tr w:rsidR="00AA5F90" w:rsidRPr="00F42294" w:rsidTr="00FA28A4">
      <w:trPr>
        <w:trHeight w:hRule="exact" w:val="680"/>
      </w:trPr>
      <w:tc>
        <w:tcPr>
          <w:tcW w:w="864" w:type="dxa"/>
          <w:noWrap/>
        </w:tcPr>
        <w:p w:rsidR="00AA5F90" w:rsidRPr="00913892" w:rsidRDefault="00AA5F90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03CD5437" wp14:editId="77247FB8">
                <wp:extent cx="468000" cy="234000"/>
                <wp:effectExtent l="0" t="0" r="8255" b="0"/>
                <wp:docPr id="5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AA5F90" w:rsidRPr="00913892" w:rsidRDefault="00AA5F90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AA5F90" w:rsidRDefault="00AA5F90" w:rsidP="00FA28A4">
          <w:pPr>
            <w:pStyle w:val="ekvpagina"/>
          </w:pPr>
          <w:r w:rsidRPr="00855987">
            <w:rPr>
              <w:rStyle w:val="ekvfett"/>
            </w:rPr>
            <w:t>Autor:</w:t>
          </w:r>
          <w:r>
            <w:t xml:space="preserve"> Marc André Büssing</w:t>
          </w:r>
        </w:p>
        <w:p w:rsidR="00AA5F90" w:rsidRPr="00913892" w:rsidRDefault="00AA5F90" w:rsidP="00FA28A4">
          <w:pPr>
            <w:pStyle w:val="ekvquelle"/>
          </w:pPr>
        </w:p>
      </w:tc>
      <w:tc>
        <w:tcPr>
          <w:tcW w:w="813" w:type="dxa"/>
        </w:tcPr>
        <w:p w:rsidR="00AA5F90" w:rsidRPr="00913892" w:rsidRDefault="00AA5F90" w:rsidP="00AA5F90">
          <w:pPr>
            <w:pStyle w:val="ekvkvnummer"/>
            <w:jc w:val="right"/>
          </w:pPr>
          <w:r>
            <w:t>S</w:t>
          </w:r>
          <w:r w:rsidRPr="006E1FA3">
            <w:rPr>
              <w:rStyle w:val="ekvabstand50prozent"/>
            </w:rPr>
            <w:t> </w:t>
          </w:r>
          <w:r>
            <w:t>29 </w:t>
          </w:r>
        </w:p>
      </w:tc>
    </w:tr>
  </w:tbl>
  <w:p w:rsidR="00AA5F90" w:rsidRPr="00AA5F90" w:rsidRDefault="00AA5F90" w:rsidP="00AA5F90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08" w:type="dxa"/>
      <w:tblInd w:w="-93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3"/>
      <w:gridCol w:w="3619"/>
      <w:gridCol w:w="5795"/>
      <w:gridCol w:w="821"/>
    </w:tblGrid>
    <w:tr w:rsidR="00AA5F90" w:rsidRPr="00F42294" w:rsidTr="00FA28A4">
      <w:trPr>
        <w:trHeight w:hRule="exact" w:val="680"/>
      </w:trPr>
      <w:tc>
        <w:tcPr>
          <w:tcW w:w="864" w:type="dxa"/>
          <w:noWrap/>
        </w:tcPr>
        <w:p w:rsidR="00AA5F90" w:rsidRPr="00913892" w:rsidRDefault="00AA5F90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68C9AECA" wp14:editId="1C4379F0">
                <wp:extent cx="468000" cy="234000"/>
                <wp:effectExtent l="0" t="0" r="8255" b="0"/>
                <wp:docPr id="6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AA5F90" w:rsidRPr="00913892" w:rsidRDefault="00AA5F90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AA5F90" w:rsidRDefault="00AA5F90" w:rsidP="00FA28A4">
          <w:pPr>
            <w:pStyle w:val="ekvpagina"/>
          </w:pPr>
          <w:r w:rsidRPr="00855987">
            <w:rPr>
              <w:rStyle w:val="ekvfett"/>
            </w:rPr>
            <w:t>Autor:</w:t>
          </w:r>
          <w:r>
            <w:t xml:space="preserve"> Marc André Büssing</w:t>
          </w:r>
        </w:p>
        <w:p w:rsidR="00AA5F90" w:rsidRPr="00913892" w:rsidRDefault="00AA5F90" w:rsidP="00FA28A4">
          <w:pPr>
            <w:pStyle w:val="ekvquelle"/>
          </w:pPr>
        </w:p>
      </w:tc>
      <w:tc>
        <w:tcPr>
          <w:tcW w:w="813" w:type="dxa"/>
        </w:tcPr>
        <w:p w:rsidR="00AA5F90" w:rsidRPr="00913892" w:rsidRDefault="00AA5F90" w:rsidP="00AA5F90">
          <w:pPr>
            <w:pStyle w:val="ekvkvnummer"/>
            <w:jc w:val="right"/>
          </w:pPr>
          <w:r>
            <w:t>S</w:t>
          </w:r>
          <w:r w:rsidRPr="006E1FA3">
            <w:rPr>
              <w:rStyle w:val="ekvabstand50prozent"/>
            </w:rPr>
            <w:t> </w:t>
          </w:r>
          <w:r>
            <w:t>30 </w:t>
          </w:r>
        </w:p>
      </w:tc>
    </w:tr>
  </w:tbl>
  <w:p w:rsidR="00AA5F90" w:rsidRPr="00AA5F90" w:rsidRDefault="00AA5F90" w:rsidP="00AA5F9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160" w:rsidRDefault="00E76160" w:rsidP="003C599D">
      <w:pPr>
        <w:spacing w:line="240" w:lineRule="auto"/>
      </w:pPr>
      <w:r>
        <w:separator/>
      </w:r>
    </w:p>
  </w:footnote>
  <w:footnote w:type="continuationSeparator" w:id="0">
    <w:p w:rsidR="00E76160" w:rsidRDefault="00E76160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D8B" w:rsidRPr="002C2E74" w:rsidRDefault="00AF1D8B" w:rsidP="002C2E74">
    <w:pPr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4285"/>
    <w:multiLevelType w:val="hybridMultilevel"/>
    <w:tmpl w:val="7AF45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349FE"/>
    <w:multiLevelType w:val="hybridMultilevel"/>
    <w:tmpl w:val="9118D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40E2"/>
    <w:rsid w:val="00014D7E"/>
    <w:rsid w:val="0002009E"/>
    <w:rsid w:val="00020440"/>
    <w:rsid w:val="000307B4"/>
    <w:rsid w:val="00035074"/>
    <w:rsid w:val="00037566"/>
    <w:rsid w:val="00040FC8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2326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25A5"/>
    <w:rsid w:val="000B7BD3"/>
    <w:rsid w:val="000C11E0"/>
    <w:rsid w:val="000C77CA"/>
    <w:rsid w:val="000D40DE"/>
    <w:rsid w:val="000D4791"/>
    <w:rsid w:val="000D5ADE"/>
    <w:rsid w:val="000D777E"/>
    <w:rsid w:val="000E343E"/>
    <w:rsid w:val="000F21E8"/>
    <w:rsid w:val="000F6468"/>
    <w:rsid w:val="000F7910"/>
    <w:rsid w:val="00103057"/>
    <w:rsid w:val="00104ECE"/>
    <w:rsid w:val="001052DD"/>
    <w:rsid w:val="00106637"/>
    <w:rsid w:val="00107D77"/>
    <w:rsid w:val="00116EF2"/>
    <w:rsid w:val="00124062"/>
    <w:rsid w:val="00126C2B"/>
    <w:rsid w:val="00131417"/>
    <w:rsid w:val="001367B6"/>
    <w:rsid w:val="00137DDD"/>
    <w:rsid w:val="00140765"/>
    <w:rsid w:val="00147A36"/>
    <w:rsid w:val="001524C9"/>
    <w:rsid w:val="00161B4B"/>
    <w:rsid w:val="001641FA"/>
    <w:rsid w:val="0016475A"/>
    <w:rsid w:val="00165ECC"/>
    <w:rsid w:val="001706AD"/>
    <w:rsid w:val="00182050"/>
    <w:rsid w:val="00182B7D"/>
    <w:rsid w:val="00183A25"/>
    <w:rsid w:val="001845AC"/>
    <w:rsid w:val="00186866"/>
    <w:rsid w:val="00190B65"/>
    <w:rsid w:val="00193A18"/>
    <w:rsid w:val="001A11DB"/>
    <w:rsid w:val="001A2464"/>
    <w:rsid w:val="001A3936"/>
    <w:rsid w:val="001A5BD5"/>
    <w:rsid w:val="001B1D28"/>
    <w:rsid w:val="001B454A"/>
    <w:rsid w:val="001C2DC7"/>
    <w:rsid w:val="001C3792"/>
    <w:rsid w:val="001C499E"/>
    <w:rsid w:val="001C6C8F"/>
    <w:rsid w:val="001D0F8C"/>
    <w:rsid w:val="001D1169"/>
    <w:rsid w:val="001D2674"/>
    <w:rsid w:val="001D39FD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351F"/>
    <w:rsid w:val="0024195B"/>
    <w:rsid w:val="00245DA5"/>
    <w:rsid w:val="00246F77"/>
    <w:rsid w:val="002527A5"/>
    <w:rsid w:val="002548B1"/>
    <w:rsid w:val="00255466"/>
    <w:rsid w:val="00255FE3"/>
    <w:rsid w:val="0026081B"/>
    <w:rsid w:val="00260B8C"/>
    <w:rsid w:val="002610EC"/>
    <w:rsid w:val="002613E6"/>
    <w:rsid w:val="00261D9E"/>
    <w:rsid w:val="0026581E"/>
    <w:rsid w:val="002700F7"/>
    <w:rsid w:val="002714A6"/>
    <w:rsid w:val="00276BA0"/>
    <w:rsid w:val="00280525"/>
    <w:rsid w:val="0028107C"/>
    <w:rsid w:val="0028231D"/>
    <w:rsid w:val="00283D30"/>
    <w:rsid w:val="002840A1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4BD4"/>
    <w:rsid w:val="002B64EA"/>
    <w:rsid w:val="002C06C0"/>
    <w:rsid w:val="002C5D15"/>
    <w:rsid w:val="002D41F4"/>
    <w:rsid w:val="002D7B0C"/>
    <w:rsid w:val="002D7B42"/>
    <w:rsid w:val="002E163A"/>
    <w:rsid w:val="002E21C3"/>
    <w:rsid w:val="002E45C0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73EF"/>
    <w:rsid w:val="00344ECD"/>
    <w:rsid w:val="00350FBE"/>
    <w:rsid w:val="0035308C"/>
    <w:rsid w:val="003551C4"/>
    <w:rsid w:val="003569A3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0A57"/>
    <w:rsid w:val="003714AA"/>
    <w:rsid w:val="00376A0A"/>
    <w:rsid w:val="00377095"/>
    <w:rsid w:val="0037767C"/>
    <w:rsid w:val="0037797F"/>
    <w:rsid w:val="00377B91"/>
    <w:rsid w:val="00380B14"/>
    <w:rsid w:val="00381B32"/>
    <w:rsid w:val="0038356B"/>
    <w:rsid w:val="00384305"/>
    <w:rsid w:val="00385513"/>
    <w:rsid w:val="00391B88"/>
    <w:rsid w:val="0039268F"/>
    <w:rsid w:val="00392F9B"/>
    <w:rsid w:val="00394595"/>
    <w:rsid w:val="003945FF"/>
    <w:rsid w:val="0039465E"/>
    <w:rsid w:val="0039773F"/>
    <w:rsid w:val="00397E42"/>
    <w:rsid w:val="003A1A19"/>
    <w:rsid w:val="003A5B0C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58E4"/>
    <w:rsid w:val="00405D0B"/>
    <w:rsid w:val="00411B18"/>
    <w:rsid w:val="004136AD"/>
    <w:rsid w:val="00415632"/>
    <w:rsid w:val="0042107E"/>
    <w:rsid w:val="00424375"/>
    <w:rsid w:val="004252CC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D2888"/>
    <w:rsid w:val="004E3969"/>
    <w:rsid w:val="00501528"/>
    <w:rsid w:val="005069C1"/>
    <w:rsid w:val="00514229"/>
    <w:rsid w:val="005156EC"/>
    <w:rsid w:val="005168A4"/>
    <w:rsid w:val="00517F4F"/>
    <w:rsid w:val="0052117E"/>
    <w:rsid w:val="00521B91"/>
    <w:rsid w:val="005252D2"/>
    <w:rsid w:val="00530C92"/>
    <w:rsid w:val="00530E5B"/>
    <w:rsid w:val="0053247B"/>
    <w:rsid w:val="00535AD8"/>
    <w:rsid w:val="00542A17"/>
    <w:rsid w:val="00547103"/>
    <w:rsid w:val="00554EDA"/>
    <w:rsid w:val="00560848"/>
    <w:rsid w:val="005703FB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0684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12D3"/>
    <w:rsid w:val="00602231"/>
    <w:rsid w:val="00603A08"/>
    <w:rsid w:val="00603AD5"/>
    <w:rsid w:val="00605B68"/>
    <w:rsid w:val="00612AE0"/>
    <w:rsid w:val="00614BF1"/>
    <w:rsid w:val="006201CB"/>
    <w:rsid w:val="00622485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66150"/>
    <w:rsid w:val="00673C0D"/>
    <w:rsid w:val="00674DBA"/>
    <w:rsid w:val="006802C4"/>
    <w:rsid w:val="00680899"/>
    <w:rsid w:val="0068189F"/>
    <w:rsid w:val="0068429A"/>
    <w:rsid w:val="00685FDD"/>
    <w:rsid w:val="0069054F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1EA5"/>
    <w:rsid w:val="006C3138"/>
    <w:rsid w:val="006C4E52"/>
    <w:rsid w:val="006C6A77"/>
    <w:rsid w:val="006C6D58"/>
    <w:rsid w:val="006D1F6D"/>
    <w:rsid w:val="006D49F0"/>
    <w:rsid w:val="006D5C35"/>
    <w:rsid w:val="006D758C"/>
    <w:rsid w:val="006D7F2E"/>
    <w:rsid w:val="006D7FED"/>
    <w:rsid w:val="006E1FA3"/>
    <w:rsid w:val="006E235E"/>
    <w:rsid w:val="006F06D6"/>
    <w:rsid w:val="006F0D3C"/>
    <w:rsid w:val="006F169A"/>
    <w:rsid w:val="006F2EDC"/>
    <w:rsid w:val="006F4F4F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D1A3B"/>
    <w:rsid w:val="007E2E84"/>
    <w:rsid w:val="007E4DDC"/>
    <w:rsid w:val="007E5E71"/>
    <w:rsid w:val="007F4B4A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77813"/>
    <w:rsid w:val="00882053"/>
    <w:rsid w:val="008942A2"/>
    <w:rsid w:val="0089534A"/>
    <w:rsid w:val="008962E4"/>
    <w:rsid w:val="008A529C"/>
    <w:rsid w:val="008B446A"/>
    <w:rsid w:val="008B5E47"/>
    <w:rsid w:val="008C0880"/>
    <w:rsid w:val="008C27FD"/>
    <w:rsid w:val="008C307D"/>
    <w:rsid w:val="008C603E"/>
    <w:rsid w:val="008D0143"/>
    <w:rsid w:val="008D3CE0"/>
    <w:rsid w:val="008D7FDC"/>
    <w:rsid w:val="008E4B7A"/>
    <w:rsid w:val="008E6248"/>
    <w:rsid w:val="008F6EDE"/>
    <w:rsid w:val="00902002"/>
    <w:rsid w:val="00902CEB"/>
    <w:rsid w:val="0090362C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B7822"/>
    <w:rsid w:val="009C016F"/>
    <w:rsid w:val="009C24B3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DCC"/>
    <w:rsid w:val="00A05E18"/>
    <w:rsid w:val="00A06EFE"/>
    <w:rsid w:val="00A13F07"/>
    <w:rsid w:val="00A14C65"/>
    <w:rsid w:val="00A170E5"/>
    <w:rsid w:val="00A2146F"/>
    <w:rsid w:val="00A2180B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7844"/>
    <w:rsid w:val="00A81922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A5F90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5CF4"/>
    <w:rsid w:val="00AD7E98"/>
    <w:rsid w:val="00AE65F6"/>
    <w:rsid w:val="00AF053E"/>
    <w:rsid w:val="00AF1D8B"/>
    <w:rsid w:val="00B00587"/>
    <w:rsid w:val="00B039E8"/>
    <w:rsid w:val="00B0422A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6CD0"/>
    <w:rsid w:val="00B570AB"/>
    <w:rsid w:val="00B6045F"/>
    <w:rsid w:val="00B60BEA"/>
    <w:rsid w:val="00B6261E"/>
    <w:rsid w:val="00B67EF6"/>
    <w:rsid w:val="00B7242A"/>
    <w:rsid w:val="00B8071F"/>
    <w:rsid w:val="00B81157"/>
    <w:rsid w:val="00B81F2B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45F1"/>
    <w:rsid w:val="00BD542D"/>
    <w:rsid w:val="00BD6BEF"/>
    <w:rsid w:val="00BD6E66"/>
    <w:rsid w:val="00BE1962"/>
    <w:rsid w:val="00BE4821"/>
    <w:rsid w:val="00BF17F2"/>
    <w:rsid w:val="00BF599D"/>
    <w:rsid w:val="00BF7E53"/>
    <w:rsid w:val="00C00404"/>
    <w:rsid w:val="00C00540"/>
    <w:rsid w:val="00C172AE"/>
    <w:rsid w:val="00C17BE6"/>
    <w:rsid w:val="00C270BA"/>
    <w:rsid w:val="00C27D1F"/>
    <w:rsid w:val="00C343F5"/>
    <w:rsid w:val="00C4054D"/>
    <w:rsid w:val="00C40555"/>
    <w:rsid w:val="00C40D51"/>
    <w:rsid w:val="00C429A6"/>
    <w:rsid w:val="00C43786"/>
    <w:rsid w:val="00C45D3B"/>
    <w:rsid w:val="00C46BF4"/>
    <w:rsid w:val="00C504F8"/>
    <w:rsid w:val="00C525F2"/>
    <w:rsid w:val="00C52804"/>
    <w:rsid w:val="00C52A99"/>
    <w:rsid w:val="00C52AB7"/>
    <w:rsid w:val="00C55C8D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284A"/>
    <w:rsid w:val="00CD3158"/>
    <w:rsid w:val="00CD4219"/>
    <w:rsid w:val="00CD5490"/>
    <w:rsid w:val="00CD6369"/>
    <w:rsid w:val="00CD7B7B"/>
    <w:rsid w:val="00CE0AB2"/>
    <w:rsid w:val="00CE2A37"/>
    <w:rsid w:val="00CE3E54"/>
    <w:rsid w:val="00CE63D3"/>
    <w:rsid w:val="00CF2E1A"/>
    <w:rsid w:val="00CF6EC0"/>
    <w:rsid w:val="00CF715C"/>
    <w:rsid w:val="00CF7AC3"/>
    <w:rsid w:val="00D00052"/>
    <w:rsid w:val="00D022EC"/>
    <w:rsid w:val="00D05217"/>
    <w:rsid w:val="00D06182"/>
    <w:rsid w:val="00D07C39"/>
    <w:rsid w:val="00D125BD"/>
    <w:rsid w:val="00D12661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371F"/>
    <w:rsid w:val="00D84002"/>
    <w:rsid w:val="00D84240"/>
    <w:rsid w:val="00D86A30"/>
    <w:rsid w:val="00D8777A"/>
    <w:rsid w:val="00D87F0E"/>
    <w:rsid w:val="00D9201C"/>
    <w:rsid w:val="00D92200"/>
    <w:rsid w:val="00D92EAD"/>
    <w:rsid w:val="00D94CC2"/>
    <w:rsid w:val="00DA1633"/>
    <w:rsid w:val="00DA29C3"/>
    <w:rsid w:val="00DA6422"/>
    <w:rsid w:val="00DB0557"/>
    <w:rsid w:val="00DB2C80"/>
    <w:rsid w:val="00DB768E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082"/>
    <w:rsid w:val="00E045FD"/>
    <w:rsid w:val="00E05976"/>
    <w:rsid w:val="00E126C1"/>
    <w:rsid w:val="00E168EC"/>
    <w:rsid w:val="00E21473"/>
    <w:rsid w:val="00E22935"/>
    <w:rsid w:val="00E22C67"/>
    <w:rsid w:val="00E2466B"/>
    <w:rsid w:val="00E3023E"/>
    <w:rsid w:val="00E34F46"/>
    <w:rsid w:val="00E375D2"/>
    <w:rsid w:val="00E40CFE"/>
    <w:rsid w:val="00E43C2A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76160"/>
    <w:rsid w:val="00E80DED"/>
    <w:rsid w:val="00E95ED3"/>
    <w:rsid w:val="00EA48E6"/>
    <w:rsid w:val="00EA5F58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D7D1B"/>
    <w:rsid w:val="00EE049D"/>
    <w:rsid w:val="00EE2655"/>
    <w:rsid w:val="00EE2721"/>
    <w:rsid w:val="00EE2A0B"/>
    <w:rsid w:val="00EF6029"/>
    <w:rsid w:val="00F13AFE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6725D"/>
    <w:rsid w:val="00F72065"/>
    <w:rsid w:val="00F778DC"/>
    <w:rsid w:val="00F849BE"/>
    <w:rsid w:val="00F94A4B"/>
    <w:rsid w:val="00F97AD4"/>
    <w:rsid w:val="00FA765F"/>
    <w:rsid w:val="00FB0917"/>
    <w:rsid w:val="00FB0F16"/>
    <w:rsid w:val="00FB1D7F"/>
    <w:rsid w:val="00FB59FB"/>
    <w:rsid w:val="00FB72A0"/>
    <w:rsid w:val="00FC35C5"/>
    <w:rsid w:val="00FC7DBF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kaertchen">
    <w:name w:val="ekv.kaertchen"/>
    <w:qFormat/>
    <w:rsid w:val="00AF1D8B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kaertchen">
    <w:name w:val="ekv.kaertchen"/>
    <w:qFormat/>
    <w:rsid w:val="00AF1D8B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.hartung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C5BD6-A77C-4F8B-84F4-B0A39A3F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12</cp:revision>
  <cp:lastPrinted>2016-12-23T16:36:00Z</cp:lastPrinted>
  <dcterms:created xsi:type="dcterms:W3CDTF">2018-02-07T12:58:00Z</dcterms:created>
  <dcterms:modified xsi:type="dcterms:W3CDTF">2018-06-12T10:24:00Z</dcterms:modified>
</cp:coreProperties>
</file>