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761737" w:rsidRPr="00C172AE" w:rsidTr="009E23E0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1737" w:rsidRPr="00AE65F6" w:rsidRDefault="00761737" w:rsidP="00761737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1737" w:rsidRPr="00FE23B5" w:rsidRDefault="00ED7D1B" w:rsidP="00CD02FC">
            <w:pPr>
              <w:pStyle w:val="ekvkolumnentitel"/>
              <w:pageBreakBefore/>
            </w:pPr>
            <w:r>
              <w:t>I Zahlen und Größen</w:t>
            </w:r>
            <w:r w:rsidRPr="009B6202">
              <w:t xml:space="preserve"> </w:t>
            </w:r>
            <w:r w:rsidR="000175E0">
              <w:t xml:space="preserve">– </w:t>
            </w:r>
            <w:r w:rsidR="000175E0" w:rsidRPr="00DA242D">
              <w:t>Check-out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1737" w:rsidRPr="007C1230" w:rsidRDefault="00761737" w:rsidP="00761737">
            <w:pPr>
              <w:pStyle w:val="ekvkolumnentitel"/>
              <w:pageBreakBefore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1737" w:rsidRPr="007C1230" w:rsidRDefault="00761737" w:rsidP="00761737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1737" w:rsidRPr="007C1230" w:rsidRDefault="00761737" w:rsidP="00761737">
            <w:pPr>
              <w:pStyle w:val="ekvkvnummer"/>
              <w:pageBreakBefore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61737" w:rsidRPr="007636A0" w:rsidRDefault="00761737" w:rsidP="00761737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761737" w:rsidRPr="00BF17F2" w:rsidTr="009E23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1737" w:rsidRDefault="00761737" w:rsidP="009E23E0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6ABA39B2" wp14:editId="05444180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1737" w:rsidRDefault="00761737" w:rsidP="009E23E0">
            <w:pPr>
              <w:rPr>
                <w:color w:val="FFFFFF" w:themeColor="background1"/>
              </w:rPr>
            </w:pPr>
          </w:p>
          <w:p w:rsidR="00761737" w:rsidRPr="00BF17F2" w:rsidRDefault="00761737" w:rsidP="009E23E0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761737" w:rsidRPr="00BF17F2" w:rsidRDefault="00761737" w:rsidP="009E23E0">
            <w:pPr>
              <w:rPr>
                <w:color w:val="FFFFFF" w:themeColor="background1"/>
              </w:rPr>
            </w:pPr>
          </w:p>
        </w:tc>
      </w:tr>
    </w:tbl>
    <w:p w:rsidR="00064690" w:rsidRDefault="00064690" w:rsidP="00064690">
      <w:pPr>
        <w:pStyle w:val="ekvue2arial"/>
      </w:pPr>
      <w:r w:rsidRPr="00DA242D">
        <w:t>Check-out Kapitel I</w:t>
      </w:r>
    </w:p>
    <w:p w:rsidR="00064690" w:rsidRPr="00E47CF6" w:rsidRDefault="00064690" w:rsidP="00064690">
      <w:pPr>
        <w:pStyle w:val="ekvue3arial"/>
      </w:pPr>
    </w:p>
    <w:tbl>
      <w:tblPr>
        <w:tblW w:w="9300" w:type="dxa"/>
        <w:jc w:val="center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"/>
        <w:gridCol w:w="3175"/>
        <w:gridCol w:w="454"/>
        <w:gridCol w:w="454"/>
        <w:gridCol w:w="454"/>
        <w:gridCol w:w="2211"/>
        <w:gridCol w:w="2211"/>
      </w:tblGrid>
      <w:tr w:rsidR="001A1B17" w:rsidTr="001A1B17">
        <w:trPr>
          <w:trHeight w:val="284"/>
          <w:jc w:val="center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1A1B17" w:rsidRDefault="001A1B17" w:rsidP="00CB51AE">
            <w:pPr>
              <w:pStyle w:val="ekvtabellelinks"/>
              <w:rPr>
                <w:rStyle w:val="ekvfett"/>
              </w:rPr>
            </w:pP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1A1B17" w:rsidRDefault="001A1B17" w:rsidP="00CB51AE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Checkliste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1A1B17" w:rsidRDefault="001A1B17" w:rsidP="00CB51AE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7E432CC3" wp14:editId="7219248E">
                  <wp:extent cx="207645" cy="222885"/>
                  <wp:effectExtent l="0" t="0" r="1905" b="5715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1A1B17" w:rsidRDefault="001A1B17" w:rsidP="00CB51AE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499C5532" wp14:editId="0D7D3183">
                  <wp:extent cx="207645" cy="222885"/>
                  <wp:effectExtent l="0" t="0" r="1905" b="5715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1A1B17" w:rsidRDefault="001A1B17" w:rsidP="00CB51AE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16E139F8" wp14:editId="5979AE97">
                  <wp:extent cx="207645" cy="222885"/>
                  <wp:effectExtent l="0" t="0" r="1905" b="5715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1A1B17" w:rsidRDefault="001A1B17" w:rsidP="00CB51AE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Lerntipps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1A1B17" w:rsidRDefault="001A1B17" w:rsidP="00CB51AE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zum Nacharbeiten</w:t>
            </w:r>
          </w:p>
        </w:tc>
      </w:tr>
      <w:tr w:rsidR="00064690" w:rsidRPr="00806D93" w:rsidTr="001A1B17">
        <w:trPr>
          <w:trHeight w:val="284"/>
          <w:jc w:val="center"/>
        </w:trPr>
        <w:tc>
          <w:tcPr>
            <w:tcW w:w="341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</w:tcPr>
          <w:p w:rsidR="00064690" w:rsidRPr="00B521F3" w:rsidRDefault="00064690" w:rsidP="00B521F3">
            <w:pPr>
              <w:pStyle w:val="ekvtabellezentriert"/>
            </w:pPr>
            <w:r w:rsidRPr="00B521F3">
              <w:t>1.</w:t>
            </w:r>
          </w:p>
        </w:tc>
        <w:tc>
          <w:tcPr>
            <w:tcW w:w="317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064690" w:rsidRPr="00B521F3" w:rsidRDefault="00064690" w:rsidP="001A1B17">
            <w:pPr>
              <w:pStyle w:val="ekvtabellelinks"/>
            </w:pPr>
            <w:r w:rsidRPr="00B521F3">
              <w:t>Ich kann Diagramme aus Tabellen und Strichlisten erstellen.</w:t>
            </w:r>
          </w:p>
        </w:tc>
        <w:tc>
          <w:tcPr>
            <w:tcW w:w="454" w:type="dxa"/>
            <w:tcBorders>
              <w:top w:val="single" w:sz="8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064690" w:rsidRPr="00B521F3" w:rsidRDefault="00064690" w:rsidP="00B521F3">
            <w:pPr>
              <w:pStyle w:val="ekvtabellezentriert"/>
            </w:pPr>
          </w:p>
        </w:tc>
        <w:tc>
          <w:tcPr>
            <w:tcW w:w="454" w:type="dxa"/>
            <w:tcBorders>
              <w:top w:val="single" w:sz="8" w:space="0" w:color="333333"/>
              <w:bottom w:val="single" w:sz="4" w:space="0" w:color="333333"/>
            </w:tcBorders>
            <w:vAlign w:val="center"/>
          </w:tcPr>
          <w:p w:rsidR="00064690" w:rsidRPr="00B521F3" w:rsidRDefault="00064690" w:rsidP="00B521F3">
            <w:pPr>
              <w:pStyle w:val="ekvtabellezentriert"/>
            </w:pPr>
          </w:p>
        </w:tc>
        <w:tc>
          <w:tcPr>
            <w:tcW w:w="454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064690" w:rsidRPr="00B521F3" w:rsidRDefault="00064690" w:rsidP="00B521F3">
            <w:pPr>
              <w:pStyle w:val="ekvtabellezentriert"/>
            </w:pPr>
          </w:p>
        </w:tc>
        <w:tc>
          <w:tcPr>
            <w:tcW w:w="2211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064690" w:rsidRPr="00B521F3" w:rsidRDefault="00064690" w:rsidP="001A1B17">
            <w:pPr>
              <w:pStyle w:val="ekvtabellelinks"/>
            </w:pPr>
            <w:r w:rsidRPr="00B521F3">
              <w:t>Beispiele auf Seite 9</w:t>
            </w:r>
          </w:p>
        </w:tc>
        <w:tc>
          <w:tcPr>
            <w:tcW w:w="2211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064690" w:rsidRPr="00B521F3" w:rsidRDefault="00064690" w:rsidP="001A1B17">
            <w:pPr>
              <w:pStyle w:val="ekvtabellelinks"/>
            </w:pPr>
            <w:r w:rsidRPr="00B521F3">
              <w:t>Seite 9: A. 1 und 2</w:t>
            </w:r>
          </w:p>
        </w:tc>
      </w:tr>
      <w:tr w:rsidR="001A1B17" w:rsidRPr="00806D93" w:rsidTr="001A1B17">
        <w:trPr>
          <w:trHeight w:val="284"/>
          <w:jc w:val="center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1A1B17" w:rsidRPr="00B521F3" w:rsidRDefault="001A1B17" w:rsidP="00B521F3">
            <w:pPr>
              <w:pStyle w:val="ekvtabellezentriert"/>
            </w:pPr>
            <w:r w:rsidRPr="00B521F3">
              <w:t>2.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1A1B17" w:rsidRPr="00B521F3" w:rsidRDefault="001A1B17" w:rsidP="001A1B17">
            <w:pPr>
              <w:pStyle w:val="ekvtabellelinks"/>
            </w:pPr>
            <w:r w:rsidRPr="00B521F3">
              <w:t>Ich kann große Zahlen ordnen, lesen, schreiben und runden.</w:t>
            </w: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1A1B17" w:rsidRPr="00B521F3" w:rsidRDefault="001A1B17" w:rsidP="00CB51AE">
            <w:pPr>
              <w:pStyle w:val="ekvtabellezentriert"/>
            </w:pP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A1B17" w:rsidRPr="00B521F3" w:rsidRDefault="001A1B17" w:rsidP="00CB51AE">
            <w:pPr>
              <w:pStyle w:val="ekvtabellezentriert"/>
            </w:pP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A1B17" w:rsidRPr="00B521F3" w:rsidRDefault="001A1B17" w:rsidP="00CB51AE">
            <w:pPr>
              <w:pStyle w:val="ekvtabellezentriert"/>
            </w:pPr>
          </w:p>
        </w:tc>
        <w:tc>
          <w:tcPr>
            <w:tcW w:w="221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A1B17" w:rsidRPr="00B521F3" w:rsidRDefault="001A1B17" w:rsidP="001A1B17">
            <w:pPr>
              <w:pStyle w:val="ekvtabellelinks"/>
            </w:pPr>
            <w:r w:rsidRPr="00B521F3">
              <w:t xml:space="preserve">Beispiel 1 auf Seite 12, </w:t>
            </w:r>
            <w:r w:rsidRPr="00B521F3">
              <w:br/>
              <w:t>Beispiele auf Seite 16</w:t>
            </w:r>
          </w:p>
        </w:tc>
        <w:tc>
          <w:tcPr>
            <w:tcW w:w="221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A1B17" w:rsidRPr="00B521F3" w:rsidRDefault="001A1B17" w:rsidP="001A1B17">
            <w:pPr>
              <w:pStyle w:val="ekvtabellelinks"/>
            </w:pPr>
            <w:r w:rsidRPr="00B521F3">
              <w:t>Seite 17: A. 2</w:t>
            </w:r>
            <w:r w:rsidRPr="001A1B17">
              <w:rPr>
                <w:rStyle w:val="ekvabstand50prozent"/>
              </w:rPr>
              <w:t> </w:t>
            </w:r>
            <w:r w:rsidRPr="00B521F3">
              <w:t>–</w:t>
            </w:r>
            <w:r w:rsidRPr="001A1B17">
              <w:rPr>
                <w:rStyle w:val="ekvabstand50prozent"/>
              </w:rPr>
              <w:t> </w:t>
            </w:r>
            <w:r w:rsidRPr="00B521F3">
              <w:t>5 und 9</w:t>
            </w:r>
          </w:p>
        </w:tc>
      </w:tr>
      <w:tr w:rsidR="001A1B17" w:rsidRPr="00806D93" w:rsidTr="001A1B17">
        <w:trPr>
          <w:trHeight w:val="284"/>
          <w:jc w:val="center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1A1B17" w:rsidRPr="00B521F3" w:rsidRDefault="001A1B17" w:rsidP="00B521F3">
            <w:pPr>
              <w:pStyle w:val="ekvtabellezentriert"/>
            </w:pPr>
            <w:r w:rsidRPr="00B521F3">
              <w:t>3.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1A1B17" w:rsidRPr="00B521F3" w:rsidRDefault="001A1B17" w:rsidP="001A1B17">
            <w:pPr>
              <w:pStyle w:val="ekvtabellelinks"/>
            </w:pPr>
            <w:r w:rsidRPr="00B521F3">
              <w:t>Ich kenne die Fachbegriffe für Rechenaufgaben.</w:t>
            </w: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1A1B17" w:rsidRPr="00B521F3" w:rsidRDefault="001A1B17" w:rsidP="00CB51AE">
            <w:pPr>
              <w:pStyle w:val="ekvtabellezentriert"/>
            </w:pP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A1B17" w:rsidRPr="00B521F3" w:rsidRDefault="001A1B17" w:rsidP="00CB51AE">
            <w:pPr>
              <w:pStyle w:val="ekvtabellezentriert"/>
            </w:pP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A1B17" w:rsidRPr="00B521F3" w:rsidRDefault="001A1B17" w:rsidP="00CB51AE">
            <w:pPr>
              <w:pStyle w:val="ekvtabellezentriert"/>
            </w:pPr>
          </w:p>
        </w:tc>
        <w:tc>
          <w:tcPr>
            <w:tcW w:w="221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A1B17" w:rsidRPr="00B521F3" w:rsidRDefault="001A1B17" w:rsidP="001A1B17">
            <w:pPr>
              <w:pStyle w:val="ekvtabellelinks"/>
            </w:pPr>
            <w:r w:rsidRPr="00B521F3">
              <w:t>Beispiel 1 auf Seite 20</w:t>
            </w:r>
          </w:p>
        </w:tc>
        <w:tc>
          <w:tcPr>
            <w:tcW w:w="221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A1B17" w:rsidRPr="00B521F3" w:rsidRDefault="001A1B17" w:rsidP="001A1B17">
            <w:pPr>
              <w:pStyle w:val="ekvtabellelinks"/>
            </w:pPr>
            <w:r w:rsidRPr="00B521F3">
              <w:t>Seite 21: A. 1, 3 und 9</w:t>
            </w:r>
          </w:p>
        </w:tc>
      </w:tr>
      <w:tr w:rsidR="001A1B17" w:rsidRPr="00806D93" w:rsidTr="001A1B17">
        <w:trPr>
          <w:trHeight w:val="284"/>
          <w:jc w:val="center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1A1B17" w:rsidRPr="00B521F3" w:rsidRDefault="001A1B17" w:rsidP="00B521F3">
            <w:pPr>
              <w:pStyle w:val="ekvtabellezentriert"/>
            </w:pPr>
            <w:r w:rsidRPr="00B521F3">
              <w:t>4.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1A1B17" w:rsidRPr="00B521F3" w:rsidRDefault="001A1B17" w:rsidP="001A1B17">
            <w:pPr>
              <w:pStyle w:val="ekvtabellelinks"/>
            </w:pPr>
            <w:r w:rsidRPr="00B521F3">
              <w:t>Ich kann mit Einheiten umgehen (Geld, Längen, Gewicht und Zeit).</w:t>
            </w: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1A1B17" w:rsidRPr="00B521F3" w:rsidRDefault="001A1B17" w:rsidP="00CB51AE">
            <w:pPr>
              <w:pStyle w:val="ekvtabellezentriert"/>
            </w:pP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A1B17" w:rsidRPr="00B521F3" w:rsidRDefault="001A1B17" w:rsidP="00CB51AE">
            <w:pPr>
              <w:pStyle w:val="ekvtabellezentriert"/>
            </w:pPr>
          </w:p>
        </w:tc>
        <w:tc>
          <w:tcPr>
            <w:tcW w:w="454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A1B17" w:rsidRPr="00B521F3" w:rsidRDefault="001A1B17" w:rsidP="00CB51AE">
            <w:pPr>
              <w:pStyle w:val="ekvtabellezentriert"/>
            </w:pPr>
          </w:p>
        </w:tc>
        <w:tc>
          <w:tcPr>
            <w:tcW w:w="221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A1B17" w:rsidRPr="00B521F3" w:rsidRDefault="001A1B17" w:rsidP="001A1B17">
            <w:pPr>
              <w:pStyle w:val="ekvtabellelinks"/>
            </w:pPr>
            <w:r w:rsidRPr="00B521F3">
              <w:t>Beispiele auf Seite 24, 27, 31 und 34/35</w:t>
            </w:r>
          </w:p>
        </w:tc>
        <w:tc>
          <w:tcPr>
            <w:tcW w:w="221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A1B17" w:rsidRPr="00B521F3" w:rsidRDefault="001A1B17" w:rsidP="001A1B17">
            <w:pPr>
              <w:pStyle w:val="ekvtabellelinks"/>
            </w:pPr>
            <w:r w:rsidRPr="00B521F3">
              <w:t xml:space="preserve">Seite 37: A. 5; </w:t>
            </w:r>
            <w:r w:rsidRPr="00B521F3">
              <w:br/>
              <w:t>Seite 38: A. 13 und 14</w:t>
            </w:r>
          </w:p>
        </w:tc>
      </w:tr>
    </w:tbl>
    <w:p w:rsidR="00064690" w:rsidRPr="00DA242D" w:rsidRDefault="00064690" w:rsidP="00064690">
      <w:pPr>
        <w:pStyle w:val="ekvgrundtexthalbe"/>
      </w:pPr>
    </w:p>
    <w:p w:rsidR="00064690" w:rsidRPr="00DA242D" w:rsidRDefault="00064690" w:rsidP="00BE4BEB">
      <w:pPr>
        <w:pStyle w:val="ekvaufgabe2-4sp"/>
      </w:pPr>
    </w:p>
    <w:p w:rsidR="00064690" w:rsidRPr="00E47CF6" w:rsidRDefault="001A1B17" w:rsidP="00064690">
      <w:pPr>
        <w:pStyle w:val="ekvue3arial"/>
      </w:pPr>
      <w:r w:rsidRPr="00404F80">
        <w:rPr>
          <w:rStyle w:val="ekvnummerierung"/>
          <w:b/>
        </w:rPr>
        <w:t>1</w:t>
      </w:r>
      <w:r w:rsidR="000175E0">
        <w:tab/>
      </w:r>
      <w:r w:rsidR="00064690" w:rsidRPr="00E47CF6">
        <w:t>Diagramme</w:t>
      </w:r>
    </w:p>
    <w:p w:rsidR="00064690" w:rsidRDefault="00064690" w:rsidP="00BE4BEB">
      <w:pPr>
        <w:pStyle w:val="ekvaufgabe2-4sp"/>
      </w:pPr>
      <w:r w:rsidRPr="00DA242D">
        <w:t>Ergänze die fehlenden Angaben.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340"/>
        <w:gridCol w:w="3005"/>
        <w:gridCol w:w="340"/>
        <w:gridCol w:w="4649"/>
      </w:tblGrid>
      <w:tr w:rsidR="00064690" w:rsidTr="0039049D">
        <w:trPr>
          <w:trHeight w:val="284"/>
        </w:trPr>
        <w:tc>
          <w:tcPr>
            <w:tcW w:w="1021" w:type="dxa"/>
            <w:shd w:val="clear" w:color="auto" w:fill="auto"/>
          </w:tcPr>
          <w:p w:rsidR="00064690" w:rsidRDefault="00064690" w:rsidP="0039049D">
            <w:r w:rsidRPr="00DA242D">
              <w:t>Strichliste:</w:t>
            </w:r>
          </w:p>
          <w:p w:rsidR="00064690" w:rsidRPr="00DA242D" w:rsidRDefault="00064690" w:rsidP="00B521F3">
            <w:pPr>
              <w:pStyle w:val="ekvaufgabelckentext3-6sp"/>
            </w:pPr>
            <w:r w:rsidRPr="00DA242D">
              <w:t xml:space="preserve">1: </w:t>
            </w:r>
            <w:r w:rsidRPr="00B521F3">
              <w:rPr>
                <w:rStyle w:val="ekvlckentextunterstrichen"/>
              </w:rPr>
              <w:t>        </w:t>
            </w:r>
          </w:p>
          <w:p w:rsidR="00064690" w:rsidRPr="00DA242D" w:rsidRDefault="00064690" w:rsidP="0039049D"/>
          <w:p w:rsidR="00064690" w:rsidRDefault="00064690" w:rsidP="0039049D">
            <w:r w:rsidRPr="00DA242D">
              <w:t>2: ||||</w:t>
            </w:r>
          </w:p>
          <w:p w:rsidR="00064690" w:rsidRPr="00DA242D" w:rsidRDefault="00064690" w:rsidP="0039049D"/>
          <w:p w:rsidR="00064690" w:rsidRPr="00DA242D" w:rsidRDefault="00064690" w:rsidP="0039049D">
            <w:r w:rsidRPr="00DA242D">
              <w:t xml:space="preserve">3: </w:t>
            </w:r>
            <w:r w:rsidRPr="00B521F3">
              <w:rPr>
                <w:rStyle w:val="ekvlckentextunterstrichen"/>
              </w:rPr>
              <w:t>        </w:t>
            </w:r>
          </w:p>
          <w:p w:rsidR="00064690" w:rsidRPr="00DA242D" w:rsidRDefault="00064690" w:rsidP="0039049D"/>
          <w:p w:rsidR="00064690" w:rsidRDefault="00064690" w:rsidP="0039049D">
            <w:r w:rsidRPr="00DA242D">
              <w:t>4: ||</w:t>
            </w:r>
          </w:p>
          <w:p w:rsidR="00064690" w:rsidRPr="00DA242D" w:rsidRDefault="00064690" w:rsidP="0039049D"/>
          <w:p w:rsidR="00064690" w:rsidRPr="00DA242D" w:rsidRDefault="00064690" w:rsidP="0039049D">
            <w:r w:rsidRPr="00B521F3">
              <w:rPr>
                <w:rStyle w:val="ekvlckentextunterstrichen"/>
              </w:rPr>
              <w:t>    </w:t>
            </w:r>
            <w:r w:rsidR="001A1B17" w:rsidRPr="001A1B17">
              <w:rPr>
                <w:rStyle w:val="ekvabstand50prozent"/>
              </w:rPr>
              <w:t xml:space="preserve"> </w:t>
            </w:r>
            <w:r w:rsidRPr="00DA242D">
              <w:t>: |</w:t>
            </w:r>
          </w:p>
          <w:p w:rsidR="00064690" w:rsidRPr="00DA242D" w:rsidRDefault="00064690" w:rsidP="0039049D"/>
          <w:p w:rsidR="00064690" w:rsidRDefault="00064690" w:rsidP="0039049D">
            <w:pPr>
              <w:pStyle w:val="ekvtabelle"/>
              <w:rPr>
                <w:sz w:val="19"/>
              </w:rPr>
            </w:pPr>
            <w:r w:rsidRPr="00DA242D">
              <w:t>6: –</w:t>
            </w:r>
          </w:p>
        </w:tc>
        <w:tc>
          <w:tcPr>
            <w:tcW w:w="340" w:type="dxa"/>
            <w:shd w:val="clear" w:color="auto" w:fill="auto"/>
          </w:tcPr>
          <w:p w:rsidR="00064690" w:rsidRDefault="00064690" w:rsidP="0039049D">
            <w:pPr>
              <w:pStyle w:val="ekvtabelle"/>
              <w:rPr>
                <w:sz w:val="19"/>
              </w:rPr>
            </w:pPr>
          </w:p>
        </w:tc>
        <w:tc>
          <w:tcPr>
            <w:tcW w:w="3005" w:type="dxa"/>
            <w:shd w:val="clear" w:color="auto" w:fill="auto"/>
          </w:tcPr>
          <w:p w:rsidR="00064690" w:rsidRDefault="00064690" w:rsidP="0039049D">
            <w:r w:rsidRPr="00DA242D">
              <w:t>Tabelle:</w:t>
            </w:r>
          </w:p>
          <w:p w:rsidR="00064690" w:rsidRPr="00DA242D" w:rsidRDefault="00064690" w:rsidP="0039049D">
            <w:pPr>
              <w:pStyle w:val="ekvgrundtexthalbe"/>
            </w:pPr>
          </w:p>
          <w:tbl>
            <w:tblPr>
              <w:tblW w:w="3005" w:type="dxa"/>
              <w:tblBorders>
                <w:bottom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4"/>
              <w:gridCol w:w="381"/>
              <w:gridCol w:w="380"/>
              <w:gridCol w:w="380"/>
              <w:gridCol w:w="380"/>
              <w:gridCol w:w="380"/>
              <w:gridCol w:w="380"/>
            </w:tblGrid>
            <w:tr w:rsidR="00064690" w:rsidTr="00721E0E">
              <w:trPr>
                <w:trHeight w:val="397"/>
              </w:trPr>
              <w:tc>
                <w:tcPr>
                  <w:tcW w:w="646" w:type="dxa"/>
                  <w:tcBorders>
                    <w:top w:val="nil"/>
                    <w:right w:val="single" w:sz="8" w:space="0" w:color="333333"/>
                  </w:tcBorders>
                  <w:shd w:val="pct15" w:color="auto" w:fill="auto"/>
                  <w:vAlign w:val="center"/>
                </w:tcPr>
                <w:p w:rsidR="00064690" w:rsidRDefault="00064690" w:rsidP="00B521F3">
                  <w:pPr>
                    <w:pStyle w:val="ekvtabellezentriert"/>
                  </w:pPr>
                  <w:r w:rsidRPr="00DA242D">
                    <w:t>Note</w:t>
                  </w:r>
                </w:p>
              </w:tc>
              <w:tc>
                <w:tcPr>
                  <w:tcW w:w="340" w:type="dxa"/>
                  <w:tcBorders>
                    <w:left w:val="single" w:sz="8" w:space="0" w:color="333333"/>
                  </w:tcBorders>
                  <w:shd w:val="clear" w:color="auto" w:fill="auto"/>
                  <w:vAlign w:val="center"/>
                </w:tcPr>
                <w:p w:rsidR="00064690" w:rsidRDefault="00064690" w:rsidP="0039049D">
                  <w:pPr>
                    <w:pStyle w:val="ekvtabelle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1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:rsidR="00064690" w:rsidRDefault="00064690" w:rsidP="0039049D">
                  <w:pPr>
                    <w:pStyle w:val="ekvtabelle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064690" w:rsidRDefault="00064690" w:rsidP="0039049D">
                  <w:pPr>
                    <w:pStyle w:val="ekvtabelle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3</w:t>
                  </w:r>
                </w:p>
              </w:tc>
              <w:tc>
                <w:tcPr>
                  <w:tcW w:w="340" w:type="dxa"/>
                  <w:vAlign w:val="center"/>
                </w:tcPr>
                <w:p w:rsidR="00064690" w:rsidRDefault="00064690" w:rsidP="0039049D">
                  <w:pPr>
                    <w:pStyle w:val="ekvtabelle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4</w:t>
                  </w:r>
                </w:p>
              </w:tc>
              <w:tc>
                <w:tcPr>
                  <w:tcW w:w="340" w:type="dxa"/>
                  <w:vAlign w:val="center"/>
                </w:tcPr>
                <w:p w:rsidR="00064690" w:rsidRDefault="00064690" w:rsidP="0039049D">
                  <w:pPr>
                    <w:pStyle w:val="ekvtabelle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5</w:t>
                  </w:r>
                </w:p>
              </w:tc>
              <w:tc>
                <w:tcPr>
                  <w:tcW w:w="340" w:type="dxa"/>
                  <w:vAlign w:val="center"/>
                </w:tcPr>
                <w:p w:rsidR="00064690" w:rsidRDefault="00064690" w:rsidP="0039049D">
                  <w:pPr>
                    <w:pStyle w:val="ekvtabelle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6</w:t>
                  </w:r>
                </w:p>
              </w:tc>
            </w:tr>
            <w:tr w:rsidR="00064690" w:rsidTr="00721E0E">
              <w:trPr>
                <w:trHeight w:val="397"/>
              </w:trPr>
              <w:tc>
                <w:tcPr>
                  <w:tcW w:w="646" w:type="dxa"/>
                  <w:tcBorders>
                    <w:top w:val="single" w:sz="4" w:space="0" w:color="333333"/>
                    <w:right w:val="single" w:sz="8" w:space="0" w:color="333333"/>
                  </w:tcBorders>
                  <w:shd w:val="pct15" w:color="auto" w:fill="auto"/>
                  <w:vAlign w:val="center"/>
                </w:tcPr>
                <w:p w:rsidR="00064690" w:rsidRDefault="00064690" w:rsidP="00B521F3">
                  <w:pPr>
                    <w:pStyle w:val="ekvtabellezentriert"/>
                  </w:pPr>
                  <w:r w:rsidRPr="00DA242D">
                    <w:t>Anzahl</w:t>
                  </w:r>
                </w:p>
              </w:tc>
              <w:tc>
                <w:tcPr>
                  <w:tcW w:w="340" w:type="dxa"/>
                  <w:tcBorders>
                    <w:left w:val="single" w:sz="8" w:space="0" w:color="333333"/>
                  </w:tcBorders>
                  <w:shd w:val="clear" w:color="auto" w:fill="auto"/>
                  <w:vAlign w:val="center"/>
                </w:tcPr>
                <w:p w:rsidR="00064690" w:rsidRDefault="00064690" w:rsidP="0039049D">
                  <w:pPr>
                    <w:pStyle w:val="ekvtabelle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:rsidR="00064690" w:rsidRDefault="00064690" w:rsidP="0039049D">
                  <w:pPr>
                    <w:pStyle w:val="ekvtabelle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4</w:t>
                  </w:r>
                </w:p>
              </w:tc>
              <w:tc>
                <w:tcPr>
                  <w:tcW w:w="340" w:type="dxa"/>
                  <w:vAlign w:val="center"/>
                </w:tcPr>
                <w:p w:rsidR="00064690" w:rsidRDefault="00064690" w:rsidP="0039049D">
                  <w:pPr>
                    <w:pStyle w:val="ekvtabelle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8</w:t>
                  </w:r>
                </w:p>
              </w:tc>
              <w:tc>
                <w:tcPr>
                  <w:tcW w:w="340" w:type="dxa"/>
                  <w:vAlign w:val="center"/>
                </w:tcPr>
                <w:p w:rsidR="00064690" w:rsidRDefault="00064690" w:rsidP="0039049D">
                  <w:pPr>
                    <w:pStyle w:val="ekvtabelle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064690" w:rsidRDefault="00064690" w:rsidP="0039049D">
                  <w:pPr>
                    <w:pStyle w:val="ekvtabelle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1</w:t>
                  </w:r>
                </w:p>
              </w:tc>
              <w:tc>
                <w:tcPr>
                  <w:tcW w:w="340" w:type="dxa"/>
                  <w:vAlign w:val="center"/>
                </w:tcPr>
                <w:p w:rsidR="00064690" w:rsidRDefault="00064690" w:rsidP="0039049D">
                  <w:pPr>
                    <w:pStyle w:val="ekvtabelle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0</w:t>
                  </w:r>
                </w:p>
              </w:tc>
            </w:tr>
          </w:tbl>
          <w:p w:rsidR="00064690" w:rsidRDefault="00064690" w:rsidP="0039049D">
            <w:pPr>
              <w:pStyle w:val="ekvtabelle"/>
              <w:rPr>
                <w:sz w:val="19"/>
              </w:rPr>
            </w:pPr>
          </w:p>
        </w:tc>
        <w:tc>
          <w:tcPr>
            <w:tcW w:w="340" w:type="dxa"/>
          </w:tcPr>
          <w:p w:rsidR="00064690" w:rsidRDefault="00064690" w:rsidP="0039049D">
            <w:pPr>
              <w:pStyle w:val="ekvtabelle"/>
              <w:rPr>
                <w:sz w:val="19"/>
              </w:rPr>
            </w:pPr>
          </w:p>
        </w:tc>
        <w:tc>
          <w:tcPr>
            <w:tcW w:w="4649" w:type="dxa"/>
          </w:tcPr>
          <w:p w:rsidR="00064690" w:rsidRDefault="00064690" w:rsidP="0039049D">
            <w:r w:rsidRPr="00DA242D">
              <w:t>Diagramm:</w:t>
            </w:r>
          </w:p>
          <w:p w:rsidR="00064690" w:rsidRPr="00DA242D" w:rsidRDefault="00064690" w:rsidP="0039049D">
            <w:pPr>
              <w:pStyle w:val="ekvgrundtexthalbe"/>
            </w:pPr>
          </w:p>
          <w:p w:rsidR="00064690" w:rsidRDefault="001A1B17" w:rsidP="0039049D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18FB3F4D" wp14:editId="79B82D08">
                  <wp:extent cx="2916000" cy="1688400"/>
                  <wp:effectExtent l="0" t="0" r="0" b="7620"/>
                  <wp:docPr id="14" name="Grafik 14" descr="I:\Klett_WORD\733954_LS7_NW_DUA_KONVERTIERT\Graifiken\Kapitel_01\SE96733452_G_k01_kv_co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:\Klett_WORD\733954_LS7_NW_DUA_KONVERTIERT\Graifiken\Kapitel_01\SE96733452_G_k01_kv_co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000" cy="168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B17" w:rsidRDefault="001A1B17" w:rsidP="00BE4BEB">
      <w:pPr>
        <w:pStyle w:val="ekvaufgabe2-4sp"/>
      </w:pPr>
    </w:p>
    <w:p w:rsidR="00064690" w:rsidRPr="00DA242D" w:rsidRDefault="00064690" w:rsidP="00064690">
      <w:pPr>
        <w:pStyle w:val="ekvue3arial"/>
      </w:pPr>
      <w:r w:rsidRPr="00404F80">
        <w:rPr>
          <w:rStyle w:val="ekvnummerierung"/>
          <w:b/>
        </w:rPr>
        <w:t>2</w:t>
      </w:r>
      <w:r w:rsidR="000175E0">
        <w:tab/>
      </w:r>
      <w:r w:rsidRPr="00DA242D">
        <w:t>Große Zahlen</w:t>
      </w:r>
    </w:p>
    <w:p w:rsidR="00064690" w:rsidRPr="00DA242D" w:rsidRDefault="00064690" w:rsidP="00BE4BEB">
      <w:pPr>
        <w:pStyle w:val="ekvaufgabe2-4sp"/>
      </w:pPr>
      <w:r w:rsidRPr="00DA242D">
        <w:t>a)</w:t>
      </w:r>
      <w:r w:rsidRPr="00DA242D">
        <w:tab/>
        <w:t>Verbinde, was zusammengehört.</w:t>
      </w:r>
    </w:p>
    <w:p w:rsidR="00064690" w:rsidRDefault="00064690" w:rsidP="00064690">
      <w:pPr>
        <w:pStyle w:val="ekvgrundtexthalbe"/>
      </w:pPr>
    </w:p>
    <w:tbl>
      <w:tblPr>
        <w:tblW w:w="9356" w:type="dxa"/>
        <w:tblBorders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1560"/>
        <w:gridCol w:w="1559"/>
      </w:tblGrid>
      <w:tr w:rsidR="00064690" w:rsidTr="0039049D">
        <w:trPr>
          <w:trHeight w:val="284"/>
        </w:trPr>
        <w:tc>
          <w:tcPr>
            <w:tcW w:w="6237" w:type="dxa"/>
            <w:tcBorders>
              <w:top w:val="nil"/>
              <w:bottom w:val="single" w:sz="8" w:space="0" w:color="333333"/>
              <w:right w:val="single" w:sz="4" w:space="0" w:color="333333"/>
            </w:tcBorders>
            <w:shd w:val="pct15" w:color="auto" w:fill="auto"/>
            <w:vAlign w:val="center"/>
          </w:tcPr>
          <w:p w:rsidR="00064690" w:rsidRPr="002249C6" w:rsidRDefault="00064690" w:rsidP="001A1B17">
            <w:pPr>
              <w:pStyle w:val="ekvtabellelinks"/>
            </w:pPr>
            <w:r w:rsidRPr="00DA242D">
              <w:t>in Worten</w:t>
            </w:r>
          </w:p>
        </w:tc>
        <w:tc>
          <w:tcPr>
            <w:tcW w:w="1560" w:type="dxa"/>
            <w:tcBorders>
              <w:top w:val="nil"/>
              <w:left w:val="single" w:sz="4" w:space="0" w:color="333333"/>
              <w:bottom w:val="single" w:sz="8" w:space="0" w:color="333333"/>
            </w:tcBorders>
            <w:shd w:val="pct15" w:color="auto" w:fill="auto"/>
            <w:vAlign w:val="center"/>
          </w:tcPr>
          <w:p w:rsidR="00064690" w:rsidRPr="002249C6" w:rsidRDefault="00064690" w:rsidP="001A1B17">
            <w:pPr>
              <w:pStyle w:val="ekvtabellelinks"/>
              <w:rPr>
                <w:rStyle w:val="ekvhandschrift"/>
              </w:rPr>
            </w:pPr>
            <w:r w:rsidRPr="00DA242D">
              <w:t>mit Ziffern</w:t>
            </w:r>
          </w:p>
        </w:tc>
        <w:tc>
          <w:tcPr>
            <w:tcW w:w="1559" w:type="dxa"/>
            <w:tcBorders>
              <w:top w:val="nil"/>
              <w:bottom w:val="single" w:sz="8" w:space="0" w:color="333333"/>
            </w:tcBorders>
            <w:shd w:val="pct15" w:color="auto" w:fill="auto"/>
            <w:vAlign w:val="center"/>
          </w:tcPr>
          <w:p w:rsidR="00064690" w:rsidRPr="002249C6" w:rsidRDefault="00064690" w:rsidP="001A1B17">
            <w:pPr>
              <w:pStyle w:val="ekvtabellelinks"/>
              <w:rPr>
                <w:rStyle w:val="ekvhandschrift"/>
              </w:rPr>
            </w:pPr>
            <w:r w:rsidRPr="00DA242D">
              <w:t>gerundet</w:t>
            </w:r>
          </w:p>
        </w:tc>
      </w:tr>
      <w:tr w:rsidR="00064690" w:rsidTr="0039049D">
        <w:trPr>
          <w:trHeight w:val="284"/>
        </w:trPr>
        <w:tc>
          <w:tcPr>
            <w:tcW w:w="6237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64690" w:rsidRPr="002249C6" w:rsidRDefault="00064690" w:rsidP="000175E0">
            <w:pPr>
              <w:pStyle w:val="ekvtabellelinks"/>
            </w:pPr>
            <w:r w:rsidRPr="00DA242D">
              <w:t>vier Bi</w:t>
            </w:r>
            <w:r w:rsidR="000175E0">
              <w:t>llionen fünfzig Milliarden dreitausend</w:t>
            </w:r>
            <w:r w:rsidRPr="00DA242D">
              <w:t>fünfhundertzweiundsiebzig</w:t>
            </w:r>
          </w:p>
        </w:tc>
        <w:tc>
          <w:tcPr>
            <w:tcW w:w="1560" w:type="dxa"/>
            <w:tcBorders>
              <w:top w:val="single" w:sz="8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064690" w:rsidRPr="002249C6" w:rsidRDefault="00064690" w:rsidP="001A1B17">
            <w:pPr>
              <w:pStyle w:val="ekvtabellelinks"/>
              <w:rPr>
                <w:rStyle w:val="ekvhandschrift"/>
              </w:rPr>
            </w:pPr>
            <w:r w:rsidRPr="00DA242D">
              <w:t>40</w:t>
            </w:r>
            <w:r w:rsidRPr="00B521F3">
              <w:rPr>
                <w:rStyle w:val="ekvabstand50prozent"/>
              </w:rPr>
              <w:t> </w:t>
            </w:r>
            <w:r w:rsidRPr="00DA242D">
              <w:t>500</w:t>
            </w:r>
            <w:r w:rsidRPr="00B521F3">
              <w:rPr>
                <w:rStyle w:val="ekvabstand50prozent"/>
              </w:rPr>
              <w:t> </w:t>
            </w:r>
            <w:r w:rsidRPr="00DA242D">
              <w:t>000</w:t>
            </w:r>
            <w:r w:rsidRPr="00B521F3">
              <w:rPr>
                <w:rStyle w:val="ekvabstand50prozent"/>
              </w:rPr>
              <w:t> </w:t>
            </w:r>
            <w:r w:rsidRPr="00DA242D">
              <w:t>035</w:t>
            </w:r>
          </w:p>
        </w:tc>
        <w:tc>
          <w:tcPr>
            <w:tcW w:w="1559" w:type="dxa"/>
            <w:tcBorders>
              <w:top w:val="single" w:sz="8" w:space="0" w:color="333333"/>
            </w:tcBorders>
            <w:vAlign w:val="center"/>
          </w:tcPr>
          <w:p w:rsidR="00064690" w:rsidRPr="002249C6" w:rsidRDefault="00064690" w:rsidP="001A1B17">
            <w:pPr>
              <w:pStyle w:val="ekvtabellelinks"/>
              <w:rPr>
                <w:rStyle w:val="ekvhandschrift"/>
              </w:rPr>
            </w:pPr>
            <w:r w:rsidRPr="00DA242D">
              <w:t>400</w:t>
            </w:r>
            <w:r w:rsidRPr="00B521F3">
              <w:rPr>
                <w:rStyle w:val="ekvabstand50prozent"/>
              </w:rPr>
              <w:t> </w:t>
            </w:r>
            <w:r w:rsidRPr="00DA242D">
              <w:t>500</w:t>
            </w:r>
            <w:r w:rsidRPr="00B521F3">
              <w:rPr>
                <w:rStyle w:val="ekvabstand50prozent"/>
              </w:rPr>
              <w:t> </w:t>
            </w:r>
            <w:r w:rsidRPr="00DA242D">
              <w:t>003</w:t>
            </w:r>
            <w:r w:rsidRPr="00B521F3">
              <w:rPr>
                <w:rStyle w:val="ekvabstand50prozent"/>
              </w:rPr>
              <w:t> </w:t>
            </w:r>
            <w:r w:rsidRPr="00DA242D">
              <w:t>000</w:t>
            </w:r>
          </w:p>
        </w:tc>
      </w:tr>
      <w:tr w:rsidR="00064690" w:rsidTr="0039049D">
        <w:trPr>
          <w:trHeight w:val="284"/>
        </w:trPr>
        <w:tc>
          <w:tcPr>
            <w:tcW w:w="623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64690" w:rsidRPr="002249C6" w:rsidRDefault="00064690" w:rsidP="001A1B17">
            <w:pPr>
              <w:pStyle w:val="ekvtabellelinks"/>
            </w:pPr>
            <w:r w:rsidRPr="00DA242D">
              <w:t>vierzig Milliarden fünfhundert Millionen fünfunddreißig</w:t>
            </w:r>
          </w:p>
        </w:tc>
        <w:tc>
          <w:tcPr>
            <w:tcW w:w="1560" w:type="dxa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064690" w:rsidRPr="002249C6" w:rsidRDefault="00064690" w:rsidP="001A1B17">
            <w:pPr>
              <w:pStyle w:val="ekvtabellelinks"/>
              <w:rPr>
                <w:rStyle w:val="ekvhandschrift"/>
              </w:rPr>
            </w:pPr>
            <w:r w:rsidRPr="00DA242D">
              <w:t>400</w:t>
            </w:r>
            <w:r w:rsidRPr="00B521F3">
              <w:rPr>
                <w:rStyle w:val="ekvabstand50prozent"/>
              </w:rPr>
              <w:t> </w:t>
            </w:r>
            <w:r w:rsidRPr="00DA242D">
              <w:t>500</w:t>
            </w:r>
            <w:r w:rsidRPr="00B521F3">
              <w:rPr>
                <w:rStyle w:val="ekvabstand50prozent"/>
              </w:rPr>
              <w:t> </w:t>
            </w:r>
            <w:r w:rsidRPr="00DA242D">
              <w:t>003</w:t>
            </w:r>
            <w:r w:rsidRPr="00B521F3">
              <w:rPr>
                <w:rStyle w:val="ekvabstand50prozent"/>
              </w:rPr>
              <w:t> </w:t>
            </w:r>
            <w:r w:rsidRPr="00DA242D">
              <w:t>027</w:t>
            </w:r>
          </w:p>
        </w:tc>
        <w:tc>
          <w:tcPr>
            <w:tcW w:w="1559" w:type="dxa"/>
            <w:tcBorders>
              <w:bottom w:val="single" w:sz="4" w:space="0" w:color="333333"/>
            </w:tcBorders>
            <w:vAlign w:val="center"/>
          </w:tcPr>
          <w:p w:rsidR="00064690" w:rsidRPr="002249C6" w:rsidRDefault="00064690" w:rsidP="001A1B17">
            <w:pPr>
              <w:pStyle w:val="ekvtabellelinks"/>
              <w:rPr>
                <w:rStyle w:val="ekvhandschrift"/>
              </w:rPr>
            </w:pPr>
            <w:r w:rsidRPr="00DA242D">
              <w:t>4</w:t>
            </w:r>
            <w:r w:rsidRPr="00B521F3">
              <w:rPr>
                <w:rStyle w:val="ekvabstand50prozent"/>
              </w:rPr>
              <w:t> </w:t>
            </w:r>
            <w:r w:rsidRPr="00DA242D">
              <w:t>050</w:t>
            </w:r>
            <w:r w:rsidRPr="00B521F3">
              <w:rPr>
                <w:rStyle w:val="ekvabstand50prozent"/>
              </w:rPr>
              <w:t> </w:t>
            </w:r>
            <w:r w:rsidRPr="00DA242D">
              <w:t>000</w:t>
            </w:r>
            <w:r w:rsidRPr="00B521F3">
              <w:rPr>
                <w:rStyle w:val="ekvabstand50prozent"/>
              </w:rPr>
              <w:t> </w:t>
            </w:r>
            <w:r w:rsidRPr="00DA242D">
              <w:t>003</w:t>
            </w:r>
            <w:r w:rsidRPr="00B521F3">
              <w:rPr>
                <w:rStyle w:val="ekvabstand50prozent"/>
              </w:rPr>
              <w:t> </w:t>
            </w:r>
            <w:r w:rsidRPr="00DA242D">
              <w:t>500</w:t>
            </w:r>
          </w:p>
        </w:tc>
      </w:tr>
      <w:tr w:rsidR="00064690" w:rsidTr="0039049D">
        <w:trPr>
          <w:trHeight w:val="284"/>
        </w:trPr>
        <w:tc>
          <w:tcPr>
            <w:tcW w:w="6237" w:type="dxa"/>
            <w:tcBorders>
              <w:top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:rsidR="00064690" w:rsidRDefault="00064690" w:rsidP="000175E0">
            <w:pPr>
              <w:pStyle w:val="ekvtabellelinks"/>
            </w:pPr>
            <w:r w:rsidRPr="00DA242D">
              <w:t xml:space="preserve">vierhundert Milliarden </w:t>
            </w:r>
            <w:r w:rsidR="000175E0">
              <w:t>fünfhundert Millionen dreitausend</w:t>
            </w:r>
            <w:r w:rsidRPr="00DA242D">
              <w:t>siebenundzwanzig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</w:tcBorders>
            <w:shd w:val="clear" w:color="auto" w:fill="auto"/>
            <w:vAlign w:val="center"/>
          </w:tcPr>
          <w:p w:rsidR="00064690" w:rsidRDefault="00064690" w:rsidP="001A1B17">
            <w:pPr>
              <w:pStyle w:val="ekvtabellelinks"/>
              <w:rPr>
                <w:rStyle w:val="ekvhandschrift"/>
              </w:rPr>
            </w:pPr>
            <w:r w:rsidRPr="00DA242D">
              <w:t>4</w:t>
            </w:r>
            <w:r w:rsidRPr="00B521F3">
              <w:rPr>
                <w:rStyle w:val="ekvabstand50prozent"/>
              </w:rPr>
              <w:t> </w:t>
            </w:r>
            <w:r w:rsidRPr="00DA242D">
              <w:t>050</w:t>
            </w:r>
            <w:r w:rsidRPr="00B521F3">
              <w:rPr>
                <w:rStyle w:val="ekvabstand50prozent"/>
              </w:rPr>
              <w:t> </w:t>
            </w:r>
            <w:r w:rsidRPr="00DA242D">
              <w:t>000</w:t>
            </w:r>
            <w:r w:rsidRPr="00B521F3">
              <w:rPr>
                <w:rStyle w:val="ekvabstand50prozent"/>
              </w:rPr>
              <w:t> </w:t>
            </w:r>
            <w:r w:rsidRPr="00DA242D">
              <w:t>003</w:t>
            </w:r>
            <w:r w:rsidRPr="00B521F3">
              <w:rPr>
                <w:rStyle w:val="ekvabstand50prozent"/>
              </w:rPr>
              <w:t> </w:t>
            </w:r>
            <w:r w:rsidRPr="00DA242D">
              <w:t>572</w:t>
            </w:r>
          </w:p>
        </w:tc>
        <w:tc>
          <w:tcPr>
            <w:tcW w:w="1559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064690" w:rsidRPr="002249C6" w:rsidRDefault="00064690" w:rsidP="001A1B17">
            <w:pPr>
              <w:pStyle w:val="ekvtabellelinks"/>
              <w:rPr>
                <w:rStyle w:val="ekvhandschrift"/>
              </w:rPr>
            </w:pPr>
            <w:r w:rsidRPr="00DA242D">
              <w:t>40</w:t>
            </w:r>
            <w:r w:rsidRPr="00B521F3">
              <w:rPr>
                <w:rStyle w:val="ekvabstand50prozent"/>
              </w:rPr>
              <w:t> </w:t>
            </w:r>
            <w:r w:rsidRPr="00DA242D">
              <w:t>500</w:t>
            </w:r>
            <w:r w:rsidRPr="00B521F3">
              <w:rPr>
                <w:rStyle w:val="ekvabstand50prozent"/>
              </w:rPr>
              <w:t> </w:t>
            </w:r>
            <w:r w:rsidRPr="00DA242D">
              <w:t>000</w:t>
            </w:r>
            <w:r w:rsidRPr="00B521F3">
              <w:rPr>
                <w:rStyle w:val="ekvabstand50prozent"/>
              </w:rPr>
              <w:t> </w:t>
            </w:r>
            <w:r w:rsidRPr="00DA242D">
              <w:t>000</w:t>
            </w:r>
          </w:p>
        </w:tc>
      </w:tr>
    </w:tbl>
    <w:p w:rsidR="00064690" w:rsidRDefault="00064690" w:rsidP="00064690">
      <w:pPr>
        <w:pStyle w:val="ekvgrundtexthalbe"/>
      </w:pPr>
    </w:p>
    <w:p w:rsidR="00064690" w:rsidRPr="00DA242D" w:rsidRDefault="00064690" w:rsidP="00BE4BEB">
      <w:pPr>
        <w:pStyle w:val="ekvaufgabe2-4sp"/>
      </w:pPr>
      <w:r w:rsidRPr="00DA242D">
        <w:t>b)</w:t>
      </w:r>
      <w:r w:rsidRPr="00DA242D">
        <w:tab/>
        <w:t xml:space="preserve">Schreibe die Zahlen in Ziffern der Größe nach auf. </w:t>
      </w:r>
    </w:p>
    <w:p w:rsidR="00064690" w:rsidRPr="00B521F3" w:rsidRDefault="00064690" w:rsidP="00B521F3">
      <w:pPr>
        <w:pStyle w:val="ekvaufgabelckentext3-6sp"/>
        <w:rPr>
          <w:rStyle w:val="ekvlckentextunterstrichen"/>
        </w:rPr>
      </w:pPr>
      <w:r w:rsidRPr="00B521F3">
        <w:rPr>
          <w:rStyle w:val="ekvlckentextunterstrichen"/>
        </w:rPr>
        <w:tab/>
      </w:r>
      <w:r w:rsidRPr="00B521F3">
        <w:rPr>
          <w:rStyle w:val="ekvlckentextunterstrichen"/>
        </w:rPr>
        <w:tab/>
      </w:r>
      <w:r w:rsidRPr="00B521F3">
        <w:rPr>
          <w:rStyle w:val="ekvlckentextunterstrichen"/>
        </w:rPr>
        <w:tab/>
      </w:r>
      <w:r w:rsidRPr="00B521F3">
        <w:rPr>
          <w:rStyle w:val="ekvlckentextunterstrichen"/>
        </w:rPr>
        <w:tab/>
      </w:r>
      <w:r w:rsidRPr="001355D9">
        <w:rPr>
          <w:rStyle w:val="ekvgrundtextarialZchn"/>
        </w:rPr>
        <w:t xml:space="preserve"> </w:t>
      </w:r>
      <w:r w:rsidRPr="001A1B17">
        <w:rPr>
          <w:rStyle w:val="ekvcambriamath"/>
        </w:rPr>
        <w:t>&gt;</w:t>
      </w:r>
      <w:r w:rsidR="001A1B17">
        <w:rPr>
          <w:rStyle w:val="ekvcambriamath"/>
        </w:rPr>
        <w:t> </w:t>
      </w:r>
      <w:r w:rsidRPr="00B521F3">
        <w:rPr>
          <w:rStyle w:val="ekvlckentextunterstrichen"/>
        </w:rPr>
        <w:tab/>
      </w:r>
      <w:r w:rsidRPr="00B521F3">
        <w:rPr>
          <w:rStyle w:val="ekvlckentextunterstrichen"/>
        </w:rPr>
        <w:tab/>
      </w:r>
      <w:r w:rsidRPr="001355D9">
        <w:rPr>
          <w:rStyle w:val="ekvgrundtextarialZchn"/>
        </w:rPr>
        <w:t xml:space="preserve"> </w:t>
      </w:r>
      <w:r w:rsidRPr="001A1B17">
        <w:rPr>
          <w:rStyle w:val="ekvcambriamath"/>
        </w:rPr>
        <w:t>&gt;</w:t>
      </w:r>
      <w:r w:rsidRPr="001355D9">
        <w:rPr>
          <w:rStyle w:val="ekvgrundtextarialZchn"/>
        </w:rPr>
        <w:t xml:space="preserve"> </w:t>
      </w:r>
      <w:r w:rsidRPr="00B521F3">
        <w:rPr>
          <w:rStyle w:val="ekvlckentextunterstrichen"/>
        </w:rPr>
        <w:tab/>
      </w:r>
      <w:r w:rsidRPr="00B521F3">
        <w:rPr>
          <w:rStyle w:val="ekvlckentextunterstrichen"/>
        </w:rPr>
        <w:tab/>
      </w:r>
      <w:r w:rsidRPr="00B521F3">
        <w:rPr>
          <w:rStyle w:val="ekvlckentextunterstrichen"/>
        </w:rPr>
        <w:tab/>
      </w:r>
    </w:p>
    <w:p w:rsidR="00064690" w:rsidRDefault="00064690" w:rsidP="001A1B17">
      <w:pPr>
        <w:pStyle w:val="ekvgrundtexthalbe"/>
      </w:pPr>
    </w:p>
    <w:p w:rsidR="001A1B17" w:rsidRPr="00DA242D" w:rsidRDefault="001A1B17" w:rsidP="00BE4BEB">
      <w:pPr>
        <w:pStyle w:val="ekvaufgabe2-4sp"/>
      </w:pPr>
    </w:p>
    <w:p w:rsidR="00064690" w:rsidRPr="00DA242D" w:rsidRDefault="00064690" w:rsidP="00064690">
      <w:pPr>
        <w:pStyle w:val="ekvue3arial"/>
      </w:pPr>
      <w:r w:rsidRPr="00404F80">
        <w:rPr>
          <w:rStyle w:val="ekvnummerierung"/>
          <w:b/>
        </w:rPr>
        <w:t>3</w:t>
      </w:r>
      <w:r w:rsidR="000175E0">
        <w:tab/>
      </w:r>
      <w:r w:rsidRPr="00DA242D">
        <w:t>Grundrechenarten</w:t>
      </w:r>
    </w:p>
    <w:p w:rsidR="00064690" w:rsidRDefault="00064690" w:rsidP="00BE4BEB">
      <w:pPr>
        <w:pStyle w:val="ekvaufgabe2-4sp"/>
        <w:rPr>
          <w:rStyle w:val="ekvnummerierung"/>
        </w:rPr>
      </w:pPr>
      <w:r w:rsidRPr="00DA242D">
        <w:t>Markiere die passende Rechnung oder die passende Zahl zu dem gegebenen Begriff.</w:t>
      </w:r>
      <w:r w:rsidR="00981F4E" w:rsidRPr="00981F4E">
        <w:rPr>
          <w:rStyle w:val="ekvnummerierung"/>
        </w:rPr>
        <w:t xml:space="preserve"> </w:t>
      </w:r>
    </w:p>
    <w:p w:rsidR="00064690" w:rsidRPr="00DA242D" w:rsidRDefault="005E3BEC" w:rsidP="00064690">
      <w:pPr>
        <w:pStyle w:val="ekvbild"/>
      </w:pPr>
      <w:r>
        <w:rPr>
          <w:lang w:eastAsia="de-DE"/>
        </w:rPr>
        <w:drawing>
          <wp:inline distT="0" distB="0" distL="0" distR="0">
            <wp:extent cx="5943600" cy="473776"/>
            <wp:effectExtent l="0" t="0" r="0" b="2540"/>
            <wp:docPr id="16" name="Grafik 16" descr="I:\Klett_WORD\733954_LS7_NW_DUA_KONVERTIERT\Graifiken\Kapitel_01\SE96733452_G_k01_kv_co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Klett_WORD\733954_LS7_NW_DUA_KONVERTIERT\Graifiken\Kapitel_01\SE96733452_G_k01_kv_co_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131"/>
                    <a:stretch/>
                  </pic:blipFill>
                  <pic:spPr bwMode="auto">
                    <a:xfrm>
                      <a:off x="0" y="0"/>
                      <a:ext cx="5943600" cy="47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1B17" w:rsidRPr="00DA242D" w:rsidRDefault="001A1B17" w:rsidP="00BE4BEB">
      <w:pPr>
        <w:pStyle w:val="ekvaufgabe2-4sp"/>
      </w:pPr>
    </w:p>
    <w:p w:rsidR="00064690" w:rsidRPr="00DA242D" w:rsidRDefault="00064690" w:rsidP="00064690">
      <w:pPr>
        <w:pStyle w:val="ekvue3arial"/>
      </w:pPr>
      <w:r w:rsidRPr="00404F80">
        <w:rPr>
          <w:rStyle w:val="ekvnummerierung"/>
          <w:b/>
        </w:rPr>
        <w:t>4</w:t>
      </w:r>
      <w:r w:rsidR="000175E0">
        <w:tab/>
      </w:r>
      <w:r w:rsidRPr="00DA242D">
        <w:t>Maßeinheiten umwandeln</w:t>
      </w:r>
    </w:p>
    <w:p w:rsidR="00064690" w:rsidRPr="00DA242D" w:rsidRDefault="00064690" w:rsidP="00BE4BEB">
      <w:pPr>
        <w:pStyle w:val="ekvaufgabe2-4sp"/>
      </w:pPr>
      <w:r w:rsidRPr="00DA242D">
        <w:t>Wandle in die Einheit um, die in der Klammer steht.</w:t>
      </w:r>
    </w:p>
    <w:p w:rsidR="00064690" w:rsidRDefault="00064690" w:rsidP="00B521F3">
      <w:pPr>
        <w:pStyle w:val="ekvaufgabe2-4sp"/>
      </w:pPr>
      <w:r w:rsidRPr="00DA242D">
        <w:t>a)</w:t>
      </w:r>
      <w:r w:rsidRPr="00DA242D">
        <w:tab/>
        <w:t>19</w:t>
      </w:r>
      <w:r w:rsidRPr="00B521F3">
        <w:rPr>
          <w:rStyle w:val="ekvabstand50prozent"/>
        </w:rPr>
        <w:t> </w:t>
      </w:r>
      <w:r w:rsidRPr="00DA242D">
        <w:t>876</w:t>
      </w:r>
      <w:r w:rsidRPr="00B521F3">
        <w:rPr>
          <w:rStyle w:val="ekvabstand50prozent"/>
        </w:rPr>
        <w:t> </w:t>
      </w:r>
      <w:r w:rsidRPr="00DA242D">
        <w:t>ct (€)</w:t>
      </w:r>
      <w:r w:rsidRPr="00DA242D">
        <w:tab/>
        <w:t>b)</w:t>
      </w:r>
      <w:r w:rsidRPr="00DA242D">
        <w:tab/>
        <w:t>6700</w:t>
      </w:r>
      <w:r w:rsidRPr="00B521F3">
        <w:rPr>
          <w:rStyle w:val="ekvabstand50prozent"/>
        </w:rPr>
        <w:t> </w:t>
      </w:r>
      <w:r w:rsidRPr="00DA242D">
        <w:t>cm (m)</w:t>
      </w:r>
      <w:r w:rsidRPr="00DA242D">
        <w:tab/>
        <w:t>c)</w:t>
      </w:r>
      <w:r w:rsidRPr="00DA242D">
        <w:tab/>
        <w:t>980</w:t>
      </w:r>
      <w:r w:rsidRPr="00B521F3">
        <w:rPr>
          <w:rStyle w:val="ekvabstand50prozent"/>
        </w:rPr>
        <w:t> </w:t>
      </w:r>
      <w:r w:rsidRPr="00DA242D">
        <w:t>000</w:t>
      </w:r>
      <w:r w:rsidRPr="00B521F3">
        <w:rPr>
          <w:rStyle w:val="ekvabstand50prozent"/>
        </w:rPr>
        <w:t> </w:t>
      </w:r>
      <w:r>
        <w:t>kg (t)</w:t>
      </w:r>
      <w:r>
        <w:tab/>
        <w:t>d)</w:t>
      </w:r>
      <w:r>
        <w:tab/>
        <w:t>4</w:t>
      </w:r>
      <w:r w:rsidRPr="00B521F3">
        <w:rPr>
          <w:rStyle w:val="ekvabstand50prozent"/>
        </w:rPr>
        <w:t> </w:t>
      </w:r>
      <w:r w:rsidRPr="00DA242D">
        <w:t>h (min)</w:t>
      </w:r>
    </w:p>
    <w:p w:rsidR="00064690" w:rsidRDefault="00064690" w:rsidP="00B521F3">
      <w:pPr>
        <w:pStyle w:val="ekvaufgabe2-4sp"/>
      </w:pPr>
    </w:p>
    <w:p w:rsidR="00064690" w:rsidRDefault="00064690" w:rsidP="00B521F3">
      <w:pPr>
        <w:pStyle w:val="ekvaufgabe2-4sp"/>
        <w:sectPr w:rsidR="00064690" w:rsidSect="00064690">
          <w:headerReference w:type="default" r:id="rId14"/>
          <w:footerReference w:type="default" r:id="rId15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761737" w:rsidRPr="00C172AE" w:rsidTr="008B3A5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1737" w:rsidRPr="00AE65F6" w:rsidRDefault="00761737" w:rsidP="008B3A5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1737" w:rsidRPr="00A2180B" w:rsidRDefault="001A1B17" w:rsidP="00CD02FC">
            <w:pPr>
              <w:pStyle w:val="ekvkolumnentitel"/>
              <w:pageBreakBefore/>
            </w:pPr>
            <w:r>
              <w:t xml:space="preserve">I </w:t>
            </w:r>
            <w:r w:rsidR="00A2180B">
              <w:t>Zahlen und Größen</w:t>
            </w:r>
            <w:r w:rsidR="00A2180B" w:rsidRPr="009B6202">
              <w:t xml:space="preserve"> </w:t>
            </w:r>
            <w:r w:rsidR="005B16D0">
              <w:t xml:space="preserve">– </w:t>
            </w:r>
            <w:r w:rsidR="005B16D0" w:rsidRPr="00DA242D">
              <w:t>Check-out</w:t>
            </w:r>
            <w:bookmarkStart w:id="1" w:name="_GoBack"/>
            <w:bookmarkEnd w:id="1"/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1737" w:rsidRPr="007C1230" w:rsidRDefault="00761737" w:rsidP="008B3A54">
            <w:pPr>
              <w:pStyle w:val="ekvkolumnentitel"/>
              <w:pageBreakBefore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1737" w:rsidRPr="007C1230" w:rsidRDefault="00761737" w:rsidP="008B3A54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1737" w:rsidRPr="007C1230" w:rsidRDefault="000175E0" w:rsidP="00761737">
            <w:pPr>
              <w:pStyle w:val="ekvkvnummer"/>
              <w:pageBreakBefore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61737" w:rsidRPr="007636A0" w:rsidRDefault="00761737" w:rsidP="008B3A54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761737" w:rsidRPr="00BF17F2" w:rsidTr="008B3A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1737" w:rsidRDefault="00761737" w:rsidP="008B3A54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5E2B3D57" wp14:editId="3BDD1789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1737" w:rsidRDefault="00761737" w:rsidP="008B3A54">
            <w:pPr>
              <w:rPr>
                <w:color w:val="FFFFFF" w:themeColor="background1"/>
              </w:rPr>
            </w:pPr>
          </w:p>
          <w:p w:rsidR="00761737" w:rsidRPr="00BF17F2" w:rsidRDefault="00761737" w:rsidP="008B3A5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761737" w:rsidRPr="00BF17F2" w:rsidRDefault="00761737" w:rsidP="008B3A54">
            <w:pPr>
              <w:rPr>
                <w:color w:val="FFFFFF" w:themeColor="background1"/>
              </w:rPr>
            </w:pPr>
          </w:p>
        </w:tc>
      </w:tr>
    </w:tbl>
    <w:p w:rsidR="00064690" w:rsidRPr="000175E0" w:rsidRDefault="00064690" w:rsidP="000175E0">
      <w:pPr>
        <w:pStyle w:val="ekvlsungberschrift"/>
        <w:rPr>
          <w:lang w:val="en-US"/>
        </w:rPr>
      </w:pPr>
      <w:r w:rsidRPr="000175E0">
        <w:rPr>
          <w:lang w:val="en-US"/>
        </w:rPr>
        <w:t>Check-out Kapitel I</w:t>
      </w:r>
      <w:r w:rsidR="000175E0" w:rsidRPr="000175E0">
        <w:rPr>
          <w:lang w:val="en-US"/>
        </w:rPr>
        <w:t>, S</w:t>
      </w:r>
      <w:r w:rsidR="000175E0" w:rsidRPr="000175E0">
        <w:rPr>
          <w:rStyle w:val="ekvabstand50prozent"/>
          <w:lang w:val="en-US"/>
        </w:rPr>
        <w:t> </w:t>
      </w:r>
      <w:r w:rsidR="000175E0">
        <w:rPr>
          <w:lang w:val="en-US"/>
        </w:rPr>
        <w:t>41</w:t>
      </w:r>
    </w:p>
    <w:p w:rsidR="00064690" w:rsidRPr="000175E0" w:rsidRDefault="00064690" w:rsidP="001A1B17">
      <w:pPr>
        <w:pStyle w:val="ekvaufgabe2-4sp"/>
        <w:rPr>
          <w:lang w:val="en-US"/>
        </w:rPr>
      </w:pPr>
    </w:p>
    <w:p w:rsidR="00064690" w:rsidRPr="00D31D25" w:rsidRDefault="00064690" w:rsidP="00B521F3">
      <w:pPr>
        <w:pStyle w:val="ekvaufgabe2-4sp"/>
        <w:rPr>
          <w:rStyle w:val="ekvnummerierung"/>
        </w:rPr>
      </w:pPr>
      <w:r w:rsidRPr="00D31D25">
        <w:rPr>
          <w:rStyle w:val="ekvnummerierung"/>
        </w:rPr>
        <w:t>1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340"/>
        <w:gridCol w:w="3005"/>
        <w:gridCol w:w="340"/>
        <w:gridCol w:w="4649"/>
      </w:tblGrid>
      <w:tr w:rsidR="00064690" w:rsidTr="0039049D">
        <w:trPr>
          <w:trHeight w:val="284"/>
        </w:trPr>
        <w:tc>
          <w:tcPr>
            <w:tcW w:w="1021" w:type="dxa"/>
            <w:shd w:val="clear" w:color="auto" w:fill="auto"/>
          </w:tcPr>
          <w:p w:rsidR="00064690" w:rsidRDefault="00064690" w:rsidP="0039049D">
            <w:r w:rsidRPr="00DA242D">
              <w:t>Strichliste:</w:t>
            </w:r>
          </w:p>
          <w:p w:rsidR="00064690" w:rsidRPr="00DA242D" w:rsidRDefault="00064690" w:rsidP="00B521F3">
            <w:pPr>
              <w:pStyle w:val="ekvaufgabelckentext3-6sp"/>
            </w:pPr>
            <w:r w:rsidRPr="00DA242D">
              <w:t xml:space="preserve">1: </w:t>
            </w:r>
            <w:r w:rsidRPr="00D31D25">
              <w:rPr>
                <w:rStyle w:val="ekvgrundtextarialZchn"/>
              </w:rPr>
              <w:t>III</w:t>
            </w:r>
          </w:p>
          <w:p w:rsidR="00064690" w:rsidRDefault="00064690" w:rsidP="0039049D">
            <w:r w:rsidRPr="00DA242D">
              <w:t>2: ||||</w:t>
            </w:r>
          </w:p>
          <w:p w:rsidR="00064690" w:rsidRPr="00D31D25" w:rsidRDefault="00064690" w:rsidP="0039049D">
            <w:r w:rsidRPr="00DA242D">
              <w:t xml:space="preserve">3: </w:t>
            </w:r>
            <w:r>
              <w:rPr>
                <w:lang w:eastAsia="de-DE"/>
              </w:rPr>
              <w:drawing>
                <wp:inline distT="0" distB="0" distL="0" distR="0" wp14:anchorId="2BDCAFF2" wp14:editId="4C56B433">
                  <wp:extent cx="156845" cy="88900"/>
                  <wp:effectExtent l="0" t="0" r="0" b="6350"/>
                  <wp:docPr id="3" name="Picture 3" descr="Strichliste_5_ (in Tabell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trichliste_5_ (in Tabell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III</w:t>
            </w:r>
          </w:p>
          <w:p w:rsidR="00064690" w:rsidRDefault="00064690" w:rsidP="0039049D">
            <w:r w:rsidRPr="00DA242D">
              <w:t>4: ||</w:t>
            </w:r>
          </w:p>
          <w:p w:rsidR="00064690" w:rsidRPr="00DA242D" w:rsidRDefault="00064690" w:rsidP="0039049D">
            <w:r w:rsidRPr="00D31D25">
              <w:rPr>
                <w:rStyle w:val="ekvfett"/>
              </w:rPr>
              <w:t>5</w:t>
            </w:r>
            <w:r w:rsidRPr="00DA242D">
              <w:t>: |</w:t>
            </w:r>
          </w:p>
          <w:p w:rsidR="00064690" w:rsidRDefault="00064690" w:rsidP="0039049D">
            <w:pPr>
              <w:pStyle w:val="ekvtabelle"/>
              <w:rPr>
                <w:sz w:val="19"/>
              </w:rPr>
            </w:pPr>
            <w:r w:rsidRPr="00DA242D">
              <w:t>6: –</w:t>
            </w:r>
          </w:p>
        </w:tc>
        <w:tc>
          <w:tcPr>
            <w:tcW w:w="340" w:type="dxa"/>
            <w:shd w:val="clear" w:color="auto" w:fill="auto"/>
          </w:tcPr>
          <w:p w:rsidR="00064690" w:rsidRDefault="00064690" w:rsidP="0039049D">
            <w:pPr>
              <w:pStyle w:val="ekvtabelle"/>
              <w:rPr>
                <w:sz w:val="19"/>
              </w:rPr>
            </w:pPr>
          </w:p>
        </w:tc>
        <w:tc>
          <w:tcPr>
            <w:tcW w:w="3005" w:type="dxa"/>
            <w:shd w:val="clear" w:color="auto" w:fill="auto"/>
          </w:tcPr>
          <w:p w:rsidR="00064690" w:rsidRDefault="00064690" w:rsidP="0039049D">
            <w:r w:rsidRPr="00DA242D">
              <w:t>Tabelle:</w:t>
            </w:r>
          </w:p>
          <w:p w:rsidR="00064690" w:rsidRPr="00DA242D" w:rsidRDefault="00064690" w:rsidP="0039049D">
            <w:pPr>
              <w:pStyle w:val="ekvgrundtexthalbe"/>
            </w:pPr>
          </w:p>
          <w:tbl>
            <w:tblPr>
              <w:tblW w:w="3005" w:type="dxa"/>
              <w:tblBorders>
                <w:bottom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4"/>
              <w:gridCol w:w="381"/>
              <w:gridCol w:w="380"/>
              <w:gridCol w:w="380"/>
              <w:gridCol w:w="380"/>
              <w:gridCol w:w="380"/>
              <w:gridCol w:w="380"/>
            </w:tblGrid>
            <w:tr w:rsidR="00064690" w:rsidTr="0039049D">
              <w:trPr>
                <w:trHeight w:val="284"/>
              </w:trPr>
              <w:tc>
                <w:tcPr>
                  <w:tcW w:w="646" w:type="dxa"/>
                  <w:tcBorders>
                    <w:top w:val="nil"/>
                    <w:right w:val="single" w:sz="8" w:space="0" w:color="333333"/>
                  </w:tcBorders>
                  <w:shd w:val="pct15" w:color="auto" w:fill="auto"/>
                  <w:vAlign w:val="center"/>
                </w:tcPr>
                <w:p w:rsidR="00064690" w:rsidRDefault="00064690" w:rsidP="00B521F3">
                  <w:pPr>
                    <w:pStyle w:val="ekvtabellezentriert"/>
                  </w:pPr>
                  <w:r w:rsidRPr="00DA242D">
                    <w:t>Note</w:t>
                  </w:r>
                </w:p>
              </w:tc>
              <w:tc>
                <w:tcPr>
                  <w:tcW w:w="340" w:type="dxa"/>
                  <w:tcBorders>
                    <w:left w:val="single" w:sz="8" w:space="0" w:color="333333"/>
                  </w:tcBorders>
                  <w:shd w:val="clear" w:color="auto" w:fill="auto"/>
                  <w:vAlign w:val="center"/>
                </w:tcPr>
                <w:p w:rsidR="00064690" w:rsidRDefault="00064690" w:rsidP="0039049D">
                  <w:pPr>
                    <w:pStyle w:val="ekvtabelle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1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:rsidR="00064690" w:rsidRPr="00D31D25" w:rsidRDefault="00064690" w:rsidP="0039049D">
                  <w:pPr>
                    <w:pStyle w:val="ekvtabelle"/>
                    <w:jc w:val="center"/>
                    <w:rPr>
                      <w:rStyle w:val="ekvfett"/>
                    </w:rPr>
                  </w:pPr>
                  <w:r w:rsidRPr="00D31D25">
                    <w:rPr>
                      <w:rStyle w:val="ekvfett"/>
                    </w:rPr>
                    <w:t>2</w:t>
                  </w:r>
                </w:p>
              </w:tc>
              <w:tc>
                <w:tcPr>
                  <w:tcW w:w="340" w:type="dxa"/>
                  <w:vAlign w:val="center"/>
                </w:tcPr>
                <w:p w:rsidR="00064690" w:rsidRDefault="00064690" w:rsidP="0039049D">
                  <w:pPr>
                    <w:pStyle w:val="ekvtabelle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3</w:t>
                  </w:r>
                </w:p>
              </w:tc>
              <w:tc>
                <w:tcPr>
                  <w:tcW w:w="340" w:type="dxa"/>
                  <w:vAlign w:val="center"/>
                </w:tcPr>
                <w:p w:rsidR="00064690" w:rsidRDefault="00064690" w:rsidP="0039049D">
                  <w:pPr>
                    <w:pStyle w:val="ekvtabelle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4</w:t>
                  </w:r>
                </w:p>
              </w:tc>
              <w:tc>
                <w:tcPr>
                  <w:tcW w:w="340" w:type="dxa"/>
                  <w:vAlign w:val="center"/>
                </w:tcPr>
                <w:p w:rsidR="00064690" w:rsidRDefault="00064690" w:rsidP="0039049D">
                  <w:pPr>
                    <w:pStyle w:val="ekvtabelle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5</w:t>
                  </w:r>
                </w:p>
              </w:tc>
              <w:tc>
                <w:tcPr>
                  <w:tcW w:w="340" w:type="dxa"/>
                  <w:vAlign w:val="center"/>
                </w:tcPr>
                <w:p w:rsidR="00064690" w:rsidRDefault="00064690" w:rsidP="0039049D">
                  <w:pPr>
                    <w:pStyle w:val="ekvtabelle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6</w:t>
                  </w:r>
                </w:p>
              </w:tc>
            </w:tr>
            <w:tr w:rsidR="00064690" w:rsidTr="0039049D">
              <w:trPr>
                <w:trHeight w:val="284"/>
              </w:trPr>
              <w:tc>
                <w:tcPr>
                  <w:tcW w:w="646" w:type="dxa"/>
                  <w:tcBorders>
                    <w:top w:val="single" w:sz="4" w:space="0" w:color="333333"/>
                    <w:right w:val="single" w:sz="8" w:space="0" w:color="333333"/>
                  </w:tcBorders>
                  <w:shd w:val="pct15" w:color="auto" w:fill="auto"/>
                  <w:vAlign w:val="center"/>
                </w:tcPr>
                <w:p w:rsidR="00064690" w:rsidRDefault="00064690" w:rsidP="00B521F3">
                  <w:pPr>
                    <w:pStyle w:val="ekvtabellezentriert"/>
                  </w:pPr>
                  <w:r w:rsidRPr="00DA242D">
                    <w:t>Anzahl</w:t>
                  </w:r>
                </w:p>
              </w:tc>
              <w:tc>
                <w:tcPr>
                  <w:tcW w:w="340" w:type="dxa"/>
                  <w:tcBorders>
                    <w:left w:val="single" w:sz="8" w:space="0" w:color="333333"/>
                  </w:tcBorders>
                  <w:shd w:val="clear" w:color="auto" w:fill="auto"/>
                  <w:vAlign w:val="center"/>
                </w:tcPr>
                <w:p w:rsidR="00064690" w:rsidRPr="00D31D25" w:rsidRDefault="00064690" w:rsidP="0039049D">
                  <w:pPr>
                    <w:pStyle w:val="ekvtabelle"/>
                    <w:jc w:val="center"/>
                    <w:rPr>
                      <w:rStyle w:val="ekvfett"/>
                    </w:rPr>
                  </w:pPr>
                  <w:r w:rsidRPr="00D31D25">
                    <w:rPr>
                      <w:rStyle w:val="ekvfett"/>
                    </w:rPr>
                    <w:t>3</w:t>
                  </w:r>
                </w:p>
              </w:tc>
              <w:tc>
                <w:tcPr>
                  <w:tcW w:w="340" w:type="dxa"/>
                  <w:shd w:val="clear" w:color="auto" w:fill="auto"/>
                  <w:vAlign w:val="center"/>
                </w:tcPr>
                <w:p w:rsidR="00064690" w:rsidRDefault="00064690" w:rsidP="0039049D">
                  <w:pPr>
                    <w:pStyle w:val="ekvtabelle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4</w:t>
                  </w:r>
                </w:p>
              </w:tc>
              <w:tc>
                <w:tcPr>
                  <w:tcW w:w="340" w:type="dxa"/>
                  <w:vAlign w:val="center"/>
                </w:tcPr>
                <w:p w:rsidR="00064690" w:rsidRDefault="00064690" w:rsidP="0039049D">
                  <w:pPr>
                    <w:pStyle w:val="ekvtabelle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8</w:t>
                  </w:r>
                </w:p>
              </w:tc>
              <w:tc>
                <w:tcPr>
                  <w:tcW w:w="340" w:type="dxa"/>
                  <w:vAlign w:val="center"/>
                </w:tcPr>
                <w:p w:rsidR="00064690" w:rsidRPr="00D31D25" w:rsidRDefault="00064690" w:rsidP="0039049D">
                  <w:pPr>
                    <w:pStyle w:val="ekvtabelle"/>
                    <w:jc w:val="center"/>
                    <w:rPr>
                      <w:rStyle w:val="ekvfett"/>
                    </w:rPr>
                  </w:pPr>
                  <w:r w:rsidRPr="00D31D25">
                    <w:rPr>
                      <w:rStyle w:val="ekvfett"/>
                    </w:rPr>
                    <w:t>2</w:t>
                  </w:r>
                </w:p>
              </w:tc>
              <w:tc>
                <w:tcPr>
                  <w:tcW w:w="340" w:type="dxa"/>
                  <w:vAlign w:val="center"/>
                </w:tcPr>
                <w:p w:rsidR="00064690" w:rsidRDefault="00064690" w:rsidP="0039049D">
                  <w:pPr>
                    <w:pStyle w:val="ekvtabelle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1</w:t>
                  </w:r>
                </w:p>
              </w:tc>
              <w:tc>
                <w:tcPr>
                  <w:tcW w:w="340" w:type="dxa"/>
                  <w:vAlign w:val="center"/>
                </w:tcPr>
                <w:p w:rsidR="00064690" w:rsidRDefault="00064690" w:rsidP="0039049D">
                  <w:pPr>
                    <w:pStyle w:val="ekvtabelle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0</w:t>
                  </w:r>
                </w:p>
              </w:tc>
            </w:tr>
          </w:tbl>
          <w:p w:rsidR="00064690" w:rsidRDefault="00064690" w:rsidP="0039049D">
            <w:pPr>
              <w:pStyle w:val="ekvtabelle"/>
              <w:rPr>
                <w:sz w:val="19"/>
              </w:rPr>
            </w:pPr>
          </w:p>
        </w:tc>
        <w:tc>
          <w:tcPr>
            <w:tcW w:w="340" w:type="dxa"/>
          </w:tcPr>
          <w:p w:rsidR="00064690" w:rsidRDefault="00064690" w:rsidP="0039049D">
            <w:pPr>
              <w:pStyle w:val="ekvtabelle"/>
              <w:rPr>
                <w:sz w:val="19"/>
              </w:rPr>
            </w:pPr>
          </w:p>
        </w:tc>
        <w:tc>
          <w:tcPr>
            <w:tcW w:w="4649" w:type="dxa"/>
          </w:tcPr>
          <w:p w:rsidR="00064690" w:rsidRDefault="00064690" w:rsidP="0039049D">
            <w:r w:rsidRPr="00DA242D">
              <w:t>Diagramm:</w:t>
            </w:r>
          </w:p>
          <w:p w:rsidR="00064690" w:rsidRPr="00DA242D" w:rsidRDefault="00064690" w:rsidP="0039049D">
            <w:pPr>
              <w:pStyle w:val="ekvgrundtexthalbe"/>
            </w:pPr>
          </w:p>
          <w:p w:rsidR="00064690" w:rsidRDefault="001A1B17" w:rsidP="0039049D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>
                  <wp:extent cx="2919600" cy="1706400"/>
                  <wp:effectExtent l="0" t="0" r="0" b="8255"/>
                  <wp:docPr id="18" name="Grafik 18" descr="I:\Klett_WORD\733954_LS7_NW_DUA_KONVERTIERT\Graifiken\Kapitel_01\SE96733452_G_k01_kv_co_01_Lo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:\Klett_WORD\733954_LS7_NW_DUA_KONVERTIERT\Graifiken\Kapitel_01\SE96733452_G_k01_kv_co_01_Lo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600" cy="17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1F3" w:rsidRDefault="00B521F3" w:rsidP="00B521F3">
      <w:pPr>
        <w:pStyle w:val="ekvgrundtexthalbe"/>
        <w:rPr>
          <w:rStyle w:val="ekvnummerierung"/>
        </w:rPr>
      </w:pPr>
    </w:p>
    <w:p w:rsidR="00064690" w:rsidRDefault="00064690" w:rsidP="00B521F3">
      <w:pPr>
        <w:pStyle w:val="ekvaufgabe2-4sp"/>
      </w:pPr>
      <w:r w:rsidRPr="00E9786B">
        <w:rPr>
          <w:rStyle w:val="ekvnummerierung"/>
        </w:rPr>
        <w:t>2</w:t>
      </w:r>
      <w:r>
        <w:tab/>
        <w:t>a)</w:t>
      </w:r>
    </w:p>
    <w:tbl>
      <w:tblPr>
        <w:tblW w:w="9356" w:type="dxa"/>
        <w:tblBorders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1560"/>
        <w:gridCol w:w="1559"/>
      </w:tblGrid>
      <w:tr w:rsidR="00064690" w:rsidTr="0039049D">
        <w:trPr>
          <w:trHeight w:val="284"/>
        </w:trPr>
        <w:tc>
          <w:tcPr>
            <w:tcW w:w="6237" w:type="dxa"/>
            <w:tcBorders>
              <w:top w:val="nil"/>
              <w:bottom w:val="single" w:sz="8" w:space="0" w:color="333333"/>
              <w:right w:val="single" w:sz="4" w:space="0" w:color="333333"/>
            </w:tcBorders>
            <w:shd w:val="pct15" w:color="auto" w:fill="auto"/>
            <w:vAlign w:val="center"/>
          </w:tcPr>
          <w:p w:rsidR="00064690" w:rsidRPr="002249C6" w:rsidRDefault="00064690" w:rsidP="0039049D">
            <w:pPr>
              <w:pStyle w:val="ekvtabelle"/>
              <w:ind w:left="57"/>
            </w:pPr>
            <w:r w:rsidRPr="00DA242D">
              <w:t>in Worten</w:t>
            </w:r>
          </w:p>
        </w:tc>
        <w:tc>
          <w:tcPr>
            <w:tcW w:w="1560" w:type="dxa"/>
            <w:tcBorders>
              <w:top w:val="nil"/>
              <w:left w:val="single" w:sz="4" w:space="0" w:color="333333"/>
              <w:bottom w:val="single" w:sz="8" w:space="0" w:color="333333"/>
            </w:tcBorders>
            <w:shd w:val="pct15" w:color="auto" w:fill="auto"/>
            <w:vAlign w:val="center"/>
          </w:tcPr>
          <w:p w:rsidR="00064690" w:rsidRPr="002249C6" w:rsidRDefault="00064690" w:rsidP="00B521F3">
            <w:pPr>
              <w:pStyle w:val="ekvtabellezentriert"/>
              <w:rPr>
                <w:rStyle w:val="ekvhandschrift"/>
              </w:rPr>
            </w:pPr>
            <w:r w:rsidRPr="00DA242D">
              <w:t>mit Ziffern</w:t>
            </w:r>
          </w:p>
        </w:tc>
        <w:tc>
          <w:tcPr>
            <w:tcW w:w="1559" w:type="dxa"/>
            <w:tcBorders>
              <w:top w:val="nil"/>
              <w:bottom w:val="single" w:sz="8" w:space="0" w:color="333333"/>
            </w:tcBorders>
            <w:shd w:val="pct15" w:color="auto" w:fill="auto"/>
            <w:vAlign w:val="center"/>
          </w:tcPr>
          <w:p w:rsidR="00064690" w:rsidRPr="002249C6" w:rsidRDefault="00064690" w:rsidP="00B521F3">
            <w:pPr>
              <w:pStyle w:val="ekvtabellezentriert"/>
              <w:rPr>
                <w:rStyle w:val="ekvhandschrift"/>
              </w:rPr>
            </w:pPr>
            <w:r w:rsidRPr="00DA242D">
              <w:t>gerundet</w:t>
            </w:r>
          </w:p>
        </w:tc>
      </w:tr>
      <w:tr w:rsidR="00064690" w:rsidTr="0039049D">
        <w:trPr>
          <w:trHeight w:val="284"/>
        </w:trPr>
        <w:tc>
          <w:tcPr>
            <w:tcW w:w="6237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64690" w:rsidRPr="002249C6" w:rsidRDefault="00064690" w:rsidP="0039049D">
            <w:pPr>
              <w:pStyle w:val="ekvtabelle"/>
              <w:ind w:left="57"/>
            </w:pP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4BE7D6" wp14:editId="3C09D861">
                      <wp:simplePos x="0" y="0"/>
                      <wp:positionH relativeFrom="column">
                        <wp:posOffset>3683635</wp:posOffset>
                      </wp:positionH>
                      <wp:positionV relativeFrom="paragraph">
                        <wp:posOffset>93345</wp:posOffset>
                      </wp:positionV>
                      <wp:extent cx="295275" cy="239395"/>
                      <wp:effectExtent l="7620" t="8255" r="11430" b="9525"/>
                      <wp:wrapNone/>
                      <wp:docPr id="10" name="Freeform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5275" cy="239395"/>
                              </a:xfrm>
                              <a:custGeom>
                                <a:avLst/>
                                <a:gdLst>
                                  <a:gd name="T0" fmla="*/ 0 w 420"/>
                                  <a:gd name="T1" fmla="*/ 310 h 347"/>
                                  <a:gd name="T2" fmla="*/ 225 w 420"/>
                                  <a:gd name="T3" fmla="*/ 295 h 347"/>
                                  <a:gd name="T4" fmla="*/ 420 w 420"/>
                                  <a:gd name="T5" fmla="*/ 0 h 3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20" h="347">
                                    <a:moveTo>
                                      <a:pt x="0" y="310"/>
                                    </a:moveTo>
                                    <a:cubicBezTo>
                                      <a:pt x="77" y="328"/>
                                      <a:pt x="155" y="347"/>
                                      <a:pt x="225" y="295"/>
                                    </a:cubicBezTo>
                                    <a:cubicBezTo>
                                      <a:pt x="295" y="243"/>
                                      <a:pt x="357" y="121"/>
                                      <a:pt x="42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D7802D0" id="Freeform 10" o:spid="_x0000_s1026" style="position:absolute;margin-left:290.05pt;margin-top:7.35pt;width:23.25pt;height:1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0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" path="m,310v77,18,155,37,225,-15c295,243,357,121,420,e" filled="f">
                      <v:path arrowok="t" o:connecttype="custom" o:connectlocs="0,213869;158183,203520;295275,0" o:connectangles="0,0,0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BEE0B2" wp14:editId="15BEF63E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35560</wp:posOffset>
                      </wp:positionV>
                      <wp:extent cx="266700" cy="458470"/>
                      <wp:effectExtent l="7620" t="7620" r="11430" b="10160"/>
                      <wp:wrapNone/>
                      <wp:docPr id="9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458470"/>
                              </a:xfrm>
                              <a:custGeom>
                                <a:avLst/>
                                <a:gdLst>
                                  <a:gd name="T0" fmla="*/ 0 w 285"/>
                                  <a:gd name="T1" fmla="*/ 82 h 572"/>
                                  <a:gd name="T2" fmla="*/ 150 w 285"/>
                                  <a:gd name="T3" fmla="*/ 82 h 572"/>
                                  <a:gd name="T4" fmla="*/ 285 w 285"/>
                                  <a:gd name="T5" fmla="*/ 572 h 5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85" h="572">
                                    <a:moveTo>
                                      <a:pt x="0" y="82"/>
                                    </a:moveTo>
                                    <a:cubicBezTo>
                                      <a:pt x="51" y="41"/>
                                      <a:pt x="103" y="0"/>
                                      <a:pt x="150" y="82"/>
                                    </a:cubicBezTo>
                                    <a:cubicBezTo>
                                      <a:pt x="197" y="164"/>
                                      <a:pt x="253" y="485"/>
                                      <a:pt x="285" y="57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CE7403B" id="Freeform 9" o:spid="_x0000_s1026" style="position:absolute;margin-left:292.3pt;margin-top:2.8pt;width:21pt;height:3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" path="m,82c51,41,103,,150,82v47,82,103,403,135,490e" filled="f">
                      <v:path arrowok="t" o:connecttype="custom" o:connectlocs="0,65725;140368,65725;266700,458470" o:connectangles="0,0,0"/>
                    </v:shape>
                  </w:pict>
                </mc:Fallback>
              </mc:AlternateContent>
            </w:r>
            <w:r w:rsidRPr="00DA242D">
              <w:t>vier Bi</w:t>
            </w:r>
            <w:r w:rsidR="000175E0">
              <w:t>llionen fünfzig Milliarden dreitausend</w:t>
            </w:r>
            <w:r w:rsidRPr="00DA242D">
              <w:t>fünfhundertzweiundsiebzig</w:t>
            </w:r>
          </w:p>
        </w:tc>
        <w:tc>
          <w:tcPr>
            <w:tcW w:w="1560" w:type="dxa"/>
            <w:tcBorders>
              <w:top w:val="single" w:sz="8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064690" w:rsidRPr="002249C6" w:rsidRDefault="00064690" w:rsidP="00B521F3">
            <w:pPr>
              <w:pStyle w:val="ekvtabellezentriert"/>
              <w:rPr>
                <w:rStyle w:val="ekvhandschrift"/>
              </w:rPr>
            </w:pPr>
            <w:r w:rsidRPr="00DA242D"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F95960" wp14:editId="4DE6A233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100965</wp:posOffset>
                      </wp:positionV>
                      <wp:extent cx="161290" cy="234315"/>
                      <wp:effectExtent l="10160" t="6350" r="9525" b="6985"/>
                      <wp:wrapNone/>
                      <wp:docPr id="7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290" cy="234315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353 h 412"/>
                                  <a:gd name="T2" fmla="*/ 150 w 316"/>
                                  <a:gd name="T3" fmla="*/ 353 h 412"/>
                                  <a:gd name="T4" fmla="*/ 316 w 316"/>
                                  <a:gd name="T5" fmla="*/ 0 h 4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16" h="412">
                                    <a:moveTo>
                                      <a:pt x="0" y="353"/>
                                    </a:moveTo>
                                    <a:cubicBezTo>
                                      <a:pt x="45" y="375"/>
                                      <a:pt x="97" y="412"/>
                                      <a:pt x="150" y="353"/>
                                    </a:cubicBezTo>
                                    <a:cubicBezTo>
                                      <a:pt x="203" y="294"/>
                                      <a:pt x="282" y="74"/>
                                      <a:pt x="316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819E5CA" id="Freeform 7" o:spid="_x0000_s1026" style="position:absolute;margin-left:70.4pt;margin-top:7.95pt;width:12.7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6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" path="m,353v45,22,97,59,150,c203,294,282,74,316,e" filled="f">
                      <v:path arrowok="t" o:connecttype="custom" o:connectlocs="0,200760;76562,200760;161290,0" o:connectangles="0,0,0"/>
                    </v:shape>
                  </w:pict>
                </mc:Fallback>
              </mc:AlternateContent>
            </w:r>
            <w:r w:rsidRPr="00DA242D"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E94EB4" wp14:editId="487D1081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55245</wp:posOffset>
                      </wp:positionV>
                      <wp:extent cx="192405" cy="428625"/>
                      <wp:effectExtent l="12065" t="8255" r="5080" b="10795"/>
                      <wp:wrapNone/>
                      <wp:docPr id="6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2405" cy="428625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117 h 951"/>
                                  <a:gd name="T2" fmla="*/ 203 w 396"/>
                                  <a:gd name="T3" fmla="*/ 139 h 951"/>
                                  <a:gd name="T4" fmla="*/ 396 w 396"/>
                                  <a:gd name="T5" fmla="*/ 951 h 9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96" h="951">
                                    <a:moveTo>
                                      <a:pt x="0" y="117"/>
                                    </a:moveTo>
                                    <a:cubicBezTo>
                                      <a:pt x="33" y="121"/>
                                      <a:pt x="137" y="0"/>
                                      <a:pt x="203" y="139"/>
                                    </a:cubicBezTo>
                                    <a:cubicBezTo>
                                      <a:pt x="269" y="278"/>
                                      <a:pt x="356" y="782"/>
                                      <a:pt x="396" y="95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5789798" id="Freeform 6" o:spid="_x0000_s1026" style="position:absolute;margin-left:69.8pt;margin-top:4.35pt;width:15.1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" path="m,117c33,121,137,,203,139v66,139,153,643,193,812e" filled="f">
                      <v:path arrowok="t" o:connecttype="custom" o:connectlocs="0,52733;98632,62649;192405,428625" o:connectangles="0,0,0"/>
                    </v:shape>
                  </w:pict>
                </mc:Fallback>
              </mc:AlternateContent>
            </w:r>
            <w:r w:rsidRPr="00DA242D">
              <w:t>40</w:t>
            </w:r>
            <w:r w:rsidRPr="00B521F3">
              <w:rPr>
                <w:rStyle w:val="ekvabstand50prozent"/>
              </w:rPr>
              <w:t> </w:t>
            </w:r>
            <w:r w:rsidRPr="00DA242D">
              <w:t>500</w:t>
            </w:r>
            <w:r w:rsidRPr="00B521F3">
              <w:rPr>
                <w:rStyle w:val="ekvabstand50prozent"/>
              </w:rPr>
              <w:t> </w:t>
            </w:r>
            <w:r w:rsidRPr="00DA242D">
              <w:t>000</w:t>
            </w:r>
            <w:r w:rsidRPr="00B521F3">
              <w:rPr>
                <w:rStyle w:val="ekvabstand50prozent"/>
              </w:rPr>
              <w:t> </w:t>
            </w:r>
            <w:r w:rsidRPr="00DA242D">
              <w:t>035</w:t>
            </w:r>
          </w:p>
        </w:tc>
        <w:tc>
          <w:tcPr>
            <w:tcW w:w="1559" w:type="dxa"/>
            <w:tcBorders>
              <w:top w:val="single" w:sz="8" w:space="0" w:color="333333"/>
            </w:tcBorders>
            <w:vAlign w:val="center"/>
          </w:tcPr>
          <w:p w:rsidR="00064690" w:rsidRPr="002249C6" w:rsidRDefault="00064690" w:rsidP="00B521F3">
            <w:pPr>
              <w:pStyle w:val="ekvtabellezentriert"/>
              <w:rPr>
                <w:rStyle w:val="ekvhandschrift"/>
              </w:rPr>
            </w:pPr>
            <w:r w:rsidRPr="00DA242D">
              <w:t>400</w:t>
            </w:r>
            <w:r w:rsidRPr="00B521F3">
              <w:rPr>
                <w:rStyle w:val="ekvabstand50prozent"/>
              </w:rPr>
              <w:t> </w:t>
            </w:r>
            <w:r w:rsidRPr="00DA242D">
              <w:t>500</w:t>
            </w:r>
            <w:r w:rsidRPr="00B521F3">
              <w:rPr>
                <w:rStyle w:val="ekvabstand50prozent"/>
              </w:rPr>
              <w:t> </w:t>
            </w:r>
            <w:r w:rsidRPr="00DA242D">
              <w:t>003</w:t>
            </w:r>
            <w:r w:rsidRPr="00B521F3">
              <w:rPr>
                <w:rStyle w:val="ekvabstand50prozent"/>
              </w:rPr>
              <w:t> </w:t>
            </w:r>
            <w:r w:rsidRPr="00DA242D">
              <w:t>000</w:t>
            </w:r>
          </w:p>
        </w:tc>
      </w:tr>
      <w:tr w:rsidR="00064690" w:rsidTr="0039049D">
        <w:trPr>
          <w:trHeight w:val="284"/>
        </w:trPr>
        <w:tc>
          <w:tcPr>
            <w:tcW w:w="623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64690" w:rsidRPr="002249C6" w:rsidRDefault="00064690" w:rsidP="0039049D">
            <w:pPr>
              <w:pStyle w:val="ekvtabelle"/>
              <w:ind w:left="57"/>
            </w:pP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EEF8CA" wp14:editId="6ACAFB47">
                      <wp:simplePos x="0" y="0"/>
                      <wp:positionH relativeFrom="column">
                        <wp:posOffset>3909060</wp:posOffset>
                      </wp:positionH>
                      <wp:positionV relativeFrom="paragraph">
                        <wp:posOffset>93345</wp:posOffset>
                      </wp:positionV>
                      <wp:extent cx="69850" cy="212090"/>
                      <wp:effectExtent l="13970" t="13970" r="11430" b="12065"/>
                      <wp:wrapNone/>
                      <wp:docPr id="5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850" cy="212090"/>
                              </a:xfrm>
                              <a:custGeom>
                                <a:avLst/>
                                <a:gdLst>
                                  <a:gd name="T0" fmla="*/ 0 w 231"/>
                                  <a:gd name="T1" fmla="*/ 365 h 365"/>
                                  <a:gd name="T2" fmla="*/ 231 w 231"/>
                                  <a:gd name="T3" fmla="*/ 0 h 3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31" h="365">
                                    <a:moveTo>
                                      <a:pt x="0" y="365"/>
                                    </a:moveTo>
                                    <a:cubicBezTo>
                                      <a:pt x="38" y="304"/>
                                      <a:pt x="183" y="76"/>
                                      <a:pt x="231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66FFEB9" id="Freeform 5" o:spid="_x0000_s1026" style="position:absolute;margin-left:307.8pt;margin-top:7.35pt;width:5.5pt;height:1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1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" path="m,365c38,304,183,76,231,e" filled="f">
                      <v:path arrowok="t" o:connecttype="custom" o:connectlocs="0,212090;69850,0" o:connectangles="0,0"/>
                    </v:shape>
                  </w:pict>
                </mc:Fallback>
              </mc:AlternateContent>
            </w:r>
            <w:r w:rsidRPr="00DA242D">
              <w:t>vierzig Milliarden fünfhundert Millionen fünfunddreißig</w:t>
            </w:r>
          </w:p>
        </w:tc>
        <w:tc>
          <w:tcPr>
            <w:tcW w:w="1560" w:type="dxa"/>
            <w:tcBorders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064690" w:rsidRPr="002249C6" w:rsidRDefault="00064690" w:rsidP="00B521F3">
            <w:pPr>
              <w:pStyle w:val="ekvtabellezentriert"/>
              <w:rPr>
                <w:rStyle w:val="ekvhandschrift"/>
              </w:rPr>
            </w:pPr>
            <w:r w:rsidRPr="00DA242D">
              <w:rPr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16BED8" wp14:editId="6BA420A2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144145</wp:posOffset>
                      </wp:positionV>
                      <wp:extent cx="67945" cy="172720"/>
                      <wp:effectExtent l="10795" t="7620" r="6985" b="10160"/>
                      <wp:wrapNone/>
                      <wp:docPr id="4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945" cy="172720"/>
                              </a:xfrm>
                              <a:custGeom>
                                <a:avLst/>
                                <a:gdLst>
                                  <a:gd name="T0" fmla="*/ 0 w 186"/>
                                  <a:gd name="T1" fmla="*/ 330 h 380"/>
                                  <a:gd name="T2" fmla="*/ 143 w 186"/>
                                  <a:gd name="T3" fmla="*/ 325 h 380"/>
                                  <a:gd name="T4" fmla="*/ 186 w 186"/>
                                  <a:gd name="T5" fmla="*/ 0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86" h="380">
                                    <a:moveTo>
                                      <a:pt x="0" y="330"/>
                                    </a:moveTo>
                                    <a:cubicBezTo>
                                      <a:pt x="25" y="329"/>
                                      <a:pt x="112" y="380"/>
                                      <a:pt x="143" y="325"/>
                                    </a:cubicBezTo>
                                    <a:cubicBezTo>
                                      <a:pt x="174" y="270"/>
                                      <a:pt x="177" y="68"/>
                                      <a:pt x="186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FF49443" id="Freeform 4" o:spid="_x0000_s1026" style="position:absolute;margin-left:74.2pt;margin-top:11.35pt;width:5.35pt;height:1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6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" path="m,330v25,-1,112,50,143,-5c174,270,177,68,186,e" filled="f">
                      <v:path arrowok="t" o:connecttype="custom" o:connectlocs="0,149994;52237,147721;67945,0" o:connectangles="0,0,0"/>
                    </v:shape>
                  </w:pict>
                </mc:Fallback>
              </mc:AlternateContent>
            </w:r>
            <w:r w:rsidRPr="00DA242D">
              <w:t>400</w:t>
            </w:r>
            <w:r w:rsidRPr="00B521F3">
              <w:rPr>
                <w:rStyle w:val="ekvabstand50prozent"/>
              </w:rPr>
              <w:t> </w:t>
            </w:r>
            <w:r w:rsidRPr="00DA242D">
              <w:t>500</w:t>
            </w:r>
            <w:r w:rsidRPr="00B521F3">
              <w:rPr>
                <w:rStyle w:val="ekvabstand50prozent"/>
              </w:rPr>
              <w:t> </w:t>
            </w:r>
            <w:r w:rsidRPr="00DA242D">
              <w:t>003</w:t>
            </w:r>
            <w:r w:rsidRPr="00B521F3">
              <w:rPr>
                <w:rStyle w:val="ekvabstand50prozent"/>
              </w:rPr>
              <w:t> </w:t>
            </w:r>
            <w:r w:rsidRPr="00DA242D">
              <w:t>027</w:t>
            </w:r>
          </w:p>
        </w:tc>
        <w:tc>
          <w:tcPr>
            <w:tcW w:w="1559" w:type="dxa"/>
            <w:tcBorders>
              <w:bottom w:val="single" w:sz="4" w:space="0" w:color="333333"/>
            </w:tcBorders>
            <w:vAlign w:val="center"/>
          </w:tcPr>
          <w:p w:rsidR="00064690" w:rsidRPr="002249C6" w:rsidRDefault="00064690" w:rsidP="00B521F3">
            <w:pPr>
              <w:pStyle w:val="ekvtabellezentriert"/>
              <w:rPr>
                <w:rStyle w:val="ekvhandschrift"/>
              </w:rPr>
            </w:pPr>
            <w:r w:rsidRPr="00DA242D">
              <w:t>4</w:t>
            </w:r>
            <w:r w:rsidRPr="00B521F3">
              <w:rPr>
                <w:rStyle w:val="ekvabstand50prozent"/>
              </w:rPr>
              <w:t> </w:t>
            </w:r>
            <w:r w:rsidRPr="00DA242D">
              <w:t>050</w:t>
            </w:r>
            <w:r w:rsidRPr="00B521F3">
              <w:rPr>
                <w:rStyle w:val="ekvabstand50prozent"/>
              </w:rPr>
              <w:t> </w:t>
            </w:r>
            <w:r w:rsidRPr="00DA242D">
              <w:t>000</w:t>
            </w:r>
            <w:r w:rsidRPr="00B521F3">
              <w:rPr>
                <w:rStyle w:val="ekvabstand50prozent"/>
              </w:rPr>
              <w:t> </w:t>
            </w:r>
            <w:r w:rsidRPr="00DA242D">
              <w:t>003</w:t>
            </w:r>
            <w:r w:rsidRPr="00B521F3">
              <w:rPr>
                <w:rStyle w:val="ekvabstand50prozent"/>
              </w:rPr>
              <w:t> </w:t>
            </w:r>
            <w:r w:rsidRPr="00DA242D">
              <w:t>500</w:t>
            </w:r>
          </w:p>
        </w:tc>
      </w:tr>
      <w:tr w:rsidR="00064690" w:rsidTr="0039049D">
        <w:trPr>
          <w:trHeight w:val="284"/>
        </w:trPr>
        <w:tc>
          <w:tcPr>
            <w:tcW w:w="623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064690" w:rsidRDefault="00064690" w:rsidP="0039049D">
            <w:pPr>
              <w:pStyle w:val="ekvtabelle"/>
              <w:ind w:left="57"/>
            </w:pPr>
            <w:r w:rsidRPr="00DA242D">
              <w:t>vierhundert Milliar</w:t>
            </w:r>
            <w:r w:rsidR="000175E0">
              <w:t>den fünfhundert Millionen dreitausend</w:t>
            </w:r>
            <w:r w:rsidRPr="00DA242D">
              <w:t>siebenundzwanzig</w:t>
            </w:r>
          </w:p>
        </w:tc>
        <w:tc>
          <w:tcPr>
            <w:tcW w:w="15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064690" w:rsidRDefault="00064690" w:rsidP="00B521F3">
            <w:pPr>
              <w:pStyle w:val="ekvtabellezentriert"/>
              <w:rPr>
                <w:rStyle w:val="ekvhandschrift"/>
              </w:rPr>
            </w:pPr>
            <w:r w:rsidRPr="00DA242D">
              <w:t>4</w:t>
            </w:r>
            <w:r w:rsidRPr="00B521F3">
              <w:rPr>
                <w:rStyle w:val="ekvabstand50prozent"/>
              </w:rPr>
              <w:t> </w:t>
            </w:r>
            <w:r w:rsidRPr="00DA242D">
              <w:t>050</w:t>
            </w:r>
            <w:r w:rsidRPr="00B521F3">
              <w:rPr>
                <w:rStyle w:val="ekvabstand50prozent"/>
              </w:rPr>
              <w:t> </w:t>
            </w:r>
            <w:r w:rsidRPr="00DA242D">
              <w:t>000</w:t>
            </w:r>
            <w:r w:rsidRPr="00B521F3">
              <w:rPr>
                <w:rStyle w:val="ekvabstand50prozent"/>
              </w:rPr>
              <w:t> </w:t>
            </w:r>
            <w:r w:rsidRPr="00DA242D">
              <w:t>003</w:t>
            </w:r>
            <w:r w:rsidRPr="00B521F3">
              <w:rPr>
                <w:rStyle w:val="ekvabstand50prozent"/>
              </w:rPr>
              <w:t> </w:t>
            </w:r>
            <w:r w:rsidRPr="00DA242D">
              <w:t>572</w:t>
            </w:r>
          </w:p>
        </w:tc>
        <w:tc>
          <w:tcPr>
            <w:tcW w:w="1559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064690" w:rsidRPr="002249C6" w:rsidRDefault="00064690" w:rsidP="00B521F3">
            <w:pPr>
              <w:pStyle w:val="ekvtabellezentriert"/>
              <w:rPr>
                <w:rStyle w:val="ekvhandschrift"/>
              </w:rPr>
            </w:pPr>
            <w:r w:rsidRPr="00DA242D">
              <w:t>40</w:t>
            </w:r>
            <w:r w:rsidRPr="00B521F3">
              <w:rPr>
                <w:rStyle w:val="ekvabstand50prozent"/>
              </w:rPr>
              <w:t> </w:t>
            </w:r>
            <w:r w:rsidRPr="00DA242D">
              <w:t>500</w:t>
            </w:r>
            <w:r w:rsidRPr="00B521F3">
              <w:rPr>
                <w:rStyle w:val="ekvabstand50prozent"/>
              </w:rPr>
              <w:t> </w:t>
            </w:r>
            <w:r w:rsidRPr="00DA242D">
              <w:t>000</w:t>
            </w:r>
            <w:r w:rsidRPr="00B521F3">
              <w:rPr>
                <w:rStyle w:val="ekvabstand50prozent"/>
              </w:rPr>
              <w:t> </w:t>
            </w:r>
            <w:r w:rsidRPr="00DA242D">
              <w:t>000</w:t>
            </w:r>
          </w:p>
        </w:tc>
      </w:tr>
    </w:tbl>
    <w:p w:rsidR="00064690" w:rsidRPr="00DA242D" w:rsidRDefault="00064690" w:rsidP="00064690">
      <w:pPr>
        <w:pStyle w:val="ekvgrundtexthalbe"/>
      </w:pPr>
    </w:p>
    <w:p w:rsidR="00064690" w:rsidRPr="00DA242D" w:rsidRDefault="00064690" w:rsidP="00BE4BEB">
      <w:pPr>
        <w:pStyle w:val="ekvaufgabe2-4sp"/>
      </w:pPr>
      <w:r w:rsidRPr="00DA242D">
        <w:t>b)</w:t>
      </w:r>
      <w:r w:rsidRPr="00DA242D">
        <w:tab/>
      </w:r>
      <m:oMath>
        <m:r>
          <m:rPr>
            <m:sty m:val="p"/>
          </m:rPr>
          <w:rPr>
            <w:rFonts w:ascii="Cambria Math" w:hAnsi="Cambria Math"/>
          </w:rPr>
          <m:t>4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050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000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003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572&gt;400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500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003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027&gt;40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500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000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035</m:t>
        </m:r>
      </m:oMath>
    </w:p>
    <w:p w:rsidR="00B521F3" w:rsidRDefault="00B521F3" w:rsidP="00B521F3">
      <w:pPr>
        <w:pStyle w:val="ekvgrundtexthalbe"/>
        <w:rPr>
          <w:rStyle w:val="ekvnummerierung"/>
        </w:rPr>
      </w:pPr>
    </w:p>
    <w:p w:rsidR="00064690" w:rsidRDefault="00064690" w:rsidP="00B521F3">
      <w:pPr>
        <w:pStyle w:val="ekvaufgabe2-4sp"/>
        <w:rPr>
          <w:rStyle w:val="ekvnummerierung"/>
        </w:rPr>
      </w:pPr>
      <w:r w:rsidRPr="00D31D25">
        <w:rPr>
          <w:rStyle w:val="ekvnummerierung"/>
        </w:rPr>
        <w:t>3</w:t>
      </w:r>
      <w:r w:rsidRPr="00D31D25">
        <w:rPr>
          <w:rStyle w:val="ekvnummerierung"/>
        </w:rPr>
        <w:tab/>
      </w:r>
    </w:p>
    <w:p w:rsidR="005E3BEC" w:rsidRPr="00D31D25" w:rsidRDefault="005E3BEC" w:rsidP="00B521F3">
      <w:pPr>
        <w:pStyle w:val="ekvaufgabe2-4sp"/>
        <w:rPr>
          <w:rStyle w:val="ekvnummerierung"/>
        </w:rPr>
      </w:pPr>
      <w:r>
        <w:rPr>
          <w:b/>
          <w:sz w:val="24"/>
          <w:lang w:eastAsia="de-DE"/>
        </w:rPr>
        <w:drawing>
          <wp:inline distT="0" distB="0" distL="0" distR="0">
            <wp:extent cx="5943600" cy="504825"/>
            <wp:effectExtent l="0" t="0" r="0" b="9525"/>
            <wp:docPr id="15" name="Grafik 15" descr="I:\Klett_WORD\733954_LS7_NW_DUA_KONVERTIERT\Graifiken\Kapitel_01\SE96733452_G_k01_kv_co_02_Lo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Klett_WORD\733954_LS7_NW_DUA_KONVERTIERT\Graifiken\Kapitel_01\SE96733452_G_k01_kv_co_02_Loes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690" w:rsidRPr="00DA242D" w:rsidRDefault="00064690" w:rsidP="00064690">
      <w:pPr>
        <w:pStyle w:val="ekvbild"/>
      </w:pPr>
    </w:p>
    <w:p w:rsidR="00B521F3" w:rsidRDefault="00B521F3" w:rsidP="00B521F3">
      <w:pPr>
        <w:pStyle w:val="ekvgrundtexthalbe"/>
        <w:rPr>
          <w:rStyle w:val="ekvnummerierung"/>
        </w:rPr>
      </w:pPr>
    </w:p>
    <w:p w:rsidR="00064690" w:rsidRPr="00DA242D" w:rsidRDefault="00064690" w:rsidP="00B521F3">
      <w:pPr>
        <w:pStyle w:val="ekvaufgabe2-4sp"/>
      </w:pPr>
      <w:r w:rsidRPr="00404F80">
        <w:rPr>
          <w:rStyle w:val="ekvnummerierung"/>
        </w:rPr>
        <w:t>4</w:t>
      </w:r>
      <w:r w:rsidRPr="00DA242D">
        <w:tab/>
        <w:t>a)</w:t>
      </w:r>
      <w:r w:rsidRPr="00DA242D">
        <w:tab/>
        <w:t>198,76</w:t>
      </w:r>
      <w:r w:rsidRPr="001A1B17">
        <w:rPr>
          <w:rStyle w:val="ekvabstand50prozent"/>
        </w:rPr>
        <w:t> </w:t>
      </w:r>
      <w:r w:rsidRPr="00DA242D">
        <w:t>€</w:t>
      </w:r>
      <w:r w:rsidRPr="00DA242D">
        <w:tab/>
        <w:t>b)</w:t>
      </w:r>
      <w:r w:rsidRPr="00DA242D">
        <w:tab/>
        <w:t>67</w:t>
      </w:r>
      <w:r w:rsidR="001A1B17" w:rsidRPr="001A1B17">
        <w:rPr>
          <w:rStyle w:val="ekvabstand50prozent"/>
        </w:rPr>
        <w:t> </w:t>
      </w:r>
      <w:r w:rsidRPr="00DA242D">
        <w:t>m</w:t>
      </w:r>
      <w:r w:rsidRPr="00DA242D">
        <w:tab/>
        <w:t>c)</w:t>
      </w:r>
      <w:r w:rsidRPr="00DA242D">
        <w:tab/>
        <w:t>980</w:t>
      </w:r>
      <w:r w:rsidR="001A1B17" w:rsidRPr="001A1B17">
        <w:rPr>
          <w:rStyle w:val="ekvabstand50prozent"/>
        </w:rPr>
        <w:t> </w:t>
      </w:r>
      <w:r w:rsidRPr="00DA242D">
        <w:t>t</w:t>
      </w:r>
      <w:r w:rsidRPr="00DA242D">
        <w:tab/>
        <w:t>d)</w:t>
      </w:r>
      <w:r w:rsidRPr="00DA242D">
        <w:tab/>
        <w:t>240</w:t>
      </w:r>
      <w:r w:rsidR="001A1B17" w:rsidRPr="001A1B17">
        <w:rPr>
          <w:rStyle w:val="ekvabstand50prozent"/>
        </w:rPr>
        <w:t> </w:t>
      </w:r>
      <w:r w:rsidRPr="00DA242D">
        <w:t>min</w:t>
      </w:r>
    </w:p>
    <w:p w:rsidR="00064690" w:rsidRPr="00DA242D" w:rsidRDefault="00064690" w:rsidP="00B521F3">
      <w:pPr>
        <w:pStyle w:val="ekvaufgabe2-4sp"/>
      </w:pPr>
    </w:p>
    <w:sectPr w:rsidR="00064690" w:rsidRPr="00DA242D" w:rsidSect="00761737">
      <w:footerReference w:type="default" r:id="rId19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A78" w:rsidRDefault="003C4A78" w:rsidP="003C599D">
      <w:pPr>
        <w:spacing w:line="240" w:lineRule="auto"/>
      </w:pPr>
      <w:r>
        <w:separator/>
      </w:r>
    </w:p>
  </w:endnote>
  <w:endnote w:type="continuationSeparator" w:id="0">
    <w:p w:rsidR="003C4A78" w:rsidRDefault="003C4A7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BD3EA1" w:rsidRPr="00F42294" w:rsidTr="00BD3EA1">
      <w:trPr>
        <w:trHeight w:hRule="exact" w:val="680"/>
      </w:trPr>
      <w:tc>
        <w:tcPr>
          <w:tcW w:w="864" w:type="dxa"/>
          <w:noWrap/>
        </w:tcPr>
        <w:p w:rsidR="00BD3EA1" w:rsidRPr="00913892" w:rsidRDefault="00BD3EA1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1F447B62" wp14:editId="213E13BA">
                <wp:extent cx="468000" cy="234000"/>
                <wp:effectExtent l="0" t="0" r="8255" b="0"/>
                <wp:docPr id="1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BD3EA1" w:rsidRPr="00913892" w:rsidRDefault="00BD3EA1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BD3EA1" w:rsidRDefault="00BD3EA1" w:rsidP="00BD3EA1">
          <w:pPr>
            <w:pStyle w:val="ekvpagina"/>
          </w:pPr>
          <w:r w:rsidRPr="00855987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855987">
            <w:rPr>
              <w:rStyle w:val="ekvfett"/>
            </w:rPr>
            <w:t>:</w:t>
          </w:r>
          <w:r>
            <w:t xml:space="preserve"> Simone Haberkorn</w:t>
          </w:r>
        </w:p>
        <w:p w:rsidR="00BD3EA1" w:rsidRPr="00913892" w:rsidRDefault="00BD3EA1" w:rsidP="00FA28A4">
          <w:pPr>
            <w:pStyle w:val="ekvquelle"/>
          </w:pPr>
        </w:p>
      </w:tc>
      <w:tc>
        <w:tcPr>
          <w:tcW w:w="813" w:type="dxa"/>
        </w:tcPr>
        <w:p w:rsidR="00BD3EA1" w:rsidRPr="00913892" w:rsidRDefault="00BD3EA1" w:rsidP="00FA28A4">
          <w:pPr>
            <w:pStyle w:val="ekvkvnummer"/>
            <w:jc w:val="right"/>
          </w:pPr>
          <w:r>
            <w:t>S</w:t>
          </w:r>
          <w:r w:rsidRPr="001A1B17">
            <w:rPr>
              <w:rStyle w:val="ekvabstand50prozent"/>
            </w:rPr>
            <w:t> </w:t>
          </w:r>
          <w:r>
            <w:t>41 </w:t>
          </w:r>
        </w:p>
      </w:tc>
    </w:tr>
  </w:tbl>
  <w:p w:rsidR="00064690" w:rsidRPr="008D0286" w:rsidRDefault="00064690">
    <w:pPr>
      <w:pStyle w:val="Fuzeile"/>
      <w:rPr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761737" w:rsidRPr="00F42294" w:rsidTr="00A86796">
      <w:trPr>
        <w:trHeight w:hRule="exact" w:val="680"/>
      </w:trPr>
      <w:tc>
        <w:tcPr>
          <w:tcW w:w="864" w:type="dxa"/>
          <w:noWrap/>
        </w:tcPr>
        <w:p w:rsidR="00761737" w:rsidRPr="00913892" w:rsidRDefault="00761737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1B7BA331" wp14:editId="7130457F">
                <wp:extent cx="468000" cy="234000"/>
                <wp:effectExtent l="0" t="0" r="8255" b="0"/>
                <wp:docPr id="19" name="Graf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761737" w:rsidRPr="00913892" w:rsidRDefault="00761737" w:rsidP="00761737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761737" w:rsidRPr="00913892" w:rsidRDefault="00761737" w:rsidP="004136AD">
          <w:pPr>
            <w:pStyle w:val="ekvquelle"/>
          </w:pPr>
        </w:p>
      </w:tc>
      <w:tc>
        <w:tcPr>
          <w:tcW w:w="813" w:type="dxa"/>
        </w:tcPr>
        <w:p w:rsidR="00761737" w:rsidRPr="00913892" w:rsidRDefault="00761737" w:rsidP="00612AE0">
          <w:pPr>
            <w:pStyle w:val="ekvkvnummer"/>
          </w:pPr>
        </w:p>
      </w:tc>
    </w:tr>
  </w:tbl>
  <w:p w:rsidR="00761737" w:rsidRDefault="007617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A78" w:rsidRDefault="003C4A78" w:rsidP="003C599D">
      <w:pPr>
        <w:spacing w:line="240" w:lineRule="auto"/>
      </w:pPr>
      <w:r>
        <w:separator/>
      </w:r>
    </w:p>
  </w:footnote>
  <w:footnote w:type="continuationSeparator" w:id="0">
    <w:p w:rsidR="003C4A78" w:rsidRDefault="003C4A78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90" w:rsidRPr="002C2E74" w:rsidRDefault="00064690" w:rsidP="002C2E74">
    <w:pPr>
      <w:spacing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7"/>
    <w:rsid w:val="000040E2"/>
    <w:rsid w:val="00014D7E"/>
    <w:rsid w:val="000175E0"/>
    <w:rsid w:val="0002009E"/>
    <w:rsid w:val="00020440"/>
    <w:rsid w:val="000307B4"/>
    <w:rsid w:val="00035074"/>
    <w:rsid w:val="00037566"/>
    <w:rsid w:val="00040FC8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64690"/>
    <w:rsid w:val="00071C5A"/>
    <w:rsid w:val="00072326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25A5"/>
    <w:rsid w:val="000B7BD3"/>
    <w:rsid w:val="000C11E0"/>
    <w:rsid w:val="000C77CA"/>
    <w:rsid w:val="000D40DE"/>
    <w:rsid w:val="000D4791"/>
    <w:rsid w:val="000D5ADE"/>
    <w:rsid w:val="000D7C60"/>
    <w:rsid w:val="000E343E"/>
    <w:rsid w:val="000F21E8"/>
    <w:rsid w:val="000F6468"/>
    <w:rsid w:val="000F7910"/>
    <w:rsid w:val="00100685"/>
    <w:rsid w:val="00103057"/>
    <w:rsid w:val="00104ECE"/>
    <w:rsid w:val="001052DD"/>
    <w:rsid w:val="00106637"/>
    <w:rsid w:val="00107D77"/>
    <w:rsid w:val="00116EF2"/>
    <w:rsid w:val="00124062"/>
    <w:rsid w:val="00126C2B"/>
    <w:rsid w:val="00131417"/>
    <w:rsid w:val="001367B6"/>
    <w:rsid w:val="00137DDD"/>
    <w:rsid w:val="00140765"/>
    <w:rsid w:val="00147A36"/>
    <w:rsid w:val="001524C9"/>
    <w:rsid w:val="00161B4B"/>
    <w:rsid w:val="001641FA"/>
    <w:rsid w:val="0016475A"/>
    <w:rsid w:val="00165ECC"/>
    <w:rsid w:val="001706AD"/>
    <w:rsid w:val="00182050"/>
    <w:rsid w:val="00182B7D"/>
    <w:rsid w:val="00183A25"/>
    <w:rsid w:val="001845AC"/>
    <w:rsid w:val="00186866"/>
    <w:rsid w:val="00190B65"/>
    <w:rsid w:val="00193A18"/>
    <w:rsid w:val="001A11DB"/>
    <w:rsid w:val="001A1B17"/>
    <w:rsid w:val="001A2464"/>
    <w:rsid w:val="001A3936"/>
    <w:rsid w:val="001A5BD5"/>
    <w:rsid w:val="001B1D28"/>
    <w:rsid w:val="001B454A"/>
    <w:rsid w:val="001C2DC7"/>
    <w:rsid w:val="001C3792"/>
    <w:rsid w:val="001C499E"/>
    <w:rsid w:val="001C6C8F"/>
    <w:rsid w:val="001D0F8C"/>
    <w:rsid w:val="001D1169"/>
    <w:rsid w:val="001D2674"/>
    <w:rsid w:val="001D39FD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6D91"/>
    <w:rsid w:val="00223988"/>
    <w:rsid w:val="002240EA"/>
    <w:rsid w:val="00224DF1"/>
    <w:rsid w:val="002266E8"/>
    <w:rsid w:val="002277D2"/>
    <w:rsid w:val="002301FF"/>
    <w:rsid w:val="00232213"/>
    <w:rsid w:val="0023351F"/>
    <w:rsid w:val="0024195B"/>
    <w:rsid w:val="00245DA5"/>
    <w:rsid w:val="00246F77"/>
    <w:rsid w:val="002527A5"/>
    <w:rsid w:val="002548B1"/>
    <w:rsid w:val="00255466"/>
    <w:rsid w:val="00255FE3"/>
    <w:rsid w:val="0026081B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231D"/>
    <w:rsid w:val="00283D30"/>
    <w:rsid w:val="002840A1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41F4"/>
    <w:rsid w:val="002D7B0C"/>
    <w:rsid w:val="002D7B42"/>
    <w:rsid w:val="002E163A"/>
    <w:rsid w:val="002E21C3"/>
    <w:rsid w:val="002E45C0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667B"/>
    <w:rsid w:val="00331D08"/>
    <w:rsid w:val="003323B5"/>
    <w:rsid w:val="003373EF"/>
    <w:rsid w:val="00344ECD"/>
    <w:rsid w:val="00350FBE"/>
    <w:rsid w:val="0035308C"/>
    <w:rsid w:val="003551C4"/>
    <w:rsid w:val="003569A3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0A57"/>
    <w:rsid w:val="003714AA"/>
    <w:rsid w:val="00376A0A"/>
    <w:rsid w:val="00377095"/>
    <w:rsid w:val="0037767C"/>
    <w:rsid w:val="0037797F"/>
    <w:rsid w:val="00377B91"/>
    <w:rsid w:val="00380B14"/>
    <w:rsid w:val="00381B32"/>
    <w:rsid w:val="0038356B"/>
    <w:rsid w:val="00384305"/>
    <w:rsid w:val="00385513"/>
    <w:rsid w:val="00391B88"/>
    <w:rsid w:val="0039268F"/>
    <w:rsid w:val="00392F9B"/>
    <w:rsid w:val="00394595"/>
    <w:rsid w:val="003945FF"/>
    <w:rsid w:val="0039465E"/>
    <w:rsid w:val="0039773F"/>
    <w:rsid w:val="00397E42"/>
    <w:rsid w:val="003A1A19"/>
    <w:rsid w:val="003A5B0C"/>
    <w:rsid w:val="003B348E"/>
    <w:rsid w:val="003B3DE0"/>
    <w:rsid w:val="003B3ED5"/>
    <w:rsid w:val="003B4F29"/>
    <w:rsid w:val="003B60F5"/>
    <w:rsid w:val="003C39DC"/>
    <w:rsid w:val="003C4A78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404F80"/>
    <w:rsid w:val="004058E4"/>
    <w:rsid w:val="00405D0B"/>
    <w:rsid w:val="00411B18"/>
    <w:rsid w:val="004136AD"/>
    <w:rsid w:val="00415632"/>
    <w:rsid w:val="0042107E"/>
    <w:rsid w:val="00424375"/>
    <w:rsid w:val="004252CC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D2888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2A17"/>
    <w:rsid w:val="00547103"/>
    <w:rsid w:val="00554EDA"/>
    <w:rsid w:val="00560848"/>
    <w:rsid w:val="005703FB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0684"/>
    <w:rsid w:val="005A3FB2"/>
    <w:rsid w:val="005A6279"/>
    <w:rsid w:val="005A6D94"/>
    <w:rsid w:val="005B16D0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3BEC"/>
    <w:rsid w:val="005E4C30"/>
    <w:rsid w:val="005F2AB3"/>
    <w:rsid w:val="005F3914"/>
    <w:rsid w:val="005F439D"/>
    <w:rsid w:val="005F511A"/>
    <w:rsid w:val="0060030C"/>
    <w:rsid w:val="006011EC"/>
    <w:rsid w:val="006012D3"/>
    <w:rsid w:val="00602231"/>
    <w:rsid w:val="00603A08"/>
    <w:rsid w:val="00603AD5"/>
    <w:rsid w:val="00605B68"/>
    <w:rsid w:val="006102F1"/>
    <w:rsid w:val="00612AE0"/>
    <w:rsid w:val="00614BF1"/>
    <w:rsid w:val="006201CB"/>
    <w:rsid w:val="00622485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66150"/>
    <w:rsid w:val="00673C0D"/>
    <w:rsid w:val="00674DBA"/>
    <w:rsid w:val="006802C4"/>
    <w:rsid w:val="00680899"/>
    <w:rsid w:val="0068189F"/>
    <w:rsid w:val="0068429A"/>
    <w:rsid w:val="00685FDD"/>
    <w:rsid w:val="0069054F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1EA5"/>
    <w:rsid w:val="006C3138"/>
    <w:rsid w:val="006C4E52"/>
    <w:rsid w:val="006C6A77"/>
    <w:rsid w:val="006C6D58"/>
    <w:rsid w:val="006D1F6D"/>
    <w:rsid w:val="006D49F0"/>
    <w:rsid w:val="006D5C35"/>
    <w:rsid w:val="006D758C"/>
    <w:rsid w:val="006D7F2E"/>
    <w:rsid w:val="006D7FED"/>
    <w:rsid w:val="006E235E"/>
    <w:rsid w:val="006F0D3C"/>
    <w:rsid w:val="006F169A"/>
    <w:rsid w:val="006F2EDC"/>
    <w:rsid w:val="006F4F4F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1E0E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C0A7D"/>
    <w:rsid w:val="007C1230"/>
    <w:rsid w:val="007C547C"/>
    <w:rsid w:val="007D186F"/>
    <w:rsid w:val="007D1A3B"/>
    <w:rsid w:val="007E2E84"/>
    <w:rsid w:val="007E4DDC"/>
    <w:rsid w:val="007E5E71"/>
    <w:rsid w:val="007F4B4A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77813"/>
    <w:rsid w:val="00882053"/>
    <w:rsid w:val="008942A2"/>
    <w:rsid w:val="0089534A"/>
    <w:rsid w:val="008962E4"/>
    <w:rsid w:val="008A529C"/>
    <w:rsid w:val="008B446A"/>
    <w:rsid w:val="008B5E47"/>
    <w:rsid w:val="008C0880"/>
    <w:rsid w:val="008C27FD"/>
    <w:rsid w:val="008C307D"/>
    <w:rsid w:val="008C603E"/>
    <w:rsid w:val="008D0143"/>
    <w:rsid w:val="008D3CE0"/>
    <w:rsid w:val="008D7FDC"/>
    <w:rsid w:val="008E4B7A"/>
    <w:rsid w:val="008E6248"/>
    <w:rsid w:val="008F5663"/>
    <w:rsid w:val="008F6EDE"/>
    <w:rsid w:val="00902002"/>
    <w:rsid w:val="00902CEB"/>
    <w:rsid w:val="0090362C"/>
    <w:rsid w:val="009064C0"/>
    <w:rsid w:val="00907073"/>
    <w:rsid w:val="009078CB"/>
    <w:rsid w:val="00907945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1F4E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716C"/>
    <w:rsid w:val="009B7822"/>
    <w:rsid w:val="009C016F"/>
    <w:rsid w:val="009C24B3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180B"/>
    <w:rsid w:val="00A22154"/>
    <w:rsid w:val="00A22775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7844"/>
    <w:rsid w:val="00A81922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5CF4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31F29"/>
    <w:rsid w:val="00B32DAF"/>
    <w:rsid w:val="00B3499A"/>
    <w:rsid w:val="00B34E9F"/>
    <w:rsid w:val="00B37E68"/>
    <w:rsid w:val="00B468CC"/>
    <w:rsid w:val="00B521F3"/>
    <w:rsid w:val="00B528D2"/>
    <w:rsid w:val="00B52FB3"/>
    <w:rsid w:val="00B54655"/>
    <w:rsid w:val="00B56CD0"/>
    <w:rsid w:val="00B570AB"/>
    <w:rsid w:val="00B6045F"/>
    <w:rsid w:val="00B60BEA"/>
    <w:rsid w:val="00B6261E"/>
    <w:rsid w:val="00B67EF6"/>
    <w:rsid w:val="00B7242A"/>
    <w:rsid w:val="00B8071F"/>
    <w:rsid w:val="00B81157"/>
    <w:rsid w:val="00B81F2B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3EA1"/>
    <w:rsid w:val="00BD45F1"/>
    <w:rsid w:val="00BD542D"/>
    <w:rsid w:val="00BD6BEF"/>
    <w:rsid w:val="00BD6E66"/>
    <w:rsid w:val="00BE1962"/>
    <w:rsid w:val="00BE4821"/>
    <w:rsid w:val="00BE4BEB"/>
    <w:rsid w:val="00BF17F2"/>
    <w:rsid w:val="00BF599D"/>
    <w:rsid w:val="00BF7E53"/>
    <w:rsid w:val="00C00404"/>
    <w:rsid w:val="00C00540"/>
    <w:rsid w:val="00C172AE"/>
    <w:rsid w:val="00C17BE6"/>
    <w:rsid w:val="00C27D1F"/>
    <w:rsid w:val="00C343F5"/>
    <w:rsid w:val="00C4054D"/>
    <w:rsid w:val="00C40555"/>
    <w:rsid w:val="00C40D51"/>
    <w:rsid w:val="00C429A6"/>
    <w:rsid w:val="00C43786"/>
    <w:rsid w:val="00C45D3B"/>
    <w:rsid w:val="00C46BF4"/>
    <w:rsid w:val="00C504F8"/>
    <w:rsid w:val="00C525F2"/>
    <w:rsid w:val="00C52804"/>
    <w:rsid w:val="00C52A99"/>
    <w:rsid w:val="00C52AB7"/>
    <w:rsid w:val="00C55C8D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02FC"/>
    <w:rsid w:val="00CD284A"/>
    <w:rsid w:val="00CD3158"/>
    <w:rsid w:val="00CD4219"/>
    <w:rsid w:val="00CD5490"/>
    <w:rsid w:val="00CD6369"/>
    <w:rsid w:val="00CD7B7B"/>
    <w:rsid w:val="00CE0AB2"/>
    <w:rsid w:val="00CE2A37"/>
    <w:rsid w:val="00CE3E54"/>
    <w:rsid w:val="00CE63D3"/>
    <w:rsid w:val="00CF2E1A"/>
    <w:rsid w:val="00CF6EC0"/>
    <w:rsid w:val="00CF715C"/>
    <w:rsid w:val="00CF7AC3"/>
    <w:rsid w:val="00D00052"/>
    <w:rsid w:val="00D022EC"/>
    <w:rsid w:val="00D05217"/>
    <w:rsid w:val="00D06182"/>
    <w:rsid w:val="00D07C39"/>
    <w:rsid w:val="00D125BD"/>
    <w:rsid w:val="00D12661"/>
    <w:rsid w:val="00D14F61"/>
    <w:rsid w:val="00D1582D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371F"/>
    <w:rsid w:val="00D84002"/>
    <w:rsid w:val="00D84240"/>
    <w:rsid w:val="00D86A30"/>
    <w:rsid w:val="00D8777A"/>
    <w:rsid w:val="00D87F0E"/>
    <w:rsid w:val="00D9201C"/>
    <w:rsid w:val="00D92200"/>
    <w:rsid w:val="00D92EAD"/>
    <w:rsid w:val="00D94CC2"/>
    <w:rsid w:val="00DA1633"/>
    <w:rsid w:val="00DA29C3"/>
    <w:rsid w:val="00DA6422"/>
    <w:rsid w:val="00DB0557"/>
    <w:rsid w:val="00DB2C80"/>
    <w:rsid w:val="00DB768E"/>
    <w:rsid w:val="00DC2340"/>
    <w:rsid w:val="00DC30DA"/>
    <w:rsid w:val="00DC3F7F"/>
    <w:rsid w:val="00DD4ABC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082"/>
    <w:rsid w:val="00E045FD"/>
    <w:rsid w:val="00E05976"/>
    <w:rsid w:val="00E126C1"/>
    <w:rsid w:val="00E168EC"/>
    <w:rsid w:val="00E21473"/>
    <w:rsid w:val="00E22935"/>
    <w:rsid w:val="00E22C67"/>
    <w:rsid w:val="00E2466B"/>
    <w:rsid w:val="00E3023E"/>
    <w:rsid w:val="00E34F46"/>
    <w:rsid w:val="00E375D2"/>
    <w:rsid w:val="00E40CFE"/>
    <w:rsid w:val="00E43C2A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D7D1B"/>
    <w:rsid w:val="00EE049D"/>
    <w:rsid w:val="00EE2655"/>
    <w:rsid w:val="00EE2721"/>
    <w:rsid w:val="00EE2A0B"/>
    <w:rsid w:val="00EF6029"/>
    <w:rsid w:val="00F13AFE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6725D"/>
    <w:rsid w:val="00F72065"/>
    <w:rsid w:val="00F778DC"/>
    <w:rsid w:val="00F849BE"/>
    <w:rsid w:val="00F94A4B"/>
    <w:rsid w:val="00F97AD4"/>
    <w:rsid w:val="00FA765F"/>
    <w:rsid w:val="00FB0917"/>
    <w:rsid w:val="00FB0F16"/>
    <w:rsid w:val="00FB1D7F"/>
    <w:rsid w:val="00FB59FB"/>
    <w:rsid w:val="00FB72A0"/>
    <w:rsid w:val="00FC35C5"/>
    <w:rsid w:val="00FC7DBF"/>
    <w:rsid w:val="00FE23B5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grundtextarialZchn">
    <w:name w:val="ekv.grundtext.arial Zchn"/>
    <w:rsid w:val="00ED7D1B"/>
    <w:rPr>
      <w:rFonts w:ascii="Arial" w:hAnsi="Arial"/>
      <w:sz w:val="19"/>
      <w:szCs w:val="22"/>
      <w:lang w:val="de-DE" w:eastAsia="de-DE" w:bidi="ar-SA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text">
    <w:name w:val="ekv.text"/>
    <w:link w:val="ekvtextZchn"/>
    <w:rsid w:val="00666150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ekvtextZchn">
    <w:name w:val="ekv.text Zchn"/>
    <w:link w:val="ekvtext"/>
    <w:rsid w:val="00666150"/>
    <w:rPr>
      <w:rFonts w:ascii="Arial" w:eastAsia="Times New Roman" w:hAnsi="Arial" w:cs="Times New Roman"/>
      <w:sz w:val="20"/>
      <w:szCs w:val="20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texttabelle">
    <w:name w:val="ekv.text.tabelle"/>
    <w:basedOn w:val="ekvtext"/>
    <w:rsid w:val="00D8371F"/>
    <w:pPr>
      <w:tabs>
        <w:tab w:val="clear" w:pos="255"/>
        <w:tab w:val="clear" w:pos="340"/>
        <w:tab w:val="clear" w:pos="595"/>
        <w:tab w:val="clear" w:pos="3402"/>
        <w:tab w:val="clear" w:pos="6804"/>
        <w:tab w:val="left" w:pos="369"/>
        <w:tab w:val="left" w:pos="454"/>
        <w:tab w:val="left" w:pos="709"/>
      </w:tabs>
      <w:spacing w:before="60" w:after="60"/>
      <w:ind w:left="113" w:right="113"/>
    </w:pPr>
    <w:rPr>
      <w:sz w:val="18"/>
    </w:rPr>
  </w:style>
  <w:style w:type="paragraph" w:customStyle="1" w:styleId="ekvloesung">
    <w:name w:val="ekv.loesung"/>
    <w:basedOn w:val="Standard"/>
    <w:qFormat/>
    <w:rsid w:val="006102F1"/>
    <w:pPr>
      <w:tabs>
        <w:tab w:val="clear" w:pos="595"/>
      </w:tabs>
    </w:pPr>
    <w:rPr>
      <w:rFonts w:eastAsia="Times New Roman" w:cs="Times New Roman"/>
      <w:noProof w:val="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grundtextarialZchn">
    <w:name w:val="ekv.grundtext.arial Zchn"/>
    <w:rsid w:val="00ED7D1B"/>
    <w:rPr>
      <w:rFonts w:ascii="Arial" w:hAnsi="Arial"/>
      <w:sz w:val="19"/>
      <w:szCs w:val="22"/>
      <w:lang w:val="de-DE" w:eastAsia="de-DE" w:bidi="ar-SA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text">
    <w:name w:val="ekv.text"/>
    <w:link w:val="ekvtextZchn"/>
    <w:rsid w:val="00666150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ekvtextZchn">
    <w:name w:val="ekv.text Zchn"/>
    <w:link w:val="ekvtext"/>
    <w:rsid w:val="00666150"/>
    <w:rPr>
      <w:rFonts w:ascii="Arial" w:eastAsia="Times New Roman" w:hAnsi="Arial" w:cs="Times New Roman"/>
      <w:sz w:val="20"/>
      <w:szCs w:val="20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texttabelle">
    <w:name w:val="ekv.text.tabelle"/>
    <w:basedOn w:val="ekvtext"/>
    <w:rsid w:val="00D8371F"/>
    <w:pPr>
      <w:tabs>
        <w:tab w:val="clear" w:pos="255"/>
        <w:tab w:val="clear" w:pos="340"/>
        <w:tab w:val="clear" w:pos="595"/>
        <w:tab w:val="clear" w:pos="3402"/>
        <w:tab w:val="clear" w:pos="6804"/>
        <w:tab w:val="left" w:pos="369"/>
        <w:tab w:val="left" w:pos="454"/>
        <w:tab w:val="left" w:pos="709"/>
      </w:tabs>
      <w:spacing w:before="60" w:after="60"/>
      <w:ind w:left="113" w:right="113"/>
    </w:pPr>
    <w:rPr>
      <w:sz w:val="18"/>
    </w:rPr>
  </w:style>
  <w:style w:type="paragraph" w:customStyle="1" w:styleId="ekvloesung">
    <w:name w:val="ekv.loesung"/>
    <w:basedOn w:val="Standard"/>
    <w:qFormat/>
    <w:rsid w:val="006102F1"/>
    <w:pPr>
      <w:tabs>
        <w:tab w:val="clear" w:pos="595"/>
      </w:tabs>
    </w:pPr>
    <w:rPr>
      <w:rFonts w:eastAsia="Times New Roman" w:cs="Times New Roman"/>
      <w:noProof w:val="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te.hartung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6680C-88B2-48F7-A6AA-3FEF4375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16</cp:revision>
  <cp:lastPrinted>2016-12-23T16:36:00Z</cp:lastPrinted>
  <dcterms:created xsi:type="dcterms:W3CDTF">2018-02-07T14:18:00Z</dcterms:created>
  <dcterms:modified xsi:type="dcterms:W3CDTF">2018-06-13T07:28:00Z</dcterms:modified>
</cp:coreProperties>
</file>